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FF443" w14:textId="77777777" w:rsidR="006E4F62" w:rsidRPr="006D2878" w:rsidRDefault="00EF37A7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7E79E0A8" wp14:editId="24AC7675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4F62" w:rsidRPr="006D2878">
        <w:rPr>
          <w:rFonts w:asciiTheme="minorHAnsi" w:hAnsiTheme="minorHAnsi" w:cstheme="minorHAnsi"/>
        </w:rPr>
        <w:t xml:space="preserve">   </w:t>
      </w:r>
      <w:bookmarkStart w:id="0" w:name="_Hlk68784584"/>
      <w:r w:rsidR="006E4F62" w:rsidRPr="006D2878">
        <w:rPr>
          <w:rFonts w:asciiTheme="minorHAnsi" w:hAnsiTheme="minorHAnsi" w:cstheme="minorHAnsi"/>
        </w:rPr>
        <w:t>EU Declaration of Conformity</w:t>
      </w:r>
    </w:p>
    <w:bookmarkEnd w:id="0"/>
    <w:p w14:paraId="7853B5D4" w14:textId="77777777" w:rsidR="00A32210" w:rsidRPr="006D2878" w:rsidRDefault="00A32210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3E737BA7" w14:textId="7DBDCDD7" w:rsidR="00A32210" w:rsidRPr="006D2878" w:rsidRDefault="00A32210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6E4F62" w:rsidRPr="006D2878" w14:paraId="1AF7420A" w14:textId="77777777" w:rsidTr="00CC7164">
        <w:tc>
          <w:tcPr>
            <w:tcW w:w="3794" w:type="dxa"/>
            <w:gridSpan w:val="2"/>
          </w:tcPr>
          <w:p w14:paraId="6F5B9666" w14:textId="53FA90C8" w:rsidR="006E4F62" w:rsidRPr="006D2878" w:rsidRDefault="006E4F62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bookmarkStart w:id="1" w:name="_Hlk136506981"/>
            <w:r w:rsidRPr="006D2878">
              <w:rPr>
                <w:rFonts w:asciiTheme="minorHAnsi" w:hAnsiTheme="minorHAnsi" w:cstheme="minorHAnsi"/>
                <w:b/>
              </w:rPr>
              <w:t xml:space="preserve">For the following equipment </w:t>
            </w:r>
            <w:r w:rsidRPr="006D2878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5845" w:type="dxa"/>
          </w:tcPr>
          <w:p w14:paraId="27A5B401" w14:textId="77777777" w:rsidR="006E4F62" w:rsidRPr="006D2878" w:rsidRDefault="006E4F62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AF7C2B" w:rsidRPr="006D2878" w14:paraId="4A37F427" w14:textId="77777777">
        <w:tc>
          <w:tcPr>
            <w:tcW w:w="3652" w:type="dxa"/>
          </w:tcPr>
          <w:p w14:paraId="1AAD2B8A" w14:textId="415238B9" w:rsidR="00AF7C2B" w:rsidRPr="006D2878" w:rsidRDefault="00AF7C2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hAnsiTheme="minorHAnsi" w:cstheme="minorHAnsi"/>
                <w:b/>
              </w:rPr>
              <w:t>Product</w:t>
            </w:r>
            <w:r w:rsidR="003122F2" w:rsidRPr="006D2878">
              <w:rPr>
                <w:rFonts w:asciiTheme="minorHAnsi" w:hAnsiTheme="minorHAnsi" w:cstheme="minorHAnsi"/>
                <w:b/>
              </w:rPr>
              <w:t xml:space="preserve"> Name</w:t>
            </w:r>
            <w:r w:rsidRPr="006D2878">
              <w:rPr>
                <w:rFonts w:asciiTheme="minorHAnsi" w:hAnsiTheme="minorHAnsi" w:cstheme="minorHAnsi"/>
                <w:b/>
              </w:rPr>
              <w:tab/>
              <w:t>:</w:t>
            </w:r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006BFF90" w14:textId="76247798" w:rsidR="00AF7C2B" w:rsidRPr="006342C9" w:rsidRDefault="00576C69" w:rsidP="00C04714">
            <w:pPr>
              <w:spacing w:before="120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bookmarkStart w:id="2" w:name="名称"/>
            <w:r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>Network Video Recorder</w:t>
            </w:r>
            <w:bookmarkEnd w:id="2"/>
          </w:p>
        </w:tc>
      </w:tr>
      <w:bookmarkEnd w:id="1"/>
      <w:tr w:rsidR="00AF7C2B" w:rsidRPr="006D2878" w14:paraId="132B971C" w14:textId="77777777">
        <w:tc>
          <w:tcPr>
            <w:tcW w:w="3652" w:type="dxa"/>
          </w:tcPr>
          <w:p w14:paraId="5F9E68E3" w14:textId="5C39F21A" w:rsidR="00AF7C2B" w:rsidRPr="006D2878" w:rsidRDefault="00D95C1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hAnsiTheme="minorHAnsi" w:cstheme="minorHAnsi"/>
                <w:b/>
              </w:rPr>
              <w:t>Model Name</w:t>
            </w:r>
            <w:r w:rsidR="00AF7C2B" w:rsidRPr="006D2878">
              <w:rPr>
                <w:rFonts w:asciiTheme="minorHAnsi" w:hAnsiTheme="minorHAnsi" w:cstheme="minorHAnsi"/>
                <w:b/>
              </w:rPr>
              <w:tab/>
              <w:t>:</w:t>
            </w:r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2AC745" w14:textId="15E77354" w:rsidR="00AF7C2B" w:rsidRPr="006D2878" w:rsidRDefault="00576C69" w:rsidP="00C51FEF">
            <w:pPr>
              <w:spacing w:before="120"/>
              <w:rPr>
                <w:rFonts w:asciiTheme="minorHAnsi" w:hAnsiTheme="minorHAnsi" w:cstheme="minorHAnsi"/>
                <w:bCs/>
                <w:szCs w:val="24"/>
                <w:highlight w:val="yellow"/>
                <w:lang w:val="en-US"/>
              </w:rPr>
            </w:pPr>
            <w:bookmarkStart w:id="3" w:name="型号"/>
            <w:r>
              <w:rPr>
                <w:rFonts w:asciiTheme="minorHAnsi" w:hAnsiTheme="minorHAnsi" w:cstheme="minorHAnsi" w:hint="eastAsia"/>
                <w:bCs/>
                <w:szCs w:val="24"/>
                <w:highlight w:val="yellow"/>
                <w:lang w:val="en-US"/>
              </w:rPr>
              <w:t>NVR301-08S4-LW</w:t>
            </w:r>
            <w:bookmarkEnd w:id="3"/>
          </w:p>
        </w:tc>
      </w:tr>
      <w:tr w:rsidR="00AF7C2B" w:rsidRPr="006D2878" w14:paraId="5C41A0BC" w14:textId="77777777">
        <w:tc>
          <w:tcPr>
            <w:tcW w:w="3652" w:type="dxa"/>
          </w:tcPr>
          <w:p w14:paraId="0A50B603" w14:textId="77777777" w:rsidR="00AF7C2B" w:rsidRPr="006D2878" w:rsidRDefault="00AF7C2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hAnsiTheme="minorHAnsi" w:cstheme="minorHAnsi"/>
                <w:b/>
              </w:rPr>
              <w:t>Manufacturer’s Name</w:t>
            </w:r>
            <w:r w:rsidRPr="006D2878">
              <w:rPr>
                <w:rFonts w:asciiTheme="minorHAnsi" w:hAnsiTheme="minorHAnsi" w:cstheme="minorHAnsi"/>
                <w:b/>
              </w:rPr>
              <w:tab/>
              <w:t>:</w:t>
            </w:r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634457" w14:textId="1022C1BE" w:rsidR="00AF7C2B" w:rsidRPr="006D2878" w:rsidRDefault="00724C9A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D9270A" w:rsidRPr="006D2878" w14:paraId="25B319F9" w14:textId="77777777">
        <w:tc>
          <w:tcPr>
            <w:tcW w:w="3652" w:type="dxa"/>
          </w:tcPr>
          <w:p w14:paraId="5CC0320C" w14:textId="77777777" w:rsidR="00D9270A" w:rsidRPr="006D2878" w:rsidRDefault="00D9270A" w:rsidP="00D9270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hAnsiTheme="minorHAnsi" w:cstheme="minorHAnsi"/>
                <w:b/>
              </w:rPr>
              <w:t>Manufacturer’s Address</w:t>
            </w:r>
            <w:r w:rsidRPr="006D2878">
              <w:rPr>
                <w:rFonts w:asciiTheme="minorHAnsi" w:hAnsiTheme="minorHAnsi" w:cstheme="minorHAnsi"/>
                <w:b/>
              </w:rPr>
              <w:tab/>
              <w:t>:</w:t>
            </w:r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44CE9D3" w14:textId="035C200A" w:rsidR="00D9270A" w:rsidRPr="006D2878" w:rsidRDefault="00724C9A" w:rsidP="00724C9A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62F82286" w14:textId="77777777" w:rsidR="006E4F62" w:rsidRPr="006D2878" w:rsidRDefault="008F6E2C" w:rsidP="009B0C49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>to which this declaration relates, is in conformity with the following standards or other normative documents:</w:t>
      </w:r>
    </w:p>
    <w:p w14:paraId="645149F1" w14:textId="77777777" w:rsidR="00D739A0" w:rsidRPr="006D2878" w:rsidRDefault="00D739A0" w:rsidP="009B0C49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8F6E2C" w:rsidRPr="006D2878" w14:paraId="7FA58A38" w14:textId="77777777" w:rsidTr="00684656">
        <w:tc>
          <w:tcPr>
            <w:tcW w:w="9521" w:type="dxa"/>
            <w:gridSpan w:val="2"/>
            <w:shd w:val="clear" w:color="auto" w:fill="D9D9D9" w:themeFill="background1" w:themeFillShade="D9"/>
          </w:tcPr>
          <w:p w14:paraId="1D8E8589" w14:textId="5D4062F6" w:rsidR="00684656" w:rsidRPr="006D2878" w:rsidRDefault="00684656" w:rsidP="00080587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bookmarkStart w:id="4" w:name="_Hlk68784518"/>
            <w:r w:rsidRPr="006D2878">
              <w:rPr>
                <w:rFonts w:asciiTheme="minorHAnsi" w:hAnsiTheme="minorHAnsi" w:cstheme="minorHAnsi"/>
                <w:b/>
                <w:lang w:val="en-US"/>
              </w:rPr>
              <w:t>Radio Equipment Directive (2014/53/EU)</w:t>
            </w:r>
          </w:p>
        </w:tc>
      </w:tr>
      <w:tr w:rsidR="00850CDF" w:rsidRPr="006D2878" w14:paraId="411C7D99" w14:textId="77777777" w:rsidTr="00684656">
        <w:tc>
          <w:tcPr>
            <w:tcW w:w="1390" w:type="dxa"/>
          </w:tcPr>
          <w:p w14:paraId="0CB4820E" w14:textId="2BD85C5D" w:rsidR="00850CDF" w:rsidRPr="006D2878" w:rsidRDefault="005310C6" w:rsidP="0001050B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t>Standards</w:t>
            </w:r>
          </w:p>
        </w:tc>
        <w:tc>
          <w:tcPr>
            <w:tcW w:w="8131" w:type="dxa"/>
          </w:tcPr>
          <w:p w14:paraId="029981DF" w14:textId="77777777" w:rsidR="00576C69" w:rsidRDefault="00576C69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bookmarkStart w:id="5" w:name="标准"/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EN55032:2025+A11:2020+A1:2020</w:t>
            </w:r>
          </w:p>
          <w:p w14:paraId="5FA8B27B" w14:textId="77777777" w:rsidR="00576C69" w:rsidRDefault="00576C69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17CB7AAD" w14:textId="77777777" w:rsidR="00576C69" w:rsidRDefault="00576C69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1B44AF8C" w14:textId="77777777" w:rsidR="00576C69" w:rsidRDefault="00576C69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132E2F65" w14:textId="77777777" w:rsidR="005470D4" w:rsidRPr="00576C69" w:rsidRDefault="005470D4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45A5F149" w14:textId="2CEE8CA0" w:rsidR="005470D4" w:rsidRPr="00576C69" w:rsidRDefault="005470D4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0A266646" w14:textId="77777777" w:rsidR="005470D4" w:rsidRPr="00576C69" w:rsidRDefault="005470D4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7E2E3C5B" w14:textId="77777777" w:rsidR="005470D4" w:rsidRPr="00576C69" w:rsidRDefault="005470D4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473A27A6" w14:textId="77777777" w:rsidR="005470D4" w:rsidRDefault="005470D4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 62368-1:2020</w:t>
            </w:r>
          </w:p>
          <w:p w14:paraId="4EF2510F" w14:textId="5549D783" w:rsidR="00275C31" w:rsidRPr="006342C9" w:rsidRDefault="005470D4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 62368-1:2020/A11:2020</w:t>
            </w:r>
            <w:bookmarkEnd w:id="5"/>
            <w:r w:rsidR="006342C9" w:rsidRPr="006342C9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</w:p>
        </w:tc>
      </w:tr>
      <w:tr w:rsidR="00684656" w:rsidRPr="006D2878" w14:paraId="12672F86" w14:textId="77777777" w:rsidTr="00684656">
        <w:tc>
          <w:tcPr>
            <w:tcW w:w="9521" w:type="dxa"/>
            <w:gridSpan w:val="2"/>
            <w:shd w:val="clear" w:color="auto" w:fill="D9D9D9" w:themeFill="background1" w:themeFillShade="D9"/>
          </w:tcPr>
          <w:p w14:paraId="3ECB256A" w14:textId="69C47920" w:rsidR="00684656" w:rsidRPr="006D2878" w:rsidRDefault="00EC3D7B" w:rsidP="00EC3D7B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t>Restriction of the use of certain hazardous substances Directive (2011/65/EU), including Commission Delegated Directive (EU) 2015/863</w:t>
            </w:r>
          </w:p>
        </w:tc>
      </w:tr>
      <w:bookmarkEnd w:id="4"/>
    </w:tbl>
    <w:p w14:paraId="5651CB52" w14:textId="77777777" w:rsidR="006E4F62" w:rsidRPr="006D2878" w:rsidRDefault="006E4F62" w:rsidP="002C127F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2D448848" w14:textId="77777777" w:rsidR="00CC7164" w:rsidRPr="006D2878" w:rsidRDefault="00CC7164" w:rsidP="002C127F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133C714" w14:textId="77777777" w:rsidR="00CC7164" w:rsidRPr="006D2878" w:rsidRDefault="00CC7164" w:rsidP="002C127F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7DB5F34" w14:textId="77777777" w:rsidR="00CC7164" w:rsidRPr="006D2878" w:rsidRDefault="00CC7164" w:rsidP="002C127F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8408A7A" w14:textId="77777777" w:rsidR="00CC7164" w:rsidRPr="006D2878" w:rsidRDefault="00CC7164" w:rsidP="002C127F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AF1EFD2" w14:textId="458837FA" w:rsidR="00D739A0" w:rsidRPr="006D2878" w:rsidRDefault="005310C6" w:rsidP="005310C6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This declaration is issued under the sole responsibility of the manufacturer.</w:t>
      </w:r>
    </w:p>
    <w:p w14:paraId="1895B70C" w14:textId="1EFE13C6" w:rsidR="006E4F62" w:rsidRPr="006D2878" w:rsidRDefault="006E4F62" w:rsidP="004D1DAE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4D1DAE" w:rsidRPr="006D2878" w14:paraId="029120B9" w14:textId="77777777" w:rsidTr="004D1DAE">
        <w:tc>
          <w:tcPr>
            <w:tcW w:w="5000" w:type="pct"/>
            <w:gridSpan w:val="2"/>
          </w:tcPr>
          <w:p w14:paraId="28ACA70B" w14:textId="62A2295A" w:rsidR="004D1DAE" w:rsidRPr="006D2878" w:rsidRDefault="004D1DAE" w:rsidP="004D1DAE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</w:rPr>
              <w:t xml:space="preserve">Sign for and on behalf of: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467199" w:rsidRPr="006D2878" w14:paraId="5C977954" w14:textId="77777777" w:rsidTr="004D1DAE">
        <w:tc>
          <w:tcPr>
            <w:tcW w:w="1198" w:type="pct"/>
          </w:tcPr>
          <w:p w14:paraId="429C11D7" w14:textId="2EE48016" w:rsidR="00467199" w:rsidRPr="006D2878" w:rsidRDefault="005B3E18" w:rsidP="0001050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</w:rPr>
              <w:t>Signed</w:t>
            </w:r>
            <w:r w:rsidR="00467199" w:rsidRPr="006D2878">
              <w:rPr>
                <w:rFonts w:asciiTheme="minorHAnsi" w:hAnsiTheme="minorHAnsi" w:cstheme="minorHAnsi"/>
                <w:b/>
              </w:rPr>
              <w:tab/>
              <w:t>:</w:t>
            </w:r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78652DB5" w14:textId="13D306D0" w:rsidR="00467199" w:rsidRPr="006D2878" w:rsidRDefault="007E0AA4" w:rsidP="000D4697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14048" behindDoc="1" locked="0" layoutInCell="1" allowOverlap="1" wp14:anchorId="21B91788" wp14:editId="5EE246C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8662113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7199" w:rsidRPr="006D2878" w14:paraId="3A0E9166" w14:textId="77777777" w:rsidTr="004D1DAE">
        <w:tc>
          <w:tcPr>
            <w:tcW w:w="1198" w:type="pct"/>
          </w:tcPr>
          <w:p w14:paraId="3A168008" w14:textId="5523BF95" w:rsidR="00467199" w:rsidRPr="006D2878" w:rsidRDefault="005B3E18" w:rsidP="0001050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</w:rPr>
              <w:t>Full Name</w:t>
            </w:r>
            <w:r w:rsidR="00467199" w:rsidRPr="006D2878">
              <w:rPr>
                <w:rFonts w:asciiTheme="minorHAnsi" w:hAnsiTheme="minorHAnsi" w:cstheme="minorHAnsi"/>
                <w:b/>
              </w:rPr>
              <w:tab/>
              <w:t>:</w:t>
            </w:r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0C3A77B2" w14:textId="24561496" w:rsidR="00467199" w:rsidRPr="006D2878" w:rsidRDefault="007E0AA4" w:rsidP="0001050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CC7164" w:rsidRPr="006D2878" w14:paraId="7719CEE8" w14:textId="77777777" w:rsidTr="004D1DAE">
        <w:tc>
          <w:tcPr>
            <w:tcW w:w="1198" w:type="pct"/>
          </w:tcPr>
          <w:p w14:paraId="41CD1B28" w14:textId="6CBD4E3F" w:rsidR="00CC7164" w:rsidRPr="006D2878" w:rsidRDefault="00280726" w:rsidP="0001050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hAnsiTheme="minorHAnsi" w:cstheme="minorHAnsi"/>
                <w:b/>
              </w:rPr>
              <w:t>Title</w:t>
            </w:r>
            <w:r w:rsidR="00AA2942" w:rsidRPr="006D2878">
              <w:rPr>
                <w:rFonts w:asciiTheme="minorHAnsi" w:hAnsiTheme="minorHAnsi" w:cstheme="minorHAnsi"/>
                <w:b/>
              </w:rPr>
              <w:t xml:space="preserve">              </w:t>
            </w:r>
            <w:proofErr w:type="gramStart"/>
            <w:r w:rsidR="00AA2942" w:rsidRPr="006D2878">
              <w:rPr>
                <w:rFonts w:asciiTheme="minorHAnsi" w:hAnsiTheme="minorHAnsi" w:cstheme="minorHAnsi"/>
                <w:b/>
              </w:rPr>
              <w:t xml:space="preserve">  :</w:t>
            </w:r>
            <w:proofErr w:type="gram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74979AC8" w14:textId="39B3985A" w:rsidR="00CC7164" w:rsidRPr="006D2878" w:rsidRDefault="00AA2942" w:rsidP="0001050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Regulatory Manager</w:t>
            </w:r>
          </w:p>
        </w:tc>
      </w:tr>
    </w:tbl>
    <w:p w14:paraId="5BECD690" w14:textId="77777777" w:rsidR="00BA7B40" w:rsidRPr="006D2878" w:rsidRDefault="00BA7B40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B35961" w:rsidRPr="006D2878" w14:paraId="570D335B" w14:textId="77777777" w:rsidTr="00B35961">
        <w:trPr>
          <w:trHeight w:val="497"/>
        </w:trPr>
        <w:tc>
          <w:tcPr>
            <w:tcW w:w="2274" w:type="pct"/>
            <w:vAlign w:val="bottom"/>
          </w:tcPr>
          <w:p w14:paraId="27F02A5B" w14:textId="77777777" w:rsidR="00AA2942" w:rsidRPr="006D2878" w:rsidRDefault="00AA2942" w:rsidP="00AA2942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95A8F2" w14:textId="77777777" w:rsidR="00AA2942" w:rsidRPr="006D2878" w:rsidRDefault="00AA2942" w:rsidP="00BA7B40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5F7F151E" w14:textId="42C7834F" w:rsidR="00AA2942" w:rsidRPr="006D2878" w:rsidRDefault="00DF1CB7" w:rsidP="00346CE9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Cs/>
                <w:lang w:val="da-DK"/>
              </w:rPr>
            </w:pPr>
            <w:bookmarkStart w:id="6" w:name="日期"/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27</w:t>
            </w:r>
            <w:r w:rsidR="00F80569" w:rsidRPr="006D2878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/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5</w:t>
            </w:r>
            <w:r w:rsidR="00F80569" w:rsidRPr="006D2878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/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2025</w:t>
            </w:r>
            <w:bookmarkEnd w:id="6"/>
            <w:r w:rsidR="00F80569" w:rsidRPr="006D2878">
              <w:rPr>
                <w:rFonts w:asciiTheme="minorHAnsi" w:hAnsiTheme="minorHAnsi" w:cstheme="minorHAnsi"/>
                <w:bCs/>
                <w:lang w:val="da-DK"/>
              </w:rPr>
              <w:t xml:space="preserve"> 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95A0B7F" w14:textId="77777777" w:rsidR="00AA2942" w:rsidRPr="006D2878" w:rsidRDefault="00AA2942" w:rsidP="00BA7B40">
            <w:pPr>
              <w:rPr>
                <w:rFonts w:asciiTheme="minorHAnsi" w:hAnsiTheme="minorHAnsi" w:cstheme="minorHAnsi"/>
                <w:lang w:val="da-DK"/>
              </w:rPr>
            </w:pPr>
          </w:p>
        </w:tc>
      </w:tr>
      <w:tr w:rsidR="00B35961" w:rsidRPr="006D2878" w14:paraId="2EDA9030" w14:textId="77777777" w:rsidTr="00B35961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30780480" w14:textId="5C0521B6" w:rsidR="00AA2942" w:rsidRPr="006D2878" w:rsidRDefault="00AA2942" w:rsidP="0001050B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(Place)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515F32" w14:textId="77777777" w:rsidR="00AA2942" w:rsidRPr="006D2878" w:rsidRDefault="00AA2942" w:rsidP="0001050B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57BDB995" w14:textId="77777777" w:rsidR="00AA2942" w:rsidRPr="006D2878" w:rsidRDefault="00AA2942" w:rsidP="0001050B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(Date)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48580B7" w14:textId="77777777" w:rsidR="00AA2942" w:rsidRPr="006D2878" w:rsidRDefault="00AA2942" w:rsidP="0001050B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11DA4AF2" w14:textId="71244704" w:rsidR="002D7554" w:rsidRPr="006D2878" w:rsidRDefault="002D7554" w:rsidP="007468D7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7C55539" w14:textId="0B428BE5" w:rsidR="002D7554" w:rsidRPr="006D2878" w:rsidRDefault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18BA32A7" w14:textId="77777777" w:rsidR="002D7554" w:rsidRPr="006D2878" w:rsidRDefault="002D7554" w:rsidP="002D7554">
      <w:pPr>
        <w:pStyle w:val="a3"/>
        <w:rPr>
          <w:rFonts w:asciiTheme="minorHAnsi" w:hAnsiTheme="minorHAnsi" w:cstheme="minorHAnsi"/>
        </w:rPr>
        <w:sectPr w:rsidR="002D7554" w:rsidRPr="006D2878" w:rsidSect="00A31309">
          <w:headerReference w:type="default" r:id="rId9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4566A03B" w14:textId="328EE546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lastRenderedPageBreak/>
        <w:drawing>
          <wp:anchor distT="0" distB="0" distL="114300" distR="114300" simplePos="0" relativeHeight="251660800" behindDoc="1" locked="0" layoutInCell="1" allowOverlap="1" wp14:anchorId="5B3C69B9" wp14:editId="37B0B31A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2079398962" name="图片 2079398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E858CF" w:rsidRPr="006D2878">
        <w:rPr>
          <w:rFonts w:asciiTheme="minorHAnsi" w:hAnsiTheme="minorHAnsi" w:cstheme="minorHAnsi"/>
        </w:rPr>
        <w:t>EU-</w:t>
      </w:r>
      <w:proofErr w:type="spellStart"/>
      <w:r w:rsidR="00E858CF" w:rsidRPr="006D2878">
        <w:rPr>
          <w:rFonts w:asciiTheme="minorHAnsi" w:hAnsiTheme="minorHAnsi" w:cstheme="minorHAnsi"/>
        </w:rPr>
        <w:t>Konformitätserklärung</w:t>
      </w:r>
      <w:proofErr w:type="spellEnd"/>
    </w:p>
    <w:p w14:paraId="0D1DD95E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4D28AE22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E858CF" w:rsidRPr="006D2878" w14:paraId="7C7A2EB2" w14:textId="77777777" w:rsidTr="00E452EE">
        <w:tc>
          <w:tcPr>
            <w:tcW w:w="3794" w:type="dxa"/>
            <w:gridSpan w:val="2"/>
            <w:vAlign w:val="center"/>
          </w:tcPr>
          <w:p w14:paraId="2CAD3707" w14:textId="70AB0B44" w:rsidR="00E858CF" w:rsidRPr="006D2878" w:rsidRDefault="00E858CF" w:rsidP="00E858C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Für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die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folgende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Ausrüstung</w:t>
            </w:r>
            <w:proofErr w:type="spellEnd"/>
          </w:p>
        </w:tc>
        <w:tc>
          <w:tcPr>
            <w:tcW w:w="5845" w:type="dxa"/>
          </w:tcPr>
          <w:p w14:paraId="0C24D7DF" w14:textId="77777777" w:rsidR="00E858CF" w:rsidRPr="006D2878" w:rsidRDefault="00E858CF" w:rsidP="00E858CF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E858CF" w:rsidRPr="006D2878" w14:paraId="2499A5A9" w14:textId="77777777" w:rsidTr="00E452EE">
        <w:tc>
          <w:tcPr>
            <w:tcW w:w="3652" w:type="dxa"/>
            <w:vAlign w:val="center"/>
          </w:tcPr>
          <w:p w14:paraId="765E54B4" w14:textId="56A80322" w:rsidR="00E858CF" w:rsidRPr="006D2878" w:rsidRDefault="00E858CF" w:rsidP="00E858C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Produktname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1BE468EA" w14:textId="5CE6CFC1" w:rsidR="00E858CF" w:rsidRPr="006D2878" w:rsidRDefault="00CE6B5D" w:rsidP="00E858CF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E858CF" w:rsidRPr="006D2878" w14:paraId="714B1E26" w14:textId="77777777" w:rsidTr="00E452EE">
        <w:tc>
          <w:tcPr>
            <w:tcW w:w="3652" w:type="dxa"/>
            <w:vAlign w:val="center"/>
          </w:tcPr>
          <w:p w14:paraId="35751744" w14:textId="6C8C6420" w:rsidR="00E858CF" w:rsidRPr="006D2878" w:rsidRDefault="00E858CF" w:rsidP="00E858C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Modellname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0A617E" w14:textId="6106A28F" w:rsidR="00E858CF" w:rsidRPr="006D2878" w:rsidRDefault="00CE6B5D" w:rsidP="00E858CF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E858CF" w:rsidRPr="006D2878" w14:paraId="58A1941F" w14:textId="77777777" w:rsidTr="00E452EE">
        <w:tc>
          <w:tcPr>
            <w:tcW w:w="3652" w:type="dxa"/>
            <w:vAlign w:val="center"/>
          </w:tcPr>
          <w:p w14:paraId="69D08FEA" w14:textId="0D58C1DB" w:rsidR="00E858CF" w:rsidRPr="006D2878" w:rsidRDefault="00E858CF" w:rsidP="00E858C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Name des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Herstellers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12DE472" w14:textId="77777777" w:rsidR="00E858CF" w:rsidRPr="006D2878" w:rsidRDefault="00E858CF" w:rsidP="00E858CF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E858CF" w:rsidRPr="006D2878" w14:paraId="53AA908B" w14:textId="77777777" w:rsidTr="00E452EE">
        <w:tc>
          <w:tcPr>
            <w:tcW w:w="3652" w:type="dxa"/>
            <w:vAlign w:val="center"/>
          </w:tcPr>
          <w:p w14:paraId="49BC57A2" w14:textId="3F36C5C6" w:rsidR="00E858CF" w:rsidRPr="006D2878" w:rsidRDefault="00E858CF" w:rsidP="00E858C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Adresse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des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Herstellers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597AB625" w14:textId="77777777" w:rsidR="00E858CF" w:rsidRPr="006D2878" w:rsidRDefault="00E858CF" w:rsidP="00E858CF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5177FBF0" w14:textId="7B0F2FE7" w:rsidR="002D7554" w:rsidRPr="006D2878" w:rsidRDefault="00E858CF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auf die </w:t>
      </w:r>
      <w:proofErr w:type="spellStart"/>
      <w:r w:rsidRPr="006D2878">
        <w:rPr>
          <w:rFonts w:asciiTheme="minorHAnsi" w:hAnsiTheme="minorHAnsi" w:cstheme="minorHAnsi"/>
          <w:b/>
        </w:rPr>
        <w:t>sich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diese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Erklärung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bezieht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entspricht</w:t>
      </w:r>
      <w:proofErr w:type="spellEnd"/>
      <w:r w:rsidRPr="006D2878">
        <w:rPr>
          <w:rFonts w:asciiTheme="minorHAnsi" w:hAnsiTheme="minorHAnsi" w:cstheme="minorHAnsi"/>
          <w:b/>
        </w:rPr>
        <w:t xml:space="preserve"> den </w:t>
      </w:r>
      <w:proofErr w:type="spellStart"/>
      <w:r w:rsidRPr="006D2878">
        <w:rPr>
          <w:rFonts w:asciiTheme="minorHAnsi" w:hAnsiTheme="minorHAnsi" w:cstheme="minorHAnsi"/>
          <w:b/>
        </w:rPr>
        <w:t>folgenden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Normen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oder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anderen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normativen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Dokumenten</w:t>
      </w:r>
      <w:proofErr w:type="spellEnd"/>
      <w:r w:rsidR="002D7554" w:rsidRPr="006D2878">
        <w:rPr>
          <w:rFonts w:asciiTheme="minorHAnsi" w:hAnsiTheme="minorHAnsi" w:cstheme="minorHAnsi"/>
          <w:b/>
        </w:rPr>
        <w:t>:</w:t>
      </w:r>
    </w:p>
    <w:p w14:paraId="0308FF0E" w14:textId="77777777" w:rsidR="002D7554" w:rsidRPr="006D2878" w:rsidRDefault="002D7554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6B905CCB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0B2D7FE6" w14:textId="6E2178F0" w:rsidR="002D7554" w:rsidRPr="006D2878" w:rsidRDefault="00E858CF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Richtlinie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für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Funkanlagen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7FDA1423" w14:textId="77777777" w:rsidTr="00E34F34">
        <w:tc>
          <w:tcPr>
            <w:tcW w:w="1390" w:type="dxa"/>
          </w:tcPr>
          <w:p w14:paraId="1C44B819" w14:textId="2FC3BF31" w:rsidR="002D7554" w:rsidRPr="006D2878" w:rsidRDefault="00E858CF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Normen</w:t>
            </w:r>
            <w:proofErr w:type="spellEnd"/>
          </w:p>
        </w:tc>
        <w:tc>
          <w:tcPr>
            <w:tcW w:w="8131" w:type="dxa"/>
          </w:tcPr>
          <w:p w14:paraId="0391643C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EN55032:2025+A11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:2020+A1:2020</w:t>
            </w:r>
          </w:p>
          <w:p w14:paraId="7BBF15C1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6CB283A6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17715EE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7353B264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 xml:space="preserve"> </w:t>
            </w: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301 489-1 V2.2.3</w:t>
            </w:r>
          </w:p>
          <w:p w14:paraId="6CEF8FAD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 xml:space="preserve"> </w:t>
            </w: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301 489-17</w:t>
            </w: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 xml:space="preserve"> </w:t>
            </w: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V3.3.1</w:t>
            </w:r>
          </w:p>
          <w:p w14:paraId="3D67C8A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518A4CD1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41B1E211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60BAF872" w14:textId="3CAD4963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752D6140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C43840A" w14:textId="76C6019F" w:rsidR="002D7554" w:rsidRPr="006D2878" w:rsidRDefault="00E858CF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Richtlinie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zur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Beschränkung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Verwendung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bestimmter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gefährlicher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Stoffe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einschließlich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delegierten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Richtlinie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Kommission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68F8CA8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2B7FC8F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04D464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F8D10F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1D1B0E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47C2C1D" w14:textId="36A1B2E6" w:rsidR="002D7554" w:rsidRPr="006D2878" w:rsidRDefault="00E858CF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Diese Erklärung wird unter der alleinigen Verantwortung des Herstellers ausgestellt.</w:t>
      </w:r>
    </w:p>
    <w:p w14:paraId="1A9E721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93"/>
        <w:gridCol w:w="6946"/>
      </w:tblGrid>
      <w:tr w:rsidR="002D7554" w:rsidRPr="006D2878" w14:paraId="3A6BDF88" w14:textId="77777777" w:rsidTr="00E34F34">
        <w:tc>
          <w:tcPr>
            <w:tcW w:w="5000" w:type="pct"/>
            <w:gridSpan w:val="2"/>
          </w:tcPr>
          <w:p w14:paraId="4B8B4F3E" w14:textId="50708436" w:rsidR="002D7554" w:rsidRPr="006D2878" w:rsidRDefault="00E858CF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Unterschrift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im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Namen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und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für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>:</w:t>
            </w:r>
            <w:r w:rsidR="002D7554"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E858CF" w:rsidRPr="006D2878" w14:paraId="7FAE3E84" w14:textId="77777777" w:rsidTr="00E858CF">
        <w:tc>
          <w:tcPr>
            <w:tcW w:w="1397" w:type="pct"/>
            <w:vAlign w:val="center"/>
          </w:tcPr>
          <w:p w14:paraId="576B2E5C" w14:textId="7E1F24F7" w:rsidR="00E858CF" w:rsidRPr="006D2878" w:rsidRDefault="00E858CF" w:rsidP="00E858CF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Unterschrieben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:</w:t>
            </w:r>
          </w:p>
        </w:tc>
        <w:tc>
          <w:tcPr>
            <w:tcW w:w="3603" w:type="pct"/>
            <w:tcBorders>
              <w:bottom w:val="single" w:sz="12" w:space="0" w:color="auto"/>
            </w:tcBorders>
          </w:tcPr>
          <w:p w14:paraId="45DE63FA" w14:textId="5F0883D8" w:rsidR="00E858CF" w:rsidRPr="006D2878" w:rsidRDefault="007E0AA4" w:rsidP="00E858CF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16096" behindDoc="1" locked="0" layoutInCell="1" allowOverlap="1" wp14:anchorId="64B6E689" wp14:editId="1063C75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690099234" name="图片 1690099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58CF" w:rsidRPr="006D2878" w14:paraId="667D7129" w14:textId="77777777" w:rsidTr="00E858CF">
        <w:tc>
          <w:tcPr>
            <w:tcW w:w="1397" w:type="pct"/>
            <w:vAlign w:val="center"/>
          </w:tcPr>
          <w:p w14:paraId="5AA13FD8" w14:textId="48B27F1F" w:rsidR="00E858CF" w:rsidRPr="006D2878" w:rsidRDefault="00E858CF" w:rsidP="00E858CF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Vollständiger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Name:</w:t>
            </w:r>
          </w:p>
        </w:tc>
        <w:tc>
          <w:tcPr>
            <w:tcW w:w="3603" w:type="pct"/>
            <w:tcBorders>
              <w:top w:val="single" w:sz="12" w:space="0" w:color="auto"/>
              <w:bottom w:val="single" w:sz="12" w:space="0" w:color="auto"/>
            </w:tcBorders>
          </w:tcPr>
          <w:p w14:paraId="771B1EE7" w14:textId="3DC86759" w:rsidR="00E858CF" w:rsidRPr="006D2878" w:rsidRDefault="007E0AA4" w:rsidP="00E858CF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E858CF" w:rsidRPr="006D2878" w14:paraId="598798D6" w14:textId="77777777" w:rsidTr="00E858CF">
        <w:tc>
          <w:tcPr>
            <w:tcW w:w="1397" w:type="pct"/>
            <w:vAlign w:val="center"/>
          </w:tcPr>
          <w:p w14:paraId="756B2BCD" w14:textId="28D212BA" w:rsidR="00E858CF" w:rsidRPr="006D2878" w:rsidRDefault="00E858CF" w:rsidP="00E858CF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Titel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:</w:t>
            </w:r>
          </w:p>
        </w:tc>
        <w:tc>
          <w:tcPr>
            <w:tcW w:w="3603" w:type="pct"/>
            <w:tcBorders>
              <w:top w:val="single" w:sz="12" w:space="0" w:color="auto"/>
              <w:bottom w:val="single" w:sz="12" w:space="0" w:color="auto"/>
            </w:tcBorders>
          </w:tcPr>
          <w:p w14:paraId="2B7C459E" w14:textId="73BDCB8E" w:rsidR="00E858CF" w:rsidRPr="006D2878" w:rsidRDefault="00E858CF" w:rsidP="00E858CF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Regulierungsmanager</w:t>
            </w:r>
          </w:p>
        </w:tc>
      </w:tr>
    </w:tbl>
    <w:p w14:paraId="41FF2CCC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221C5750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75666CE4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6C5E69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596EDE73" w14:textId="42C6409A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D58C8CF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1147D5DD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344E4EB0" w14:textId="518C870E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E858CF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Ort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2D7960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5A961DA2" w14:textId="2F90318C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E858CF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4BFBADD0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0BE435D6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4CF20F35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50320D20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2D7554" w:rsidRPr="006D2878" w:rsidSect="00A31309">
          <w:headerReference w:type="default" r:id="rId10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7D3E547E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60545202" w14:textId="0987B132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59FDC5CE" wp14:editId="779A5BCE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429642798" name="图片 1429642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322290" w:rsidRPr="006D2878">
        <w:rPr>
          <w:rFonts w:asciiTheme="minorHAnsi" w:hAnsiTheme="minorHAnsi" w:cstheme="minorHAnsi"/>
        </w:rPr>
        <w:t>Déclaration</w:t>
      </w:r>
      <w:proofErr w:type="spellEnd"/>
      <w:r w:rsidR="00322290" w:rsidRPr="006D2878">
        <w:rPr>
          <w:rFonts w:asciiTheme="minorHAnsi" w:hAnsiTheme="minorHAnsi" w:cstheme="minorHAnsi"/>
        </w:rPr>
        <w:t xml:space="preserve"> UE de </w:t>
      </w:r>
      <w:proofErr w:type="spellStart"/>
      <w:r w:rsidR="00322290" w:rsidRPr="006D2878">
        <w:rPr>
          <w:rFonts w:asciiTheme="minorHAnsi" w:hAnsiTheme="minorHAnsi" w:cstheme="minorHAnsi"/>
        </w:rPr>
        <w:t>conformité</w:t>
      </w:r>
      <w:proofErr w:type="spellEnd"/>
    </w:p>
    <w:p w14:paraId="1DDAF763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74515093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322290" w:rsidRPr="006D2878" w14:paraId="64A99ABA" w14:textId="77777777" w:rsidTr="00E81FE1">
        <w:tc>
          <w:tcPr>
            <w:tcW w:w="3794" w:type="dxa"/>
            <w:gridSpan w:val="2"/>
            <w:vAlign w:val="center"/>
          </w:tcPr>
          <w:p w14:paraId="6E8D1FC5" w14:textId="3A4A5505" w:rsidR="00322290" w:rsidRPr="006D2878" w:rsidRDefault="00322290" w:rsidP="0032229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Pour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l'équipement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suivant</w:t>
            </w:r>
            <w:proofErr w:type="spellEnd"/>
          </w:p>
        </w:tc>
        <w:tc>
          <w:tcPr>
            <w:tcW w:w="5845" w:type="dxa"/>
          </w:tcPr>
          <w:p w14:paraId="3708B8E3" w14:textId="77777777" w:rsidR="00322290" w:rsidRPr="006D2878" w:rsidRDefault="00322290" w:rsidP="00322290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322290" w:rsidRPr="006D2878" w14:paraId="10817082" w14:textId="77777777" w:rsidTr="00E81FE1">
        <w:tc>
          <w:tcPr>
            <w:tcW w:w="3652" w:type="dxa"/>
            <w:vAlign w:val="center"/>
          </w:tcPr>
          <w:p w14:paraId="59A1CF99" w14:textId="00D0F467" w:rsidR="00322290" w:rsidRPr="006D2878" w:rsidRDefault="00322290" w:rsidP="0032229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 du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produit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2FA60E5A" w14:textId="06F44F63" w:rsidR="00322290" w:rsidRPr="006D2878" w:rsidRDefault="00CE6B5D" w:rsidP="00322290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</w:rPr>
            </w:r>
            <w:r w:rsidRPr="006D2878">
              <w:rPr>
                <w:rFonts w:asciiTheme="minorHAnsi" w:hAnsiTheme="minorHAnsi" w:cstheme="minorHAnsi"/>
                <w:b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</w:rPr>
              <w:fldChar w:fldCharType="end"/>
            </w:r>
            <w:r w:rsidR="00D30714"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</w:tr>
      <w:tr w:rsidR="00322290" w:rsidRPr="006D2878" w14:paraId="5536FD06" w14:textId="77777777" w:rsidTr="00E81FE1">
        <w:tc>
          <w:tcPr>
            <w:tcW w:w="3652" w:type="dxa"/>
            <w:vAlign w:val="center"/>
          </w:tcPr>
          <w:p w14:paraId="50C5EE96" w14:textId="139068EC" w:rsidR="00322290" w:rsidRPr="006D2878" w:rsidRDefault="00322290" w:rsidP="0032229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 du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modèle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5ED5A5" w14:textId="68DA336D" w:rsidR="00322290" w:rsidRPr="006D2878" w:rsidRDefault="00CE6B5D" w:rsidP="00322290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  <w:r w:rsidR="00D30714"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</w:t>
            </w:r>
          </w:p>
        </w:tc>
      </w:tr>
      <w:tr w:rsidR="00322290" w:rsidRPr="006D2878" w14:paraId="7B1EB9CF" w14:textId="77777777" w:rsidTr="00E81FE1">
        <w:tc>
          <w:tcPr>
            <w:tcW w:w="3652" w:type="dxa"/>
            <w:vAlign w:val="center"/>
          </w:tcPr>
          <w:p w14:paraId="3995A01A" w14:textId="30C76C71" w:rsidR="00322290" w:rsidRPr="006D2878" w:rsidRDefault="00322290" w:rsidP="0032229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Nom du fabricant</w:t>
            </w:r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C2BE5E1" w14:textId="77777777" w:rsidR="00322290" w:rsidRPr="006D2878" w:rsidRDefault="00322290" w:rsidP="00322290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322290" w:rsidRPr="006D2878" w14:paraId="13E8E0A4" w14:textId="77777777" w:rsidTr="00E81FE1">
        <w:tc>
          <w:tcPr>
            <w:tcW w:w="3652" w:type="dxa"/>
            <w:vAlign w:val="center"/>
          </w:tcPr>
          <w:p w14:paraId="64CB2891" w14:textId="7CF1E5A2" w:rsidR="00322290" w:rsidRPr="006D2878" w:rsidRDefault="00322290" w:rsidP="0032229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Adresse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du fabricant</w:t>
            </w:r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0E031F1" w14:textId="77777777" w:rsidR="00322290" w:rsidRPr="006D2878" w:rsidRDefault="00322290" w:rsidP="00322290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67FEB13E" w14:textId="4F4E4D6F" w:rsidR="002D7554" w:rsidRPr="006D2878" w:rsidRDefault="00322290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à </w:t>
      </w:r>
      <w:proofErr w:type="spellStart"/>
      <w:r w:rsidRPr="006D2878">
        <w:rPr>
          <w:rFonts w:asciiTheme="minorHAnsi" w:hAnsiTheme="minorHAnsi" w:cstheme="minorHAnsi"/>
          <w:b/>
        </w:rPr>
        <w:t>laquelle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cette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déclaration</w:t>
      </w:r>
      <w:proofErr w:type="spellEnd"/>
      <w:r w:rsidRPr="006D2878">
        <w:rPr>
          <w:rFonts w:asciiTheme="minorHAnsi" w:hAnsiTheme="minorHAnsi" w:cstheme="minorHAnsi"/>
          <w:b/>
        </w:rPr>
        <w:t xml:space="preserve"> se </w:t>
      </w:r>
      <w:proofErr w:type="spellStart"/>
      <w:r w:rsidRPr="006D2878">
        <w:rPr>
          <w:rFonts w:asciiTheme="minorHAnsi" w:hAnsiTheme="minorHAnsi" w:cstheme="minorHAnsi"/>
          <w:b/>
        </w:rPr>
        <w:t>rapporte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est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conforme</w:t>
      </w:r>
      <w:proofErr w:type="spellEnd"/>
      <w:r w:rsidRPr="006D2878">
        <w:rPr>
          <w:rFonts w:asciiTheme="minorHAnsi" w:hAnsiTheme="minorHAnsi" w:cstheme="minorHAnsi"/>
          <w:b/>
        </w:rPr>
        <w:t xml:space="preserve"> aux </w:t>
      </w:r>
      <w:proofErr w:type="spellStart"/>
      <w:r w:rsidRPr="006D2878">
        <w:rPr>
          <w:rFonts w:asciiTheme="minorHAnsi" w:hAnsiTheme="minorHAnsi" w:cstheme="minorHAnsi"/>
          <w:b/>
        </w:rPr>
        <w:t>normes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ou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autres</w:t>
      </w:r>
      <w:proofErr w:type="spellEnd"/>
      <w:r w:rsidRPr="006D2878">
        <w:rPr>
          <w:rFonts w:asciiTheme="minorHAnsi" w:hAnsiTheme="minorHAnsi" w:cstheme="minorHAnsi"/>
          <w:b/>
        </w:rPr>
        <w:t xml:space="preserve"> documents </w:t>
      </w:r>
      <w:proofErr w:type="spellStart"/>
      <w:r w:rsidRPr="006D2878">
        <w:rPr>
          <w:rFonts w:asciiTheme="minorHAnsi" w:hAnsiTheme="minorHAnsi" w:cstheme="minorHAnsi"/>
          <w:b/>
        </w:rPr>
        <w:t>normatifs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6D2878">
        <w:rPr>
          <w:rFonts w:asciiTheme="minorHAnsi" w:hAnsiTheme="minorHAnsi" w:cstheme="minorHAnsi"/>
          <w:b/>
        </w:rPr>
        <w:t>suivants</w:t>
      </w:r>
      <w:proofErr w:type="spellEnd"/>
      <w:r w:rsidRPr="006D2878">
        <w:rPr>
          <w:rFonts w:asciiTheme="minorHAnsi" w:hAnsiTheme="minorHAnsi" w:cstheme="minorHAnsi"/>
          <w:b/>
        </w:rPr>
        <w:t xml:space="preserve"> :</w:t>
      </w:r>
      <w:proofErr w:type="gramEnd"/>
    </w:p>
    <w:p w14:paraId="30E2842C" w14:textId="77777777" w:rsidR="002D7554" w:rsidRPr="006D2878" w:rsidRDefault="002D7554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69BE0A73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7CF54DFE" w14:textId="264D9CD8" w:rsidR="002D7554" w:rsidRPr="006D2878" w:rsidRDefault="0032229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Directive sur les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équipements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radio (2014/53/EU)</w:t>
            </w:r>
          </w:p>
        </w:tc>
      </w:tr>
      <w:tr w:rsidR="002D7554" w:rsidRPr="006D2878" w14:paraId="729F80F4" w14:textId="77777777" w:rsidTr="00E34F34">
        <w:tc>
          <w:tcPr>
            <w:tcW w:w="1390" w:type="dxa"/>
          </w:tcPr>
          <w:p w14:paraId="3AA3BD50" w14:textId="0A2FD45D" w:rsidR="002D7554" w:rsidRPr="006D2878" w:rsidRDefault="00322290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Normes</w:t>
            </w:r>
            <w:proofErr w:type="spellEnd"/>
          </w:p>
        </w:tc>
        <w:tc>
          <w:tcPr>
            <w:tcW w:w="8131" w:type="dxa"/>
          </w:tcPr>
          <w:p w14:paraId="5ED89F7B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376B16EA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225AD1B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112B6678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4906C40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239B8130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1FB7C1D7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67941FCF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389525B6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2570C76E" w14:textId="0FFDED5F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15EE5B60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C23011B" w14:textId="64D99B61" w:rsidR="002D7554" w:rsidRPr="006D2878" w:rsidRDefault="0032229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Directive sur la restriction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l'utilisation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certaines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substances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dangereuses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y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compris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la directive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déléguée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la Commission (UE) 2015/863</w:t>
            </w:r>
          </w:p>
        </w:tc>
      </w:tr>
    </w:tbl>
    <w:p w14:paraId="7434415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13BCCF0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D5E05A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B0B723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7128A72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35687CD" w14:textId="5AA095D5" w:rsidR="002D7554" w:rsidRPr="006D2878" w:rsidRDefault="00322290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Cette déclaration est émise sous la seule responsabilité du fabricant.</w:t>
      </w:r>
    </w:p>
    <w:p w14:paraId="4DEF130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7BD0234C" w14:textId="77777777" w:rsidTr="00E34F34">
        <w:tc>
          <w:tcPr>
            <w:tcW w:w="5000" w:type="pct"/>
            <w:gridSpan w:val="2"/>
          </w:tcPr>
          <w:p w14:paraId="67BA9417" w14:textId="47902F8D" w:rsidR="002D7554" w:rsidRPr="006D2878" w:rsidRDefault="0032229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Signé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pour et au nom de</w:t>
            </w:r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322290" w:rsidRPr="006D2878" w14:paraId="4821603A" w14:textId="77777777" w:rsidTr="00362A4A">
        <w:tc>
          <w:tcPr>
            <w:tcW w:w="1198" w:type="pct"/>
            <w:vAlign w:val="center"/>
          </w:tcPr>
          <w:p w14:paraId="7AE71EDB" w14:textId="6A74AAE7" w:rsidR="00322290" w:rsidRPr="006D2878" w:rsidRDefault="00322290" w:rsidP="0032229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Signé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0F97A854" w14:textId="32ACEB71" w:rsidR="00322290" w:rsidRPr="006D2878" w:rsidRDefault="000008E4" w:rsidP="0032229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18144" behindDoc="1" locked="0" layoutInCell="1" allowOverlap="1" wp14:anchorId="2ED116CF" wp14:editId="7458CED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1283628934" name="图片 1283628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2290" w:rsidRPr="006D2878" w14:paraId="35DFCC16" w14:textId="77777777" w:rsidTr="00362A4A">
        <w:tc>
          <w:tcPr>
            <w:tcW w:w="1198" w:type="pct"/>
            <w:vAlign w:val="center"/>
          </w:tcPr>
          <w:p w14:paraId="43757660" w14:textId="153EACDE" w:rsidR="00322290" w:rsidRPr="006D2878" w:rsidRDefault="00322290" w:rsidP="0032229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complet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0C4B0A88" w14:textId="0640B49A" w:rsidR="00322290" w:rsidRPr="006D2878" w:rsidRDefault="007E0AA4" w:rsidP="0032229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322290" w:rsidRPr="006D2878" w14:paraId="240F0766" w14:textId="77777777" w:rsidTr="00362A4A">
        <w:tc>
          <w:tcPr>
            <w:tcW w:w="1198" w:type="pct"/>
            <w:vAlign w:val="center"/>
          </w:tcPr>
          <w:p w14:paraId="65A5492C" w14:textId="1386AFA8" w:rsidR="00322290" w:rsidRPr="006D2878" w:rsidRDefault="00322290" w:rsidP="0032229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Titre</w:t>
            </w:r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0F50D61" w14:textId="6E53230F" w:rsidR="00322290" w:rsidRPr="006D2878" w:rsidRDefault="00322290" w:rsidP="0032229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Responsable de la réglementation</w:t>
            </w:r>
          </w:p>
        </w:tc>
      </w:tr>
    </w:tbl>
    <w:p w14:paraId="6F9BA0A1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4F6E2BD8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406E32C1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9DF01A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6C10F50D" w14:textId="143642CB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195EB3B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22C89B62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5094EF82" w14:textId="52CF75F5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322290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Lieu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B53998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4F6F8796" w14:textId="0A8173CB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322290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Date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4B159A4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04FDB7ED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485B0DA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3D813C15" w14:textId="77777777" w:rsidR="002D7554" w:rsidRPr="006D2878" w:rsidRDefault="002D7554" w:rsidP="002D7554">
      <w:pPr>
        <w:pStyle w:val="a3"/>
        <w:rPr>
          <w:rFonts w:asciiTheme="minorHAnsi" w:hAnsiTheme="minorHAnsi" w:cstheme="minorHAnsi"/>
        </w:rPr>
        <w:sectPr w:rsidR="002D7554" w:rsidRPr="006D2878" w:rsidSect="00A31309">
          <w:headerReference w:type="default" r:id="rId11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297AA520" w14:textId="676333BD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lastRenderedPageBreak/>
        <w:drawing>
          <wp:anchor distT="0" distB="0" distL="114300" distR="114300" simplePos="0" relativeHeight="251664896" behindDoc="1" locked="0" layoutInCell="1" allowOverlap="1" wp14:anchorId="1B0F4D42" wp14:editId="3513AC07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417172677" name="图片 41717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180871" w:rsidRPr="006D2878">
        <w:rPr>
          <w:rFonts w:asciiTheme="minorHAnsi" w:hAnsiTheme="minorHAnsi" w:cstheme="minorHAnsi"/>
        </w:rPr>
        <w:t>Declaración</w:t>
      </w:r>
      <w:proofErr w:type="spellEnd"/>
      <w:r w:rsidR="00180871" w:rsidRPr="006D2878">
        <w:rPr>
          <w:rFonts w:asciiTheme="minorHAnsi" w:hAnsiTheme="minorHAnsi" w:cstheme="minorHAnsi"/>
        </w:rPr>
        <w:t xml:space="preserve"> UE de </w:t>
      </w:r>
      <w:proofErr w:type="spellStart"/>
      <w:r w:rsidR="00180871" w:rsidRPr="006D2878">
        <w:rPr>
          <w:rFonts w:asciiTheme="minorHAnsi" w:hAnsiTheme="minorHAnsi" w:cstheme="minorHAnsi"/>
        </w:rPr>
        <w:t>conformidad</w:t>
      </w:r>
      <w:proofErr w:type="spellEnd"/>
    </w:p>
    <w:p w14:paraId="611D871A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44D4DF6A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180871" w:rsidRPr="006D2878" w14:paraId="34999035" w14:textId="77777777" w:rsidTr="0090494D">
        <w:tc>
          <w:tcPr>
            <w:tcW w:w="3794" w:type="dxa"/>
            <w:gridSpan w:val="2"/>
            <w:vAlign w:val="center"/>
          </w:tcPr>
          <w:p w14:paraId="358BBFB9" w14:textId="69EB14E8" w:rsidR="00180871" w:rsidRPr="006D2878" w:rsidRDefault="00180871" w:rsidP="0018087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Para 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siguiente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equipo</w:t>
            </w:r>
            <w:proofErr w:type="spellEnd"/>
          </w:p>
        </w:tc>
        <w:tc>
          <w:tcPr>
            <w:tcW w:w="5845" w:type="dxa"/>
          </w:tcPr>
          <w:p w14:paraId="4D46EA5B" w14:textId="77777777" w:rsidR="00180871" w:rsidRPr="006D2878" w:rsidRDefault="00180871" w:rsidP="0018087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180871" w:rsidRPr="006D2878" w14:paraId="21BEC4F0" w14:textId="77777777" w:rsidTr="0090494D">
        <w:tc>
          <w:tcPr>
            <w:tcW w:w="3652" w:type="dxa"/>
            <w:vAlign w:val="center"/>
          </w:tcPr>
          <w:p w14:paraId="023E115B" w14:textId="3202DB99" w:rsidR="00180871" w:rsidRPr="006D2878" w:rsidRDefault="00180871" w:rsidP="0018087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Nombre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producto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222C8A35" w14:textId="7DE1D3BD" w:rsidR="00180871" w:rsidRPr="006D2878" w:rsidRDefault="00CE6B5D" w:rsidP="00180871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180871" w:rsidRPr="006D2878" w14:paraId="0993ACD3" w14:textId="77777777" w:rsidTr="0090494D">
        <w:tc>
          <w:tcPr>
            <w:tcW w:w="3652" w:type="dxa"/>
            <w:vAlign w:val="center"/>
          </w:tcPr>
          <w:p w14:paraId="2E95DFB7" w14:textId="075A6F89" w:rsidR="00180871" w:rsidRPr="006D2878" w:rsidRDefault="00180871" w:rsidP="0018087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Nombre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modelo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6B42F9E" w14:textId="6F6BE29A" w:rsidR="00180871" w:rsidRPr="006D2878" w:rsidRDefault="00CE6B5D" w:rsidP="00180871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180871" w:rsidRPr="006D2878" w14:paraId="04C39915" w14:textId="77777777" w:rsidTr="0090494D">
        <w:tc>
          <w:tcPr>
            <w:tcW w:w="3652" w:type="dxa"/>
            <w:vAlign w:val="center"/>
          </w:tcPr>
          <w:p w14:paraId="0159C7C3" w14:textId="420C7F78" w:rsidR="00180871" w:rsidRPr="006D2878" w:rsidRDefault="00180871" w:rsidP="0018087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Nombre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fabricante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C5144A7" w14:textId="77777777" w:rsidR="00180871" w:rsidRPr="006D2878" w:rsidRDefault="00180871" w:rsidP="00180871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180871" w:rsidRPr="006D2878" w14:paraId="58B581AB" w14:textId="77777777" w:rsidTr="0090494D">
        <w:tc>
          <w:tcPr>
            <w:tcW w:w="3652" w:type="dxa"/>
            <w:vAlign w:val="center"/>
          </w:tcPr>
          <w:p w14:paraId="5ED4748C" w14:textId="605C022A" w:rsidR="00180871" w:rsidRPr="006D2878" w:rsidRDefault="00180871" w:rsidP="0018087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Dirección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fabricante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788085C" w14:textId="77777777" w:rsidR="00180871" w:rsidRPr="006D2878" w:rsidRDefault="00180871" w:rsidP="00180871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16F7697A" w14:textId="1575BB6C" w:rsidR="002D7554" w:rsidRPr="006D2878" w:rsidRDefault="00180871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a la que se </w:t>
      </w:r>
      <w:proofErr w:type="spellStart"/>
      <w:r w:rsidRPr="006D2878">
        <w:rPr>
          <w:rFonts w:asciiTheme="minorHAnsi" w:hAnsiTheme="minorHAnsi" w:cstheme="minorHAnsi"/>
          <w:b/>
        </w:rPr>
        <w:t>refiere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esta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declaración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cumple</w:t>
      </w:r>
      <w:proofErr w:type="spellEnd"/>
      <w:r w:rsidRPr="006D2878">
        <w:rPr>
          <w:rFonts w:asciiTheme="minorHAnsi" w:hAnsiTheme="minorHAnsi" w:cstheme="minorHAnsi"/>
          <w:b/>
        </w:rPr>
        <w:t xml:space="preserve"> con las </w:t>
      </w:r>
      <w:proofErr w:type="spellStart"/>
      <w:r w:rsidRPr="006D2878">
        <w:rPr>
          <w:rFonts w:asciiTheme="minorHAnsi" w:hAnsiTheme="minorHAnsi" w:cstheme="minorHAnsi"/>
          <w:b/>
        </w:rPr>
        <w:t>siguientes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normas</w:t>
      </w:r>
      <w:proofErr w:type="spellEnd"/>
      <w:r w:rsidRPr="006D2878">
        <w:rPr>
          <w:rFonts w:asciiTheme="minorHAnsi" w:hAnsiTheme="minorHAnsi" w:cstheme="minorHAnsi"/>
          <w:b/>
        </w:rPr>
        <w:t xml:space="preserve"> u </w:t>
      </w:r>
      <w:proofErr w:type="spellStart"/>
      <w:r w:rsidRPr="006D2878">
        <w:rPr>
          <w:rFonts w:asciiTheme="minorHAnsi" w:hAnsiTheme="minorHAnsi" w:cstheme="minorHAnsi"/>
          <w:b/>
        </w:rPr>
        <w:t>otros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documentos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normativos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60A3D169" w14:textId="77777777" w:rsidR="00180871" w:rsidRPr="006D2878" w:rsidRDefault="00180871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1907462B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C9631F5" w14:textId="313E5773" w:rsidR="002D7554" w:rsidRPr="006D2878" w:rsidRDefault="00180871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Directiva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equipos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radio (2014/53/UE)</w:t>
            </w:r>
          </w:p>
        </w:tc>
      </w:tr>
      <w:tr w:rsidR="002D7554" w:rsidRPr="006D2878" w14:paraId="24013566" w14:textId="77777777" w:rsidTr="00E34F34">
        <w:tc>
          <w:tcPr>
            <w:tcW w:w="1390" w:type="dxa"/>
          </w:tcPr>
          <w:p w14:paraId="471BA202" w14:textId="6F009A5D" w:rsidR="002D7554" w:rsidRPr="006D2878" w:rsidRDefault="00180871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Normas</w:t>
            </w:r>
            <w:proofErr w:type="spellEnd"/>
          </w:p>
        </w:tc>
        <w:bookmarkStart w:id="7" w:name="_GoBack"/>
        <w:tc>
          <w:tcPr>
            <w:tcW w:w="8131" w:type="dxa"/>
          </w:tcPr>
          <w:p w14:paraId="0F3509A6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00BFD603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5A81E71D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448C1BF4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4E192B7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36A56D8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036823E6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4D35DD16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266F671E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0C07D84A" w14:textId="43BC3860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  <w:bookmarkEnd w:id="7"/>
          </w:p>
        </w:tc>
      </w:tr>
      <w:tr w:rsidR="002D7554" w:rsidRPr="006D2878" w14:paraId="51DE0406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D6A4B77" w14:textId="532180C4" w:rsidR="002D7554" w:rsidRPr="006D2878" w:rsidRDefault="00180871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Directiva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sobre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la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restricción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del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uso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ciertas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sustancias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peligrosas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incluyendo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la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Directiva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Delegada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la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Comisión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(UE) 2015/863</w:t>
            </w:r>
          </w:p>
        </w:tc>
      </w:tr>
    </w:tbl>
    <w:p w14:paraId="4D4D345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25DCF4F9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8AEBD5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2A3688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1ED274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1AD4AC3" w14:textId="741DE8E6" w:rsidR="002D7554" w:rsidRPr="006D2878" w:rsidRDefault="00180871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Esta declaración se emite bajo la exclusiva responsabilidad del fabricante.</w:t>
      </w:r>
    </w:p>
    <w:p w14:paraId="3019E50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6C73D18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1602C0E0" w14:textId="77777777" w:rsidTr="00E34F34">
        <w:tc>
          <w:tcPr>
            <w:tcW w:w="5000" w:type="pct"/>
            <w:gridSpan w:val="2"/>
          </w:tcPr>
          <w:p w14:paraId="323AD4CE" w14:textId="1C373FD2" w:rsidR="002D7554" w:rsidRPr="006D2878" w:rsidRDefault="00180871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Firmado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por y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en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nombre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de</w:t>
            </w:r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180871" w:rsidRPr="006D2878" w14:paraId="3EEA9E56" w14:textId="77777777" w:rsidTr="00D603EA">
        <w:tc>
          <w:tcPr>
            <w:tcW w:w="1198" w:type="pct"/>
            <w:vAlign w:val="center"/>
          </w:tcPr>
          <w:p w14:paraId="02AE0348" w14:textId="29175808" w:rsidR="00180871" w:rsidRPr="006D2878" w:rsidRDefault="00180871" w:rsidP="00180871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Firmado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68C09395" w14:textId="6762CBB5" w:rsidR="00180871" w:rsidRPr="006D2878" w:rsidRDefault="000008E4" w:rsidP="00180871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20192" behindDoc="1" locked="0" layoutInCell="1" allowOverlap="1" wp14:anchorId="542DD36B" wp14:editId="65E098F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2022836757" name="图片 2022836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0871" w:rsidRPr="006D2878" w14:paraId="18400A3A" w14:textId="77777777" w:rsidTr="00D603EA">
        <w:tc>
          <w:tcPr>
            <w:tcW w:w="1198" w:type="pct"/>
            <w:vAlign w:val="center"/>
          </w:tcPr>
          <w:p w14:paraId="49C9269A" w14:textId="2B694FCB" w:rsidR="00180871" w:rsidRPr="006D2878" w:rsidRDefault="00180871" w:rsidP="00180871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Nombre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completo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44DAC839" w14:textId="6AE4CAA2" w:rsidR="00180871" w:rsidRPr="006D2878" w:rsidRDefault="007E0AA4" w:rsidP="00180871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180871" w:rsidRPr="006D2878" w14:paraId="5A612433" w14:textId="77777777" w:rsidTr="00D603EA">
        <w:tc>
          <w:tcPr>
            <w:tcW w:w="1198" w:type="pct"/>
            <w:vAlign w:val="center"/>
          </w:tcPr>
          <w:p w14:paraId="6BD50C8A" w14:textId="2B916A60" w:rsidR="00180871" w:rsidRPr="006D2878" w:rsidRDefault="00180871" w:rsidP="00180871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Título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674EF02F" w14:textId="33621719" w:rsidR="00180871" w:rsidRPr="006D2878" w:rsidRDefault="00180871" w:rsidP="00180871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Gerente de regulación</w:t>
            </w:r>
          </w:p>
        </w:tc>
      </w:tr>
    </w:tbl>
    <w:p w14:paraId="5BB68C4C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4A67529B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05311C4D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175D89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436C2703" w14:textId="42119B23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7217A8E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684BCDC8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78D8E6E9" w14:textId="2C78348E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180871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Lugar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1F7A59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36A56BFE" w14:textId="27AD6586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180871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Fecha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32CC9F1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3F226A72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265A5A67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1D751F0C" w14:textId="77777777" w:rsidR="002D7554" w:rsidRPr="006D2878" w:rsidRDefault="002D7554" w:rsidP="002D7554">
      <w:pPr>
        <w:pStyle w:val="a3"/>
        <w:rPr>
          <w:rFonts w:asciiTheme="minorHAnsi" w:hAnsiTheme="minorHAnsi" w:cstheme="minorHAnsi"/>
        </w:rPr>
        <w:sectPr w:rsidR="002D7554" w:rsidRPr="006D2878" w:rsidSect="00A31309">
          <w:headerReference w:type="default" r:id="rId12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65B8F87B" w14:textId="53FB904D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lastRenderedPageBreak/>
        <w:drawing>
          <wp:anchor distT="0" distB="0" distL="114300" distR="114300" simplePos="0" relativeHeight="251666944" behindDoc="1" locked="0" layoutInCell="1" allowOverlap="1" wp14:anchorId="39E97E74" wp14:editId="4DA4E881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923197409" name="图片 923197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825340" w:rsidRPr="006D2878">
        <w:rPr>
          <w:rFonts w:asciiTheme="minorHAnsi" w:hAnsiTheme="minorHAnsi" w:cstheme="minorHAnsi"/>
        </w:rPr>
        <w:t>Declaração</w:t>
      </w:r>
      <w:proofErr w:type="spellEnd"/>
      <w:r w:rsidR="00825340" w:rsidRPr="006D2878">
        <w:rPr>
          <w:rFonts w:asciiTheme="minorHAnsi" w:hAnsiTheme="minorHAnsi" w:cstheme="minorHAnsi"/>
        </w:rPr>
        <w:t xml:space="preserve"> UE de </w:t>
      </w:r>
      <w:proofErr w:type="spellStart"/>
      <w:r w:rsidR="00825340" w:rsidRPr="006D2878">
        <w:rPr>
          <w:rFonts w:asciiTheme="minorHAnsi" w:hAnsiTheme="minorHAnsi" w:cstheme="minorHAnsi"/>
        </w:rPr>
        <w:t>Conformidade</w:t>
      </w:r>
      <w:proofErr w:type="spellEnd"/>
    </w:p>
    <w:p w14:paraId="04218132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14660DF8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825340" w:rsidRPr="006D2878" w14:paraId="1B18D2FB" w14:textId="77777777" w:rsidTr="00D45642">
        <w:tc>
          <w:tcPr>
            <w:tcW w:w="3794" w:type="dxa"/>
            <w:gridSpan w:val="2"/>
            <w:vAlign w:val="center"/>
          </w:tcPr>
          <w:p w14:paraId="2A329C6A" w14:textId="7876BA28" w:rsidR="00825340" w:rsidRPr="006D2878" w:rsidRDefault="00825340" w:rsidP="0082534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Para o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seguinte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equipamento</w:t>
            </w:r>
            <w:proofErr w:type="spellEnd"/>
          </w:p>
        </w:tc>
        <w:tc>
          <w:tcPr>
            <w:tcW w:w="5845" w:type="dxa"/>
          </w:tcPr>
          <w:p w14:paraId="72A7669F" w14:textId="77777777" w:rsidR="00825340" w:rsidRPr="006D2878" w:rsidRDefault="00825340" w:rsidP="00825340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825340" w:rsidRPr="006D2878" w14:paraId="7B6F5EC2" w14:textId="77777777" w:rsidTr="00D45642">
        <w:tc>
          <w:tcPr>
            <w:tcW w:w="3652" w:type="dxa"/>
            <w:vAlign w:val="center"/>
          </w:tcPr>
          <w:p w14:paraId="2262AC58" w14:textId="421A12FA" w:rsidR="00825340" w:rsidRPr="006D2878" w:rsidRDefault="00825340" w:rsidP="0082534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do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Produto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3E7A788C" w14:textId="325B1F92" w:rsidR="00825340" w:rsidRPr="006D2878" w:rsidRDefault="00CE6B5D" w:rsidP="00825340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825340" w:rsidRPr="006D2878" w14:paraId="625CED74" w14:textId="77777777" w:rsidTr="00D45642">
        <w:tc>
          <w:tcPr>
            <w:tcW w:w="3652" w:type="dxa"/>
            <w:vAlign w:val="center"/>
          </w:tcPr>
          <w:p w14:paraId="7A9338C0" w14:textId="07E15924" w:rsidR="00825340" w:rsidRPr="006D2878" w:rsidRDefault="00825340" w:rsidP="0082534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do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Modelo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F51CC0" w14:textId="04C226D3" w:rsidR="00825340" w:rsidRPr="006D2878" w:rsidRDefault="00CE6B5D" w:rsidP="00825340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825340" w:rsidRPr="006D2878" w14:paraId="63843317" w14:textId="77777777" w:rsidTr="00D45642">
        <w:tc>
          <w:tcPr>
            <w:tcW w:w="3652" w:type="dxa"/>
            <w:vAlign w:val="center"/>
          </w:tcPr>
          <w:p w14:paraId="220E7726" w14:textId="143F4567" w:rsidR="00825340" w:rsidRPr="006D2878" w:rsidRDefault="00825340" w:rsidP="0082534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do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Fabricante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FFDB7E3" w14:textId="77777777" w:rsidR="00825340" w:rsidRPr="006D2878" w:rsidRDefault="00825340" w:rsidP="00825340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825340" w:rsidRPr="006D2878" w14:paraId="5ECA22B6" w14:textId="77777777" w:rsidTr="00D45642">
        <w:tc>
          <w:tcPr>
            <w:tcW w:w="3652" w:type="dxa"/>
            <w:vAlign w:val="center"/>
          </w:tcPr>
          <w:p w14:paraId="61A8D8F6" w14:textId="3770B11B" w:rsidR="00825340" w:rsidRPr="006D2878" w:rsidRDefault="00825340" w:rsidP="0082534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Endereço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do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Fabricante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5984CE1" w14:textId="77777777" w:rsidR="00825340" w:rsidRPr="006D2878" w:rsidRDefault="00825340" w:rsidP="00825340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75C29FEE" w14:textId="4C828E59" w:rsidR="002D7554" w:rsidRPr="006D2878" w:rsidRDefault="00825340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a qual </w:t>
      </w:r>
      <w:proofErr w:type="spellStart"/>
      <w:r w:rsidRPr="006D2878">
        <w:rPr>
          <w:rFonts w:asciiTheme="minorHAnsi" w:hAnsiTheme="minorHAnsi" w:cstheme="minorHAnsi"/>
          <w:b/>
        </w:rPr>
        <w:t>esta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declaração</w:t>
      </w:r>
      <w:proofErr w:type="spellEnd"/>
      <w:r w:rsidRPr="006D2878">
        <w:rPr>
          <w:rFonts w:asciiTheme="minorHAnsi" w:hAnsiTheme="minorHAnsi" w:cstheme="minorHAnsi"/>
          <w:b/>
        </w:rPr>
        <w:t xml:space="preserve"> se </w:t>
      </w:r>
      <w:proofErr w:type="spellStart"/>
      <w:r w:rsidRPr="006D2878">
        <w:rPr>
          <w:rFonts w:asciiTheme="minorHAnsi" w:hAnsiTheme="minorHAnsi" w:cstheme="minorHAnsi"/>
          <w:b/>
        </w:rPr>
        <w:t>refere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está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conformidade</w:t>
      </w:r>
      <w:proofErr w:type="spellEnd"/>
      <w:r w:rsidRPr="006D2878">
        <w:rPr>
          <w:rFonts w:asciiTheme="minorHAnsi" w:hAnsiTheme="minorHAnsi" w:cstheme="minorHAnsi"/>
          <w:b/>
        </w:rPr>
        <w:t xml:space="preserve"> com as </w:t>
      </w:r>
      <w:proofErr w:type="spellStart"/>
      <w:r w:rsidRPr="006D2878">
        <w:rPr>
          <w:rFonts w:asciiTheme="minorHAnsi" w:hAnsiTheme="minorHAnsi" w:cstheme="minorHAnsi"/>
          <w:b/>
        </w:rPr>
        <w:t>seguintes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ou</w:t>
      </w:r>
      <w:proofErr w:type="spellEnd"/>
      <w:r w:rsidRPr="006D2878">
        <w:rPr>
          <w:rFonts w:asciiTheme="minorHAnsi" w:hAnsiTheme="minorHAnsi" w:cstheme="minorHAnsi"/>
          <w:b/>
        </w:rPr>
        <w:t xml:space="preserve"> outros </w:t>
      </w:r>
      <w:proofErr w:type="spellStart"/>
      <w:r w:rsidRPr="006D2878">
        <w:rPr>
          <w:rFonts w:asciiTheme="minorHAnsi" w:hAnsiTheme="minorHAnsi" w:cstheme="minorHAnsi"/>
          <w:b/>
        </w:rPr>
        <w:t>documentos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normativos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479BB89C" w14:textId="77777777" w:rsidR="00825340" w:rsidRPr="006D2878" w:rsidRDefault="00825340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77201418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467E5217" w14:textId="6214EBAD" w:rsidR="002D7554" w:rsidRPr="006D2878" w:rsidRDefault="0082534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Equipamentos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Rádio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7A2FE849" w14:textId="77777777" w:rsidTr="00E34F34">
        <w:tc>
          <w:tcPr>
            <w:tcW w:w="1390" w:type="dxa"/>
          </w:tcPr>
          <w:p w14:paraId="193E2115" w14:textId="65E77A43" w:rsidR="002D7554" w:rsidRPr="006342C9" w:rsidRDefault="00825340" w:rsidP="006342C9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Normas</w:t>
            </w:r>
            <w:proofErr w:type="spellEnd"/>
          </w:p>
        </w:tc>
        <w:tc>
          <w:tcPr>
            <w:tcW w:w="8131" w:type="dxa"/>
          </w:tcPr>
          <w:p w14:paraId="74203F41" w14:textId="77777777" w:rsidR="00DF1CB7" w:rsidRDefault="006F1B71" w:rsidP="00DF1CB7">
            <w:pPr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lang w:val="da-DK"/>
              </w:rPr>
              <w:instrText xml:space="preserve"> </w:instrText>
            </w:r>
            <w:r w:rsidRPr="006D2878">
              <w:rPr>
                <w:rFonts w:asciiTheme="minorHAnsi" w:hAnsiTheme="minorHAnsi" w:cstheme="minorHAnsi" w:hint="eastAsia"/>
                <w:lang w:val="da-DK"/>
              </w:rPr>
              <w:instrText xml:space="preserve">REF </w:instrText>
            </w:r>
            <w:r w:rsidRPr="006D2878">
              <w:rPr>
                <w:rFonts w:asciiTheme="minorHAnsi" w:hAnsiTheme="minorHAnsi" w:cstheme="minorHAnsi" w:hint="eastAsia"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 w:hint="eastAsia"/>
                <w:lang w:val="da-DK"/>
              </w:rPr>
              <w:instrText xml:space="preserve"> \h</w:instrText>
            </w:r>
            <w:r w:rsidRPr="006D2878">
              <w:rPr>
                <w:rFonts w:asciiTheme="minorHAnsi" w:hAnsiTheme="minorHAnsi" w:cstheme="minorHAnsi"/>
                <w:lang w:val="da-DK"/>
              </w:rPr>
              <w:instrText xml:space="preserve"> </w:instrText>
            </w:r>
            <w:r w:rsidR="006D2878">
              <w:rPr>
                <w:rFonts w:asciiTheme="minorHAnsi" w:hAnsiTheme="minorHAnsi" w:cstheme="minorHAnsi"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lang w:val="da-DK"/>
              </w:rPr>
            </w:r>
            <w:r w:rsidRPr="006D2878">
              <w:rPr>
                <w:rFonts w:asciiTheme="minorHAnsi" w:hAnsiTheme="minorHAnsi" w:cstheme="minorHAnsi"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142784F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4B23F3C8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3D4C1E84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2C3B8625" w14:textId="77777777" w:rsidR="00DF1CB7" w:rsidRPr="00576C69" w:rsidRDefault="00DF1CB7" w:rsidP="00DF1CB7">
            <w:pPr>
              <w:tabs>
                <w:tab w:val="left" w:pos="9639"/>
              </w:tabs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02960B44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513AF0A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5D2F961B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059E6D51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43825627" w14:textId="5717B41B" w:rsidR="006F1B71" w:rsidRPr="006D2878" w:rsidRDefault="00DF1CB7" w:rsidP="006F1B71">
            <w:pPr>
              <w:rPr>
                <w:rFonts w:asciiTheme="minorHAnsi" w:hAnsiTheme="minorHAnsi" w:cstheme="minorHAnsi"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lang w:val="da-DK"/>
              </w:rPr>
              <w:fldChar w:fldCharType="end"/>
            </w:r>
          </w:p>
        </w:tc>
      </w:tr>
      <w:tr w:rsidR="002D7554" w:rsidRPr="006D2878" w14:paraId="66D2DDC7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1AEF3BB9" w14:textId="2715431A" w:rsidR="002D7554" w:rsidRPr="006D2878" w:rsidRDefault="0082534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Restrição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do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Uso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Certas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Substâncias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Perigosas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incluindo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Delegada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Comissão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(UE) 2015/863</w:t>
            </w:r>
          </w:p>
        </w:tc>
      </w:tr>
    </w:tbl>
    <w:p w14:paraId="429316A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1FD7D13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58203B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7D49FE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3072B6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F3E1D9B" w14:textId="2293E5CC" w:rsidR="002D7554" w:rsidRPr="006D2878" w:rsidRDefault="00825340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Esta declaração é emitida sob a responsabilidade exclusiva do fabricante.</w:t>
      </w:r>
    </w:p>
    <w:p w14:paraId="64B7EF6A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6ED9523F" w14:textId="77777777" w:rsidTr="00E34F34">
        <w:tc>
          <w:tcPr>
            <w:tcW w:w="5000" w:type="pct"/>
            <w:gridSpan w:val="2"/>
          </w:tcPr>
          <w:p w14:paraId="7F68B449" w14:textId="3CF4A0A9" w:rsidR="002D7554" w:rsidRPr="006D2878" w:rsidRDefault="0082534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Assinado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por e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em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nome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de</w:t>
            </w:r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825340" w:rsidRPr="006D2878" w14:paraId="3AD0C82D" w14:textId="77777777" w:rsidTr="00C16ED9">
        <w:tc>
          <w:tcPr>
            <w:tcW w:w="1198" w:type="pct"/>
            <w:vAlign w:val="center"/>
          </w:tcPr>
          <w:p w14:paraId="2235334C" w14:textId="4260B8E3" w:rsidR="00825340" w:rsidRPr="006D2878" w:rsidRDefault="00825340" w:rsidP="0082534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Assinado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6DFDC08D" w14:textId="22DD38C4" w:rsidR="00825340" w:rsidRPr="006D2878" w:rsidRDefault="000008E4" w:rsidP="0082534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22240" behindDoc="1" locked="0" layoutInCell="1" allowOverlap="1" wp14:anchorId="1BD7741F" wp14:editId="6ECDBD3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489163612" name="图片 1489163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5340" w:rsidRPr="006D2878" w14:paraId="1A4D0A55" w14:textId="77777777" w:rsidTr="00C16ED9">
        <w:tc>
          <w:tcPr>
            <w:tcW w:w="1198" w:type="pct"/>
            <w:vAlign w:val="center"/>
          </w:tcPr>
          <w:p w14:paraId="769C3000" w14:textId="3D7144CB" w:rsidR="00825340" w:rsidRPr="006D2878" w:rsidRDefault="00825340" w:rsidP="0082534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Completo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60EA5F0B" w14:textId="39A0CAD7" w:rsidR="00825340" w:rsidRPr="006D2878" w:rsidRDefault="007E0AA4" w:rsidP="0082534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825340" w:rsidRPr="006D2878" w14:paraId="2C16CE0F" w14:textId="77777777" w:rsidTr="00C16ED9">
        <w:tc>
          <w:tcPr>
            <w:tcW w:w="1198" w:type="pct"/>
            <w:vAlign w:val="center"/>
          </w:tcPr>
          <w:p w14:paraId="1892107C" w14:textId="7F05239E" w:rsidR="00825340" w:rsidRPr="006D2878" w:rsidRDefault="00825340" w:rsidP="0082534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Título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368F21F7" w14:textId="2BA466B6" w:rsidR="00825340" w:rsidRPr="006D2878" w:rsidRDefault="00825340" w:rsidP="0082534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Gerente de Regulação</w:t>
            </w:r>
          </w:p>
        </w:tc>
      </w:tr>
    </w:tbl>
    <w:p w14:paraId="01EBDA50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6566A324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5022DFC4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EF3E97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49411646" w14:textId="7BF47761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1005917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381EB3DD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2D8D897A" w14:textId="42C6684C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25340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Local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DFC84A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091396DA" w14:textId="6E36C96B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25340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Data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4F8EE61D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0CE6EA26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1B16483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3176E815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13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5D69AB9D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734AE3BA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67DE660C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4878D890" w14:textId="38B897CB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0D5F414D" wp14:editId="1A58D1AF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206458243" name="图片 1206458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DA4EAF" w:rsidRPr="006D2878">
        <w:rPr>
          <w:rFonts w:asciiTheme="minorHAnsi" w:hAnsiTheme="minorHAnsi" w:cstheme="minorHAnsi"/>
        </w:rPr>
        <w:t>EU-</w:t>
      </w:r>
      <w:proofErr w:type="spellStart"/>
      <w:r w:rsidR="00DA4EAF" w:rsidRPr="006D2878">
        <w:rPr>
          <w:rFonts w:asciiTheme="minorHAnsi" w:hAnsiTheme="minorHAnsi" w:cstheme="minorHAnsi"/>
        </w:rPr>
        <w:t>verklaring</w:t>
      </w:r>
      <w:proofErr w:type="spellEnd"/>
      <w:r w:rsidR="00DA4EAF" w:rsidRPr="006D2878">
        <w:rPr>
          <w:rFonts w:asciiTheme="minorHAnsi" w:hAnsiTheme="minorHAnsi" w:cstheme="minorHAnsi"/>
        </w:rPr>
        <w:t xml:space="preserve"> van </w:t>
      </w:r>
      <w:proofErr w:type="spellStart"/>
      <w:r w:rsidR="00DA4EAF" w:rsidRPr="006D2878">
        <w:rPr>
          <w:rFonts w:asciiTheme="minorHAnsi" w:hAnsiTheme="minorHAnsi" w:cstheme="minorHAnsi"/>
        </w:rPr>
        <w:t>compatibiliteit</w:t>
      </w:r>
      <w:proofErr w:type="spellEnd"/>
    </w:p>
    <w:p w14:paraId="5F18E028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585C422F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DA4EAF" w:rsidRPr="006D2878" w14:paraId="365E9805" w14:textId="77777777" w:rsidTr="00C51E03">
        <w:tc>
          <w:tcPr>
            <w:tcW w:w="3794" w:type="dxa"/>
            <w:gridSpan w:val="2"/>
            <w:vAlign w:val="center"/>
          </w:tcPr>
          <w:p w14:paraId="6663F53D" w14:textId="069D1CEF" w:rsidR="00DA4EAF" w:rsidRPr="006D2878" w:rsidRDefault="00DA4EAF" w:rsidP="00DA4EA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Voor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de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volgende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apparatuur</w:t>
            </w:r>
            <w:proofErr w:type="spellEnd"/>
          </w:p>
        </w:tc>
        <w:tc>
          <w:tcPr>
            <w:tcW w:w="5845" w:type="dxa"/>
          </w:tcPr>
          <w:p w14:paraId="23C42225" w14:textId="77777777" w:rsidR="00DA4EAF" w:rsidRPr="006D2878" w:rsidRDefault="00DA4EAF" w:rsidP="00DA4EAF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DA4EAF" w:rsidRPr="006D2878" w14:paraId="339B0DC2" w14:textId="77777777" w:rsidTr="00C51E03">
        <w:tc>
          <w:tcPr>
            <w:tcW w:w="3652" w:type="dxa"/>
            <w:vAlign w:val="center"/>
          </w:tcPr>
          <w:p w14:paraId="65FAC298" w14:textId="4409581E" w:rsidR="00DA4EAF" w:rsidRPr="006D2878" w:rsidRDefault="00DA4EAF" w:rsidP="00DA4EA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Productnaam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600825B2" w14:textId="06E9DF7B" w:rsidR="00DA4EAF" w:rsidRPr="006D2878" w:rsidRDefault="00CE6B5D" w:rsidP="00DA4EAF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DA4EAF" w:rsidRPr="006D2878" w14:paraId="486CE557" w14:textId="77777777" w:rsidTr="00C51E03">
        <w:tc>
          <w:tcPr>
            <w:tcW w:w="3652" w:type="dxa"/>
            <w:vAlign w:val="center"/>
          </w:tcPr>
          <w:p w14:paraId="5E6B9B20" w14:textId="7B7E23B8" w:rsidR="00DA4EAF" w:rsidRPr="006D2878" w:rsidRDefault="00DA4EAF" w:rsidP="00DA4EA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Modelnaam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2AF7AF" w14:textId="0ED7F06D" w:rsidR="00DA4EAF" w:rsidRPr="006D2878" w:rsidRDefault="00CE6B5D" w:rsidP="00DA4EAF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DA4EAF" w:rsidRPr="006D2878" w14:paraId="4C25F1B7" w14:textId="77777777" w:rsidTr="00C51E03">
        <w:tc>
          <w:tcPr>
            <w:tcW w:w="3652" w:type="dxa"/>
            <w:vAlign w:val="center"/>
          </w:tcPr>
          <w:p w14:paraId="14A7229C" w14:textId="302E2F50" w:rsidR="00DA4EAF" w:rsidRPr="006D2878" w:rsidRDefault="00DA4EAF" w:rsidP="00DA4EA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Naam van de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fabrikant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AE772A4" w14:textId="77777777" w:rsidR="00DA4EAF" w:rsidRPr="006D2878" w:rsidRDefault="00DA4EAF" w:rsidP="00DA4EAF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DA4EAF" w:rsidRPr="006D2878" w14:paraId="5695D3A4" w14:textId="77777777" w:rsidTr="00C51E03">
        <w:tc>
          <w:tcPr>
            <w:tcW w:w="3652" w:type="dxa"/>
            <w:vAlign w:val="center"/>
          </w:tcPr>
          <w:p w14:paraId="66B6E84C" w14:textId="207939E5" w:rsidR="00DA4EAF" w:rsidRPr="006D2878" w:rsidRDefault="00DA4EAF" w:rsidP="00DA4EAF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Adres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van de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fabrikant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1FA9E41" w14:textId="77777777" w:rsidR="00DA4EAF" w:rsidRPr="006D2878" w:rsidRDefault="00DA4EAF" w:rsidP="00DA4EAF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0DC861F7" w14:textId="347305C2" w:rsidR="002D7554" w:rsidRPr="006D2878" w:rsidRDefault="00DA4EAF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waarnaar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deze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verklaring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betrekking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heeft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voldoet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aan</w:t>
      </w:r>
      <w:proofErr w:type="spellEnd"/>
      <w:r w:rsidRPr="006D2878">
        <w:rPr>
          <w:rFonts w:asciiTheme="minorHAnsi" w:hAnsiTheme="minorHAnsi" w:cstheme="minorHAnsi"/>
          <w:b/>
        </w:rPr>
        <w:t xml:space="preserve"> de </w:t>
      </w:r>
      <w:proofErr w:type="spellStart"/>
      <w:r w:rsidRPr="006D2878">
        <w:rPr>
          <w:rFonts w:asciiTheme="minorHAnsi" w:hAnsiTheme="minorHAnsi" w:cstheme="minorHAnsi"/>
          <w:b/>
        </w:rPr>
        <w:t>volgende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normen</w:t>
      </w:r>
      <w:proofErr w:type="spellEnd"/>
      <w:r w:rsidRPr="006D2878">
        <w:rPr>
          <w:rFonts w:asciiTheme="minorHAnsi" w:hAnsiTheme="minorHAnsi" w:cstheme="minorHAnsi"/>
          <w:b/>
        </w:rPr>
        <w:t xml:space="preserve"> of </w:t>
      </w:r>
      <w:proofErr w:type="spellStart"/>
      <w:r w:rsidRPr="006D2878">
        <w:rPr>
          <w:rFonts w:asciiTheme="minorHAnsi" w:hAnsiTheme="minorHAnsi" w:cstheme="minorHAnsi"/>
          <w:b/>
        </w:rPr>
        <w:t>andere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normatieve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documenten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3BB0B8E5" w14:textId="77777777" w:rsidR="00DA4EAF" w:rsidRPr="006D2878" w:rsidRDefault="00DA4EAF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7FAC767F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B62FDB9" w14:textId="299BF7A8" w:rsidR="002D7554" w:rsidRPr="006D2878" w:rsidRDefault="00DA4EAF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Richtlijn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voor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radiatoestellen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2970EF95" w14:textId="77777777" w:rsidTr="00E34F34">
        <w:tc>
          <w:tcPr>
            <w:tcW w:w="1390" w:type="dxa"/>
          </w:tcPr>
          <w:p w14:paraId="164AF39B" w14:textId="237B5B61" w:rsidR="002D7554" w:rsidRPr="006D2878" w:rsidRDefault="00DA4EAF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Normen</w:t>
            </w:r>
            <w:proofErr w:type="spellEnd"/>
          </w:p>
        </w:tc>
        <w:tc>
          <w:tcPr>
            <w:tcW w:w="8131" w:type="dxa"/>
          </w:tcPr>
          <w:p w14:paraId="16A09A18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2A443774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1610217A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03E111FA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6C7B5053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51C57C4F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203EBBCB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21B70D1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067E5453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24E612EE" w14:textId="355F57AC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66D50928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CA3E6AA" w14:textId="2E5190B3" w:rsidR="002D7554" w:rsidRPr="006D2878" w:rsidRDefault="00DA4EAF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Richtlijn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tot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beperking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van het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gebruik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van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bepaalde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gevaarlijke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stoffen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waaronder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aangewezen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richtlijn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van de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Commissie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15CD380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7CEBE92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15C008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18D8EB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EA8E17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8F269EE" w14:textId="78963B53" w:rsidR="002D7554" w:rsidRPr="006D2878" w:rsidRDefault="00DA4EAF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Deze verklaring wordt uitgegeven op enkelvoudige verantwoordelijkheid van de fabrikant.</w:t>
      </w:r>
    </w:p>
    <w:p w14:paraId="6DA2F39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740CCD6D" w14:textId="77777777" w:rsidTr="00E34F34">
        <w:tc>
          <w:tcPr>
            <w:tcW w:w="5000" w:type="pct"/>
            <w:gridSpan w:val="2"/>
          </w:tcPr>
          <w:p w14:paraId="1F680176" w14:textId="4A335DAC" w:rsidR="002D7554" w:rsidRPr="006D2878" w:rsidRDefault="00DA4EAF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Ondertekend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voor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en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namens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DA4EAF" w:rsidRPr="006D2878" w14:paraId="51825E2E" w14:textId="77777777" w:rsidTr="00CB120D">
        <w:tc>
          <w:tcPr>
            <w:tcW w:w="1198" w:type="pct"/>
            <w:vAlign w:val="center"/>
          </w:tcPr>
          <w:p w14:paraId="2A31CC54" w14:textId="4485E130" w:rsidR="00DA4EAF" w:rsidRPr="006D2878" w:rsidRDefault="00DA4EAF" w:rsidP="00DA4EAF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Ondertekend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53788490" w14:textId="4708693F" w:rsidR="00DA4EAF" w:rsidRPr="006D2878" w:rsidRDefault="000008E4" w:rsidP="00DA4EAF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24288" behindDoc="1" locked="0" layoutInCell="1" allowOverlap="1" wp14:anchorId="28BA7CB1" wp14:editId="08F6600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835945974" name="图片 835945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EAF" w:rsidRPr="006D2878" w14:paraId="55C0039D" w14:textId="77777777" w:rsidTr="00CB120D">
        <w:tc>
          <w:tcPr>
            <w:tcW w:w="1198" w:type="pct"/>
            <w:vAlign w:val="center"/>
          </w:tcPr>
          <w:p w14:paraId="1163EAB2" w14:textId="6CE8ECB9" w:rsidR="00DA4EAF" w:rsidRPr="006D2878" w:rsidRDefault="00DA4EAF" w:rsidP="00DA4EAF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Volledige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naam</w:t>
            </w:r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412F7C4A" w14:textId="6D858809" w:rsidR="00DA4EAF" w:rsidRPr="006D2878" w:rsidRDefault="007E0AA4" w:rsidP="00DA4EAF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DA4EAF" w:rsidRPr="006D2878" w14:paraId="284585DF" w14:textId="77777777" w:rsidTr="00CB120D">
        <w:tc>
          <w:tcPr>
            <w:tcW w:w="1198" w:type="pct"/>
            <w:vAlign w:val="center"/>
          </w:tcPr>
          <w:p w14:paraId="42578AFB" w14:textId="0F8CA523" w:rsidR="00DA4EAF" w:rsidRPr="006D2878" w:rsidRDefault="00DA4EAF" w:rsidP="00DA4EAF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Titel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337B9D12" w14:textId="21137241" w:rsidR="00DA4EAF" w:rsidRPr="006D2878" w:rsidRDefault="00DA4EAF" w:rsidP="00DA4EAF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Regulatiedirecteur</w:t>
            </w:r>
          </w:p>
        </w:tc>
      </w:tr>
    </w:tbl>
    <w:p w14:paraId="0E2D76AF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0755BAD5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012ED3AC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7B1485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18CF2483" w14:textId="72ECCD3B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5DB86DB6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759E5822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7EED3D70" w14:textId="4B763521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DA4EAF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Plaats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5AFD80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33BC159B" w14:textId="73CE485A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DA4EAF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5195A9C2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56A7F654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04A1D69A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35B9B9A0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14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4FB27C81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37BB020" w14:textId="4A41F4BE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71040" behindDoc="1" locked="0" layoutInCell="1" allowOverlap="1" wp14:anchorId="7780889A" wp14:editId="19056526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866238364" name="图片 866238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697A85" w:rsidRPr="006D2878">
        <w:rPr>
          <w:rFonts w:asciiTheme="minorHAnsi" w:hAnsiTheme="minorHAnsi" w:cstheme="minorHAnsi"/>
        </w:rPr>
        <w:t>Dichiarazione</w:t>
      </w:r>
      <w:proofErr w:type="spellEnd"/>
      <w:r w:rsidR="00697A85" w:rsidRPr="006D2878">
        <w:rPr>
          <w:rFonts w:asciiTheme="minorHAnsi" w:hAnsiTheme="minorHAnsi" w:cstheme="minorHAnsi"/>
        </w:rPr>
        <w:t xml:space="preserve"> UE di </w:t>
      </w:r>
      <w:proofErr w:type="spellStart"/>
      <w:r w:rsidR="00697A85" w:rsidRPr="006D2878">
        <w:rPr>
          <w:rFonts w:asciiTheme="minorHAnsi" w:hAnsiTheme="minorHAnsi" w:cstheme="minorHAnsi"/>
        </w:rPr>
        <w:t>Conformità</w:t>
      </w:r>
      <w:proofErr w:type="spellEnd"/>
    </w:p>
    <w:p w14:paraId="2B207D7D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187AF14A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697A85" w:rsidRPr="006D2878" w14:paraId="3B63FFC6" w14:textId="77777777" w:rsidTr="0093026E">
        <w:tc>
          <w:tcPr>
            <w:tcW w:w="3794" w:type="dxa"/>
            <w:gridSpan w:val="2"/>
            <w:vAlign w:val="center"/>
          </w:tcPr>
          <w:p w14:paraId="3F87654C" w14:textId="29946718" w:rsidR="00697A85" w:rsidRPr="006D2878" w:rsidRDefault="00697A85" w:rsidP="00697A8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Per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il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seguente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dispositivo</w:t>
            </w:r>
            <w:proofErr w:type="spellEnd"/>
          </w:p>
        </w:tc>
        <w:tc>
          <w:tcPr>
            <w:tcW w:w="5845" w:type="dxa"/>
          </w:tcPr>
          <w:p w14:paraId="4845DE0A" w14:textId="77777777" w:rsidR="00697A85" w:rsidRPr="006D2878" w:rsidRDefault="00697A85" w:rsidP="00697A8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697A85" w:rsidRPr="006D2878" w14:paraId="68A401C6" w14:textId="77777777" w:rsidTr="0093026E">
        <w:tc>
          <w:tcPr>
            <w:tcW w:w="3652" w:type="dxa"/>
            <w:vAlign w:val="center"/>
          </w:tcPr>
          <w:p w14:paraId="0658161E" w14:textId="6C27F031" w:rsidR="00697A85" w:rsidRPr="006D2878" w:rsidRDefault="00697A85" w:rsidP="00697A8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Prodotto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7C551F70" w14:textId="2CC11455" w:rsidR="00697A85" w:rsidRPr="006D2878" w:rsidRDefault="00CE6B5D" w:rsidP="00697A85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697A85" w:rsidRPr="006D2878" w14:paraId="4A594BD4" w14:textId="77777777" w:rsidTr="0093026E">
        <w:tc>
          <w:tcPr>
            <w:tcW w:w="3652" w:type="dxa"/>
            <w:vAlign w:val="center"/>
          </w:tcPr>
          <w:p w14:paraId="76E4ECF5" w14:textId="6D3D696B" w:rsidR="00697A85" w:rsidRPr="006D2878" w:rsidRDefault="00697A85" w:rsidP="00697A8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Modello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7635FA6" w14:textId="6935812C" w:rsidR="00697A85" w:rsidRPr="006D2878" w:rsidRDefault="00CE6B5D" w:rsidP="00697A85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697A85" w:rsidRPr="006D2878" w14:paraId="299CBD11" w14:textId="77777777" w:rsidTr="0093026E">
        <w:tc>
          <w:tcPr>
            <w:tcW w:w="3652" w:type="dxa"/>
            <w:vAlign w:val="center"/>
          </w:tcPr>
          <w:p w14:paraId="5EBEECC4" w14:textId="36218710" w:rsidR="00697A85" w:rsidRPr="006D2878" w:rsidRDefault="00697A85" w:rsidP="00697A8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Produttore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8DF27E" w14:textId="77777777" w:rsidR="00697A85" w:rsidRPr="006D2878" w:rsidRDefault="00697A85" w:rsidP="00697A85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697A85" w:rsidRPr="006D2878" w14:paraId="6C542F48" w14:textId="77777777" w:rsidTr="0093026E">
        <w:tc>
          <w:tcPr>
            <w:tcW w:w="3652" w:type="dxa"/>
            <w:vAlign w:val="center"/>
          </w:tcPr>
          <w:p w14:paraId="7D0E0139" w14:textId="2AD173D2" w:rsidR="00697A85" w:rsidRPr="006D2878" w:rsidRDefault="00697A85" w:rsidP="00697A8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Indirizzo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del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Produttore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D51F5EC" w14:textId="77777777" w:rsidR="00697A85" w:rsidRPr="006D2878" w:rsidRDefault="00697A85" w:rsidP="00697A85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3C4B3500" w14:textId="3F723A24" w:rsidR="002D7554" w:rsidRPr="006D2878" w:rsidRDefault="00697A85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a cui </w:t>
      </w:r>
      <w:proofErr w:type="spellStart"/>
      <w:r w:rsidRPr="006D2878">
        <w:rPr>
          <w:rFonts w:asciiTheme="minorHAnsi" w:hAnsiTheme="minorHAnsi" w:cstheme="minorHAnsi"/>
          <w:b/>
        </w:rPr>
        <w:t>si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riferisce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questa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dichiarazione</w:t>
      </w:r>
      <w:proofErr w:type="spellEnd"/>
      <w:r w:rsidRPr="006D2878">
        <w:rPr>
          <w:rFonts w:asciiTheme="minorHAnsi" w:hAnsiTheme="minorHAnsi" w:cstheme="minorHAnsi"/>
          <w:b/>
        </w:rPr>
        <w:t xml:space="preserve">, è </w:t>
      </w:r>
      <w:proofErr w:type="spellStart"/>
      <w:r w:rsidRPr="006D2878">
        <w:rPr>
          <w:rFonts w:asciiTheme="minorHAnsi" w:hAnsiTheme="minorHAnsi" w:cstheme="minorHAnsi"/>
          <w:b/>
        </w:rPr>
        <w:t>conforme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alle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seguenti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norme</w:t>
      </w:r>
      <w:proofErr w:type="spellEnd"/>
      <w:r w:rsidRPr="006D2878">
        <w:rPr>
          <w:rFonts w:asciiTheme="minorHAnsi" w:hAnsiTheme="minorHAnsi" w:cstheme="minorHAnsi"/>
          <w:b/>
        </w:rPr>
        <w:t xml:space="preserve"> o </w:t>
      </w:r>
      <w:proofErr w:type="spellStart"/>
      <w:r w:rsidRPr="006D2878">
        <w:rPr>
          <w:rFonts w:asciiTheme="minorHAnsi" w:hAnsiTheme="minorHAnsi" w:cstheme="minorHAnsi"/>
          <w:b/>
        </w:rPr>
        <w:t>altri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documenti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normativi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1C2D4109" w14:textId="77777777" w:rsidR="00697A85" w:rsidRPr="006D2878" w:rsidRDefault="00697A85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3E61059B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C3D1525" w14:textId="5A1CFDDE" w:rsidR="002D7554" w:rsidRPr="006D2878" w:rsidRDefault="00697A85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sui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dispositivi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radio (2014/53/EU)</w:t>
            </w:r>
          </w:p>
        </w:tc>
      </w:tr>
      <w:tr w:rsidR="002D7554" w:rsidRPr="006D2878" w14:paraId="5D5CD50D" w14:textId="77777777" w:rsidTr="00E34F34">
        <w:tc>
          <w:tcPr>
            <w:tcW w:w="1390" w:type="dxa"/>
          </w:tcPr>
          <w:p w14:paraId="2B20EAFE" w14:textId="744F5B07" w:rsidR="002D7554" w:rsidRPr="006D2878" w:rsidRDefault="00697A85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Norme</w:t>
            </w:r>
            <w:proofErr w:type="spellEnd"/>
          </w:p>
        </w:tc>
        <w:tc>
          <w:tcPr>
            <w:tcW w:w="8131" w:type="dxa"/>
          </w:tcPr>
          <w:p w14:paraId="1CA7D592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6DB9125C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700248D5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22B1057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7C2CA530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57CA0A49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7CF9896D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0C1A24EB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62070AD5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7F96F5B3" w14:textId="446208C2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68780ABC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4D664BD5" w14:textId="709BC274" w:rsidR="002D7554" w:rsidRPr="006D2878" w:rsidRDefault="00697A85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sulla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limitazione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dell'uso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di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certi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sostanze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pericolose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inclusa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la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Delegata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della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Commissione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(UE) 2015/863</w:t>
            </w:r>
          </w:p>
        </w:tc>
      </w:tr>
    </w:tbl>
    <w:p w14:paraId="6040BEC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2EE3315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CE8525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7AB798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861B9B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73542161" w14:textId="5A79F967" w:rsidR="002D7554" w:rsidRPr="006D2878" w:rsidRDefault="00697A85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Questa dichiarazione viene emessa a responsabilità unica del produttore.</w:t>
      </w:r>
    </w:p>
    <w:p w14:paraId="7D916D69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4F1F59F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36E8C9D8" w14:textId="77777777" w:rsidTr="00E34F34">
        <w:tc>
          <w:tcPr>
            <w:tcW w:w="5000" w:type="pct"/>
            <w:gridSpan w:val="2"/>
          </w:tcPr>
          <w:p w14:paraId="00CC4111" w14:textId="50DDC493" w:rsidR="002D7554" w:rsidRPr="006D2878" w:rsidRDefault="00697A85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Firma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per e in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nome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di</w:t>
            </w:r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697A85" w:rsidRPr="006D2878" w14:paraId="4CA62C2E" w14:textId="77777777" w:rsidTr="00FE34B4">
        <w:tc>
          <w:tcPr>
            <w:tcW w:w="1198" w:type="pct"/>
            <w:vAlign w:val="center"/>
          </w:tcPr>
          <w:p w14:paraId="1B9444CE" w14:textId="455FA6FD" w:rsidR="00697A85" w:rsidRPr="006D2878" w:rsidRDefault="00697A85" w:rsidP="00697A85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Firmato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22204FE8" w14:textId="226EE676" w:rsidR="00697A85" w:rsidRPr="006D2878" w:rsidRDefault="000008E4" w:rsidP="00697A85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26336" behindDoc="1" locked="0" layoutInCell="1" allowOverlap="1" wp14:anchorId="138C12E3" wp14:editId="2592BA0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1197407796" name="图片 1197407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7A85" w:rsidRPr="006D2878" w14:paraId="3B63953E" w14:textId="77777777" w:rsidTr="00FE34B4">
        <w:tc>
          <w:tcPr>
            <w:tcW w:w="1198" w:type="pct"/>
            <w:vAlign w:val="center"/>
          </w:tcPr>
          <w:p w14:paraId="1DF9C3B2" w14:textId="75F17BE2" w:rsidR="00697A85" w:rsidRPr="006D2878" w:rsidRDefault="00697A85" w:rsidP="00697A85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Nome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Completo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1D5351F" w14:textId="3B6AD557" w:rsidR="00697A85" w:rsidRPr="006D2878" w:rsidRDefault="007E0AA4" w:rsidP="00697A85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697A85" w:rsidRPr="006D2878" w14:paraId="1C1F1834" w14:textId="77777777" w:rsidTr="00FE34B4">
        <w:tc>
          <w:tcPr>
            <w:tcW w:w="1198" w:type="pct"/>
            <w:vAlign w:val="center"/>
          </w:tcPr>
          <w:p w14:paraId="76614117" w14:textId="16E64D59" w:rsidR="00697A85" w:rsidRPr="006D2878" w:rsidRDefault="00697A85" w:rsidP="00697A85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Titolo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0C0AF9D5" w14:textId="7A150E06" w:rsidR="00697A85" w:rsidRPr="006D2878" w:rsidRDefault="00697A85" w:rsidP="00697A85">
            <w:pPr>
              <w:tabs>
                <w:tab w:val="left" w:pos="9639"/>
              </w:tabs>
              <w:spacing w:beforeLines="50" w:before="120"/>
              <w:ind w:firstLineChars="100" w:firstLine="24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Responsabile Regolamentare</w:t>
            </w:r>
          </w:p>
        </w:tc>
      </w:tr>
    </w:tbl>
    <w:p w14:paraId="6FF042BA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540B2BAF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6F3CD07B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16E2B7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08044CD8" w14:textId="2D4A3406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8049D16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6B19C220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4B97B87B" w14:textId="15C55339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697A85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Luogo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8D33B5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4205653F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(Date)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409E818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5639248F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693C612E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5264642C" w14:textId="77777777" w:rsidR="00F75CDD" w:rsidRPr="006D2878" w:rsidRDefault="00F75CDD" w:rsidP="002D7554">
      <w:pPr>
        <w:pStyle w:val="a3"/>
        <w:rPr>
          <w:rFonts w:asciiTheme="minorHAnsi" w:hAnsiTheme="minorHAnsi" w:cstheme="minorHAnsi"/>
        </w:rPr>
        <w:sectPr w:rsidR="00F75CDD" w:rsidRPr="006D2878" w:rsidSect="00A31309">
          <w:headerReference w:type="default" r:id="rId15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43142A3E" w14:textId="10177AAF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lastRenderedPageBreak/>
        <w:drawing>
          <wp:anchor distT="0" distB="0" distL="114300" distR="114300" simplePos="0" relativeHeight="251673088" behindDoc="1" locked="0" layoutInCell="1" allowOverlap="1" wp14:anchorId="452C2BD4" wp14:editId="4A9A2CD8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283664749" name="图片 1283664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1703AD" w:rsidRPr="006D2878">
        <w:rPr>
          <w:rFonts w:asciiTheme="minorHAnsi" w:hAnsiTheme="minorHAnsi" w:cstheme="minorHAnsi"/>
        </w:rPr>
        <w:t>Deklaracja</w:t>
      </w:r>
      <w:proofErr w:type="spellEnd"/>
      <w:r w:rsidR="001703AD" w:rsidRPr="006D2878">
        <w:rPr>
          <w:rFonts w:asciiTheme="minorHAnsi" w:hAnsiTheme="minorHAnsi" w:cstheme="minorHAnsi"/>
        </w:rPr>
        <w:t xml:space="preserve"> UE o </w:t>
      </w:r>
      <w:proofErr w:type="spellStart"/>
      <w:r w:rsidR="001703AD" w:rsidRPr="006D2878">
        <w:rPr>
          <w:rFonts w:asciiTheme="minorHAnsi" w:hAnsiTheme="minorHAnsi" w:cstheme="minorHAnsi"/>
        </w:rPr>
        <w:t>zgodności</w:t>
      </w:r>
      <w:proofErr w:type="spellEnd"/>
    </w:p>
    <w:p w14:paraId="77A56D2E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205A63B1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1703AD" w:rsidRPr="006D2878" w14:paraId="561F4418" w14:textId="77777777" w:rsidTr="00E14062">
        <w:tc>
          <w:tcPr>
            <w:tcW w:w="3794" w:type="dxa"/>
            <w:gridSpan w:val="2"/>
            <w:vAlign w:val="center"/>
          </w:tcPr>
          <w:p w14:paraId="46AF3905" w14:textId="7BA530DA" w:rsidR="001703AD" w:rsidRPr="006D2878" w:rsidRDefault="001703AD" w:rsidP="001703A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Dla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następującego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urządzenia</w:t>
            </w:r>
            <w:proofErr w:type="spellEnd"/>
          </w:p>
        </w:tc>
        <w:tc>
          <w:tcPr>
            <w:tcW w:w="5845" w:type="dxa"/>
          </w:tcPr>
          <w:p w14:paraId="4B2B45BD" w14:textId="77777777" w:rsidR="001703AD" w:rsidRPr="006D2878" w:rsidRDefault="001703AD" w:rsidP="001703A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1703AD" w:rsidRPr="006D2878" w14:paraId="3F9100F2" w14:textId="77777777" w:rsidTr="00E14062">
        <w:tc>
          <w:tcPr>
            <w:tcW w:w="3652" w:type="dxa"/>
            <w:vAlign w:val="center"/>
          </w:tcPr>
          <w:p w14:paraId="08841DCB" w14:textId="1C65BC26" w:rsidR="001703AD" w:rsidRPr="006D2878" w:rsidRDefault="001703AD" w:rsidP="001703A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Nazwa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produktu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4F77BCC0" w14:textId="6DBFB0BA" w:rsidR="001703AD" w:rsidRPr="006D2878" w:rsidRDefault="00CE6B5D" w:rsidP="001703AD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1703AD" w:rsidRPr="006D2878" w14:paraId="397A1757" w14:textId="77777777" w:rsidTr="00E14062">
        <w:tc>
          <w:tcPr>
            <w:tcW w:w="3652" w:type="dxa"/>
            <w:vAlign w:val="center"/>
          </w:tcPr>
          <w:p w14:paraId="38DE0CAC" w14:textId="5B8459E2" w:rsidR="001703AD" w:rsidRPr="006D2878" w:rsidRDefault="001703AD" w:rsidP="001703A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Nazwa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modelu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998E446" w14:textId="1A380B7E" w:rsidR="001703AD" w:rsidRPr="006D2878" w:rsidRDefault="00CE6B5D" w:rsidP="001703AD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1703AD" w:rsidRPr="006D2878" w14:paraId="5FF1A603" w14:textId="77777777" w:rsidTr="00E14062">
        <w:tc>
          <w:tcPr>
            <w:tcW w:w="3652" w:type="dxa"/>
            <w:vAlign w:val="center"/>
          </w:tcPr>
          <w:p w14:paraId="1BDE2A24" w14:textId="61E9AB9C" w:rsidR="001703AD" w:rsidRPr="006D2878" w:rsidRDefault="001703AD" w:rsidP="001703A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Nazwa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producenta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5037022" w14:textId="77777777" w:rsidR="001703AD" w:rsidRPr="006D2878" w:rsidRDefault="001703AD" w:rsidP="001703AD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1703AD" w:rsidRPr="006D2878" w14:paraId="1F32A8E7" w14:textId="77777777" w:rsidTr="00E14062">
        <w:tc>
          <w:tcPr>
            <w:tcW w:w="3652" w:type="dxa"/>
            <w:vAlign w:val="center"/>
          </w:tcPr>
          <w:p w14:paraId="547A9CE0" w14:textId="5267B392" w:rsidR="001703AD" w:rsidRPr="006D2878" w:rsidRDefault="001703AD" w:rsidP="001703A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Adres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producenta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EE12AC4" w14:textId="77777777" w:rsidR="001703AD" w:rsidRPr="006D2878" w:rsidRDefault="001703AD" w:rsidP="001703AD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3DDB4C78" w14:textId="5895923B" w:rsidR="002D7554" w:rsidRPr="006D2878" w:rsidRDefault="001703A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na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którą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się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odnosi</w:t>
      </w:r>
      <w:proofErr w:type="spellEnd"/>
      <w:r w:rsidRPr="006D2878">
        <w:rPr>
          <w:rFonts w:asciiTheme="minorHAnsi" w:hAnsiTheme="minorHAnsi" w:cstheme="minorHAnsi"/>
          <w:b/>
        </w:rPr>
        <w:t xml:space="preserve"> ta </w:t>
      </w:r>
      <w:proofErr w:type="spellStart"/>
      <w:r w:rsidRPr="006D2878">
        <w:rPr>
          <w:rFonts w:asciiTheme="minorHAnsi" w:hAnsiTheme="minorHAnsi" w:cstheme="minorHAnsi"/>
          <w:b/>
        </w:rPr>
        <w:t>deklaracja</w:t>
      </w:r>
      <w:proofErr w:type="spellEnd"/>
      <w:r w:rsidRPr="006D2878">
        <w:rPr>
          <w:rFonts w:asciiTheme="minorHAnsi" w:hAnsiTheme="minorHAnsi" w:cstheme="minorHAnsi"/>
          <w:b/>
        </w:rPr>
        <w:t xml:space="preserve">, jest </w:t>
      </w:r>
      <w:proofErr w:type="spellStart"/>
      <w:r w:rsidRPr="006D2878">
        <w:rPr>
          <w:rFonts w:asciiTheme="minorHAnsi" w:hAnsiTheme="minorHAnsi" w:cstheme="minorHAnsi"/>
          <w:b/>
        </w:rPr>
        <w:t>zgodna</w:t>
      </w:r>
      <w:proofErr w:type="spellEnd"/>
      <w:r w:rsidRPr="006D2878">
        <w:rPr>
          <w:rFonts w:asciiTheme="minorHAnsi" w:hAnsiTheme="minorHAnsi" w:cstheme="minorHAnsi"/>
          <w:b/>
        </w:rPr>
        <w:t xml:space="preserve"> z </w:t>
      </w:r>
      <w:proofErr w:type="spellStart"/>
      <w:r w:rsidRPr="006D2878">
        <w:rPr>
          <w:rFonts w:asciiTheme="minorHAnsi" w:hAnsiTheme="minorHAnsi" w:cstheme="minorHAnsi"/>
          <w:b/>
        </w:rPr>
        <w:t>następującymi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standardami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lub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innymi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dokumentami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normatywnymi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7D17CEE7" w14:textId="77777777" w:rsidR="001703AD" w:rsidRPr="006D2878" w:rsidRDefault="001703A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32C11D73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11160F3" w14:textId="05880BEF" w:rsidR="002D7554" w:rsidRPr="006D2878" w:rsidRDefault="001703A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Dyrektywa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dotycząca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urządzeń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radiowych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412E63C0" w14:textId="77777777" w:rsidTr="00E34F34">
        <w:tc>
          <w:tcPr>
            <w:tcW w:w="1390" w:type="dxa"/>
          </w:tcPr>
          <w:p w14:paraId="35939015" w14:textId="189E9A80" w:rsidR="002D7554" w:rsidRPr="006D2878" w:rsidRDefault="001703AD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Standardy</w:t>
            </w:r>
            <w:proofErr w:type="spellEnd"/>
          </w:p>
        </w:tc>
        <w:tc>
          <w:tcPr>
            <w:tcW w:w="8131" w:type="dxa"/>
          </w:tcPr>
          <w:p w14:paraId="3D2308D9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04173DC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0AA8F58D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0EE0CCE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6122B4D4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0B801836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4C2D985F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0C3B5CA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5C5EABAA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46A4F3EB" w14:textId="2AA9EA17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6EFD606F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BB58D60" w14:textId="65CE14B8" w:rsidR="002D7554" w:rsidRPr="006D2878" w:rsidRDefault="001703A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Dyrektywa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dotycząca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ograniczenia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wykorzystania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niektórych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szkodliwych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substancji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w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tym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dyrektywa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delegowana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Komisji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(UE) 2015/863</w:t>
            </w:r>
          </w:p>
        </w:tc>
      </w:tr>
    </w:tbl>
    <w:p w14:paraId="096963E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2B299BC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7649465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741BF11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EFCBA79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B616B32" w14:textId="1461B87E" w:rsidR="002D7554" w:rsidRPr="006D2878" w:rsidRDefault="001703AD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Ta deklaracja jest wydawana na jedyną odpowiedzialność producenta.</w:t>
      </w:r>
    </w:p>
    <w:p w14:paraId="235A2A1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550E894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836"/>
        <w:gridCol w:w="6803"/>
      </w:tblGrid>
      <w:tr w:rsidR="002D7554" w:rsidRPr="006D2878" w14:paraId="2C7633BF" w14:textId="77777777" w:rsidTr="00E34F34">
        <w:tc>
          <w:tcPr>
            <w:tcW w:w="5000" w:type="pct"/>
            <w:gridSpan w:val="2"/>
          </w:tcPr>
          <w:p w14:paraId="29B55477" w14:textId="4CE990DA" w:rsidR="002D7554" w:rsidRPr="006D2878" w:rsidRDefault="001703A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Podpisany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przez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w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imieniu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1703AD" w:rsidRPr="006D2878" w14:paraId="19E71CC7" w14:textId="77777777" w:rsidTr="001703AD">
        <w:tc>
          <w:tcPr>
            <w:tcW w:w="1471" w:type="pct"/>
            <w:vAlign w:val="center"/>
          </w:tcPr>
          <w:p w14:paraId="4DABEA0C" w14:textId="07F05696" w:rsidR="001703AD" w:rsidRPr="006D2878" w:rsidRDefault="001703AD" w:rsidP="001703A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Podpisany</w:t>
            </w:r>
            <w:proofErr w:type="spellEnd"/>
          </w:p>
        </w:tc>
        <w:tc>
          <w:tcPr>
            <w:tcW w:w="3529" w:type="pct"/>
            <w:tcBorders>
              <w:bottom w:val="single" w:sz="12" w:space="0" w:color="auto"/>
            </w:tcBorders>
          </w:tcPr>
          <w:p w14:paraId="573EA906" w14:textId="49F08364" w:rsidR="001703AD" w:rsidRPr="006D2878" w:rsidRDefault="000008E4" w:rsidP="001703A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28384" behindDoc="1" locked="0" layoutInCell="1" allowOverlap="1" wp14:anchorId="2AED6620" wp14:editId="38A4CE7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2041627133" name="图片 2041627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703AD" w:rsidRPr="006D2878" w14:paraId="40F16665" w14:textId="77777777" w:rsidTr="001703AD">
        <w:tc>
          <w:tcPr>
            <w:tcW w:w="1471" w:type="pct"/>
            <w:vAlign w:val="center"/>
          </w:tcPr>
          <w:p w14:paraId="5247D0B7" w14:textId="06F82254" w:rsidR="001703AD" w:rsidRPr="006D2878" w:rsidRDefault="001703AD" w:rsidP="001703A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Pełne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imię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i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nazwisko</w:t>
            </w:r>
            <w:proofErr w:type="spellEnd"/>
          </w:p>
        </w:tc>
        <w:tc>
          <w:tcPr>
            <w:tcW w:w="3529" w:type="pct"/>
            <w:tcBorders>
              <w:top w:val="single" w:sz="12" w:space="0" w:color="auto"/>
              <w:bottom w:val="single" w:sz="12" w:space="0" w:color="auto"/>
            </w:tcBorders>
          </w:tcPr>
          <w:p w14:paraId="281ECED4" w14:textId="5093720A" w:rsidR="001703AD" w:rsidRPr="006D2878" w:rsidRDefault="007E0AA4" w:rsidP="001703A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1703AD" w:rsidRPr="006D2878" w14:paraId="562824BE" w14:textId="77777777" w:rsidTr="001703AD">
        <w:tc>
          <w:tcPr>
            <w:tcW w:w="1471" w:type="pct"/>
            <w:vAlign w:val="center"/>
          </w:tcPr>
          <w:p w14:paraId="07F20032" w14:textId="3A564DC4" w:rsidR="001703AD" w:rsidRPr="006D2878" w:rsidRDefault="001703AD" w:rsidP="001703A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Tytuł</w:t>
            </w:r>
            <w:proofErr w:type="spellEnd"/>
          </w:p>
        </w:tc>
        <w:tc>
          <w:tcPr>
            <w:tcW w:w="3529" w:type="pct"/>
            <w:tcBorders>
              <w:top w:val="single" w:sz="12" w:space="0" w:color="auto"/>
              <w:bottom w:val="single" w:sz="12" w:space="0" w:color="auto"/>
            </w:tcBorders>
          </w:tcPr>
          <w:p w14:paraId="69FE26EC" w14:textId="76841A63" w:rsidR="001703AD" w:rsidRPr="006D2878" w:rsidRDefault="001703AD" w:rsidP="001703A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Menedżer ds. regulacji</w:t>
            </w:r>
          </w:p>
        </w:tc>
      </w:tr>
    </w:tbl>
    <w:p w14:paraId="5D167446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255A43DB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417786CF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7B83D3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1A7CFA37" w14:textId="3FAD651A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4797CB2C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45967EA8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12E9FF7A" w14:textId="5377435E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1703AD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Miejsce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5FAB9C5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6EB59B39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(Date)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4810BFAF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3985C3F4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5BBB4812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40742B1B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16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3AC8D1FA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4C691CBE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E596ADA" w14:textId="6F22C409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75136" behindDoc="1" locked="0" layoutInCell="1" allowOverlap="1" wp14:anchorId="4C02CEFC" wp14:editId="22CB6DC5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804987322" name="图片 804987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53D" w:rsidRPr="006D2878">
        <w:rPr>
          <w:rFonts w:asciiTheme="minorHAnsi" w:hAnsiTheme="minorHAnsi" w:cstheme="minorHAnsi"/>
        </w:rPr>
        <w:t xml:space="preserve">   EU </w:t>
      </w:r>
      <w:proofErr w:type="spellStart"/>
      <w:r w:rsidR="0082253D" w:rsidRPr="006D2878">
        <w:rPr>
          <w:rFonts w:asciiTheme="minorHAnsi" w:hAnsiTheme="minorHAnsi" w:cstheme="minorHAnsi"/>
        </w:rPr>
        <w:t>prohlášení</w:t>
      </w:r>
      <w:proofErr w:type="spellEnd"/>
      <w:r w:rsidR="0082253D" w:rsidRPr="006D2878">
        <w:rPr>
          <w:rFonts w:asciiTheme="minorHAnsi" w:hAnsiTheme="minorHAnsi" w:cstheme="minorHAnsi"/>
        </w:rPr>
        <w:t xml:space="preserve"> o </w:t>
      </w:r>
      <w:proofErr w:type="spellStart"/>
      <w:r w:rsidR="0082253D" w:rsidRPr="006D2878">
        <w:rPr>
          <w:rFonts w:asciiTheme="minorHAnsi" w:hAnsiTheme="minorHAnsi" w:cstheme="minorHAnsi"/>
        </w:rPr>
        <w:t>shodě</w:t>
      </w:r>
      <w:proofErr w:type="spellEnd"/>
    </w:p>
    <w:p w14:paraId="6764F2CD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26C398DC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82253D" w:rsidRPr="006D2878" w14:paraId="6FA0866A" w14:textId="77777777" w:rsidTr="00FD236D">
        <w:tc>
          <w:tcPr>
            <w:tcW w:w="3794" w:type="dxa"/>
            <w:gridSpan w:val="2"/>
            <w:vAlign w:val="center"/>
          </w:tcPr>
          <w:p w14:paraId="38CC0976" w14:textId="3785AAD7" w:rsidR="0082253D" w:rsidRPr="006D2878" w:rsidRDefault="0082253D" w:rsidP="0082253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Pro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následující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vybavení</w:t>
            </w:r>
            <w:proofErr w:type="spellEnd"/>
          </w:p>
        </w:tc>
        <w:tc>
          <w:tcPr>
            <w:tcW w:w="5845" w:type="dxa"/>
          </w:tcPr>
          <w:p w14:paraId="0693D008" w14:textId="77777777" w:rsidR="0082253D" w:rsidRPr="006D2878" w:rsidRDefault="0082253D" w:rsidP="0082253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82253D" w:rsidRPr="006D2878" w14:paraId="4D5D26FB" w14:textId="77777777" w:rsidTr="00FD236D">
        <w:tc>
          <w:tcPr>
            <w:tcW w:w="3652" w:type="dxa"/>
            <w:vAlign w:val="center"/>
          </w:tcPr>
          <w:p w14:paraId="7C518398" w14:textId="43940A3D" w:rsidR="0082253D" w:rsidRPr="006D2878" w:rsidRDefault="0082253D" w:rsidP="0082253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Název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produktu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5E325E6B" w14:textId="15DE7FD5" w:rsidR="0082253D" w:rsidRPr="006D2878" w:rsidRDefault="00CE6B5D" w:rsidP="0082253D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82253D" w:rsidRPr="006D2878" w14:paraId="723D2912" w14:textId="77777777" w:rsidTr="00FD236D">
        <w:tc>
          <w:tcPr>
            <w:tcW w:w="3652" w:type="dxa"/>
            <w:vAlign w:val="center"/>
          </w:tcPr>
          <w:p w14:paraId="09AD4B8C" w14:textId="05D4D7C1" w:rsidR="0082253D" w:rsidRPr="006D2878" w:rsidRDefault="0082253D" w:rsidP="0082253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Název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modelu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37DD99" w14:textId="7CFA4A38" w:rsidR="0082253D" w:rsidRPr="006D2878" w:rsidRDefault="00CE6B5D" w:rsidP="0082253D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82253D" w:rsidRPr="006D2878" w14:paraId="1C4CE04B" w14:textId="77777777" w:rsidTr="00FD236D">
        <w:tc>
          <w:tcPr>
            <w:tcW w:w="3652" w:type="dxa"/>
            <w:vAlign w:val="center"/>
          </w:tcPr>
          <w:p w14:paraId="2F5D865C" w14:textId="46EAA212" w:rsidR="0082253D" w:rsidRPr="006D2878" w:rsidRDefault="0082253D" w:rsidP="0082253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Jméno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výrobce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F843C6" w14:textId="77777777" w:rsidR="0082253D" w:rsidRPr="006D2878" w:rsidRDefault="0082253D" w:rsidP="0082253D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82253D" w:rsidRPr="006D2878" w14:paraId="3D892CFA" w14:textId="77777777" w:rsidTr="00FD236D">
        <w:tc>
          <w:tcPr>
            <w:tcW w:w="3652" w:type="dxa"/>
            <w:vAlign w:val="center"/>
          </w:tcPr>
          <w:p w14:paraId="4C455D29" w14:textId="040ECC68" w:rsidR="0082253D" w:rsidRPr="006D2878" w:rsidRDefault="0082253D" w:rsidP="0082253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Adresa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výrobce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C13C56A" w14:textId="77777777" w:rsidR="0082253D" w:rsidRPr="006D2878" w:rsidRDefault="0082253D" w:rsidP="0082253D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60514BFC" w14:textId="56FF1F1F" w:rsidR="002D7554" w:rsidRPr="006D2878" w:rsidRDefault="0082253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na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které</w:t>
      </w:r>
      <w:proofErr w:type="spellEnd"/>
      <w:r w:rsidRPr="006D2878">
        <w:rPr>
          <w:rFonts w:asciiTheme="minorHAnsi" w:hAnsiTheme="minorHAnsi" w:cstheme="minorHAnsi"/>
          <w:b/>
        </w:rPr>
        <w:t xml:space="preserve"> se toto </w:t>
      </w:r>
      <w:proofErr w:type="spellStart"/>
      <w:r w:rsidRPr="006D2878">
        <w:rPr>
          <w:rFonts w:asciiTheme="minorHAnsi" w:hAnsiTheme="minorHAnsi" w:cstheme="minorHAnsi"/>
          <w:b/>
        </w:rPr>
        <w:t>prohlášení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týká</w:t>
      </w:r>
      <w:proofErr w:type="spellEnd"/>
      <w:r w:rsidRPr="006D2878">
        <w:rPr>
          <w:rFonts w:asciiTheme="minorHAnsi" w:hAnsiTheme="minorHAnsi" w:cstheme="minorHAnsi"/>
          <w:b/>
        </w:rPr>
        <w:t xml:space="preserve">, je v </w:t>
      </w:r>
      <w:proofErr w:type="spellStart"/>
      <w:r w:rsidRPr="006D2878">
        <w:rPr>
          <w:rFonts w:asciiTheme="minorHAnsi" w:hAnsiTheme="minorHAnsi" w:cstheme="minorHAnsi"/>
          <w:b/>
        </w:rPr>
        <w:t>souladu</w:t>
      </w:r>
      <w:proofErr w:type="spellEnd"/>
      <w:r w:rsidRPr="006D2878">
        <w:rPr>
          <w:rFonts w:asciiTheme="minorHAnsi" w:hAnsiTheme="minorHAnsi" w:cstheme="minorHAnsi"/>
          <w:b/>
        </w:rPr>
        <w:t xml:space="preserve"> s </w:t>
      </w:r>
      <w:proofErr w:type="spellStart"/>
      <w:r w:rsidRPr="006D2878">
        <w:rPr>
          <w:rFonts w:asciiTheme="minorHAnsi" w:hAnsiTheme="minorHAnsi" w:cstheme="minorHAnsi"/>
          <w:b/>
        </w:rPr>
        <w:t>následujícími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nebo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jinými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normativními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dokumenty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1459BBCF" w14:textId="77777777" w:rsidR="0082253D" w:rsidRPr="006D2878" w:rsidRDefault="0082253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1BBFD3F4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9DCEEBF" w14:textId="311A2615" w:rsidR="002D7554" w:rsidRPr="006D2878" w:rsidRDefault="0082253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Směrnice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rádiových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zařízeních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31DDE964" w14:textId="77777777" w:rsidTr="00E34F34">
        <w:tc>
          <w:tcPr>
            <w:tcW w:w="1390" w:type="dxa"/>
          </w:tcPr>
          <w:p w14:paraId="293304D2" w14:textId="23D0FB79" w:rsidR="002D7554" w:rsidRPr="006D2878" w:rsidRDefault="0082253D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Normy</w:t>
            </w:r>
            <w:proofErr w:type="spellEnd"/>
          </w:p>
        </w:tc>
        <w:tc>
          <w:tcPr>
            <w:tcW w:w="8131" w:type="dxa"/>
          </w:tcPr>
          <w:p w14:paraId="7F773FDB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1CD9B2E4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66B091E5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1ED9D975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26781A1F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688EEF13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4E76A79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3908E13E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24B5CBA3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5157D6F2" w14:textId="79A33399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6851DC82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94F7540" w14:textId="384DF3DE" w:rsidR="002D7554" w:rsidRPr="006D2878" w:rsidRDefault="0082253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Směrnice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omezení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používání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určitých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nebezpečných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látek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včetně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směrnice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delegované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2785534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40D87B6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C03B3A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50FEA3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E98B33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5D62911" w14:textId="03EF659C" w:rsidR="002D7554" w:rsidRPr="006D2878" w:rsidRDefault="0082253D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Toto prohlášení je vydané pouze na odpovědnost výrobce.</w:t>
      </w:r>
    </w:p>
    <w:p w14:paraId="03F2296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7C2A043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6FF727A2" w14:textId="77777777" w:rsidTr="00E34F34">
        <w:tc>
          <w:tcPr>
            <w:tcW w:w="5000" w:type="pct"/>
            <w:gridSpan w:val="2"/>
          </w:tcPr>
          <w:p w14:paraId="72EFAE1B" w14:textId="44475512" w:rsidR="002D7554" w:rsidRPr="006D2878" w:rsidRDefault="0082253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Podepsal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pro a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jménem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>:</w:t>
            </w:r>
            <w:r w:rsidR="002D7554" w:rsidRPr="006D287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82253D" w:rsidRPr="006D2878" w14:paraId="2367E020" w14:textId="77777777" w:rsidTr="00075BB6">
        <w:tc>
          <w:tcPr>
            <w:tcW w:w="1198" w:type="pct"/>
            <w:vAlign w:val="center"/>
          </w:tcPr>
          <w:p w14:paraId="77B86C5B" w14:textId="03BC7332" w:rsidR="0082253D" w:rsidRPr="006D2878" w:rsidRDefault="0082253D" w:rsidP="0082253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Podepsáno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7921DEA9" w14:textId="06EA86FE" w:rsidR="0082253D" w:rsidRPr="006D2878" w:rsidRDefault="000008E4" w:rsidP="0082253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30432" behindDoc="1" locked="0" layoutInCell="1" allowOverlap="1" wp14:anchorId="6E4972A5" wp14:editId="2E922BB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348166334" name="图片 1348166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253D" w:rsidRPr="006D2878" w14:paraId="343B888A" w14:textId="77777777" w:rsidTr="00075BB6">
        <w:tc>
          <w:tcPr>
            <w:tcW w:w="1198" w:type="pct"/>
            <w:vAlign w:val="center"/>
          </w:tcPr>
          <w:p w14:paraId="630DE04C" w14:textId="4B1D7A17" w:rsidR="0082253D" w:rsidRPr="006D2878" w:rsidRDefault="0082253D" w:rsidP="0082253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Plné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jméno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2662B80D" w14:textId="2B81331E" w:rsidR="0082253D" w:rsidRPr="006D2878" w:rsidRDefault="007E0AA4" w:rsidP="0082253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82253D" w:rsidRPr="006D2878" w14:paraId="051AC6A8" w14:textId="77777777" w:rsidTr="00075BB6">
        <w:tc>
          <w:tcPr>
            <w:tcW w:w="1198" w:type="pct"/>
            <w:vAlign w:val="center"/>
          </w:tcPr>
          <w:p w14:paraId="6AF1EA5A" w14:textId="1E2E3976" w:rsidR="0082253D" w:rsidRPr="006D2878" w:rsidRDefault="0082253D" w:rsidP="0082253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Titul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DB85ED4" w14:textId="6FBC7A11" w:rsidR="0082253D" w:rsidRPr="006D2878" w:rsidRDefault="0082253D" w:rsidP="0082253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Správce regulací</w:t>
            </w:r>
          </w:p>
        </w:tc>
      </w:tr>
    </w:tbl>
    <w:p w14:paraId="6F43D420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4267858B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182DB934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2D26B0D2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405A3338" w14:textId="3E13A7A1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5F6BB765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7C105D69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187AF5E6" w14:textId="78A98F60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2253D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Místo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382836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456B672C" w14:textId="64A96D29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2253D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4461EEBB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1ADC916A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AC3442F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05ADF552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17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501B8D26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D89557A" w14:textId="2B537A3C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77184" behindDoc="1" locked="0" layoutInCell="1" allowOverlap="1" wp14:anchorId="70DCFD0B" wp14:editId="68E48874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522838207" name="图片 1522838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8B0262" w:rsidRPr="006D2878">
        <w:rPr>
          <w:rFonts w:asciiTheme="minorHAnsi" w:hAnsiTheme="minorHAnsi" w:cstheme="minorHAnsi"/>
        </w:rPr>
        <w:t>Declarație</w:t>
      </w:r>
      <w:proofErr w:type="spellEnd"/>
      <w:r w:rsidR="008B0262" w:rsidRPr="006D2878">
        <w:rPr>
          <w:rFonts w:asciiTheme="minorHAnsi" w:hAnsiTheme="minorHAnsi" w:cstheme="minorHAnsi"/>
        </w:rPr>
        <w:t xml:space="preserve"> UE de </w:t>
      </w:r>
      <w:proofErr w:type="spellStart"/>
      <w:r w:rsidR="008B0262" w:rsidRPr="006D2878">
        <w:rPr>
          <w:rFonts w:asciiTheme="minorHAnsi" w:hAnsiTheme="minorHAnsi" w:cstheme="minorHAnsi"/>
        </w:rPr>
        <w:t>conformitate</w:t>
      </w:r>
      <w:proofErr w:type="spellEnd"/>
    </w:p>
    <w:p w14:paraId="58A0FE96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3353B575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8B0262" w:rsidRPr="006D2878" w14:paraId="015A10AA" w14:textId="77777777" w:rsidTr="00467C88">
        <w:tc>
          <w:tcPr>
            <w:tcW w:w="3794" w:type="dxa"/>
            <w:gridSpan w:val="2"/>
            <w:vAlign w:val="center"/>
          </w:tcPr>
          <w:p w14:paraId="2D6511BC" w14:textId="594CB8D5" w:rsidR="008B0262" w:rsidRPr="006D2878" w:rsidRDefault="008B0262" w:rsidP="008B0262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Pentru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următorul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echipament</w:t>
            </w:r>
            <w:proofErr w:type="spellEnd"/>
          </w:p>
        </w:tc>
        <w:tc>
          <w:tcPr>
            <w:tcW w:w="5845" w:type="dxa"/>
          </w:tcPr>
          <w:p w14:paraId="19663709" w14:textId="77777777" w:rsidR="008B0262" w:rsidRPr="006D2878" w:rsidRDefault="008B0262" w:rsidP="008B0262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8B0262" w:rsidRPr="006D2878" w14:paraId="11E2EE00" w14:textId="77777777" w:rsidTr="00467C88">
        <w:tc>
          <w:tcPr>
            <w:tcW w:w="3652" w:type="dxa"/>
            <w:vAlign w:val="center"/>
          </w:tcPr>
          <w:p w14:paraId="773E0CAA" w14:textId="296BD65A" w:rsidR="008B0262" w:rsidRPr="006D2878" w:rsidRDefault="008B0262" w:rsidP="008B0262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Numele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produsului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2278DDD5" w14:textId="38599A47" w:rsidR="008B0262" w:rsidRPr="006D2878" w:rsidRDefault="00CE6B5D" w:rsidP="008B0262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8B0262" w:rsidRPr="006D2878" w14:paraId="60B18B81" w14:textId="77777777" w:rsidTr="00467C88">
        <w:tc>
          <w:tcPr>
            <w:tcW w:w="3652" w:type="dxa"/>
            <w:vAlign w:val="center"/>
          </w:tcPr>
          <w:p w14:paraId="49D143A0" w14:textId="27EEEB27" w:rsidR="008B0262" w:rsidRPr="006D2878" w:rsidRDefault="008B0262" w:rsidP="008B0262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Numele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modelului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1C31DB" w14:textId="7CDFCED4" w:rsidR="008B0262" w:rsidRPr="006D2878" w:rsidRDefault="00CE6B5D" w:rsidP="008B0262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8B0262" w:rsidRPr="006D2878" w14:paraId="0956FD15" w14:textId="77777777" w:rsidTr="00467C88">
        <w:tc>
          <w:tcPr>
            <w:tcW w:w="3652" w:type="dxa"/>
            <w:vAlign w:val="center"/>
          </w:tcPr>
          <w:p w14:paraId="1641B1E7" w14:textId="46C174C8" w:rsidR="008B0262" w:rsidRPr="006D2878" w:rsidRDefault="008B0262" w:rsidP="008B0262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Numele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producătorului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1529CD1" w14:textId="77777777" w:rsidR="008B0262" w:rsidRPr="006D2878" w:rsidRDefault="008B0262" w:rsidP="008B0262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8B0262" w:rsidRPr="006D2878" w14:paraId="3CB7014C" w14:textId="77777777" w:rsidTr="00467C88">
        <w:tc>
          <w:tcPr>
            <w:tcW w:w="3652" w:type="dxa"/>
            <w:vAlign w:val="center"/>
          </w:tcPr>
          <w:p w14:paraId="6937CB8B" w14:textId="4378DFC1" w:rsidR="008B0262" w:rsidRPr="006D2878" w:rsidRDefault="008B0262" w:rsidP="008B0262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Adresa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producătorului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C888730" w14:textId="77777777" w:rsidR="008B0262" w:rsidRPr="006D2878" w:rsidRDefault="008B0262" w:rsidP="008B0262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11FCA43D" w14:textId="74C9F058" w:rsidR="002D7554" w:rsidRPr="006D2878" w:rsidRDefault="008B0262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la care se </w:t>
      </w:r>
      <w:proofErr w:type="spellStart"/>
      <w:r w:rsidRPr="006D2878">
        <w:rPr>
          <w:rFonts w:asciiTheme="minorHAnsi" w:hAnsiTheme="minorHAnsi" w:cstheme="minorHAnsi"/>
          <w:b/>
        </w:rPr>
        <w:t>referă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această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declarație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este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în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conformitate</w:t>
      </w:r>
      <w:proofErr w:type="spellEnd"/>
      <w:r w:rsidRPr="006D2878">
        <w:rPr>
          <w:rFonts w:asciiTheme="minorHAnsi" w:hAnsiTheme="minorHAnsi" w:cstheme="minorHAnsi"/>
          <w:b/>
        </w:rPr>
        <w:t xml:space="preserve"> cu </w:t>
      </w:r>
      <w:proofErr w:type="spellStart"/>
      <w:r w:rsidRPr="006D2878">
        <w:rPr>
          <w:rFonts w:asciiTheme="minorHAnsi" w:hAnsiTheme="minorHAnsi" w:cstheme="minorHAnsi"/>
          <w:b/>
        </w:rPr>
        <w:t>următoarele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sau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alte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documente</w:t>
      </w:r>
      <w:proofErr w:type="spellEnd"/>
      <w:r w:rsidRPr="006D2878">
        <w:rPr>
          <w:rFonts w:asciiTheme="minorHAnsi" w:hAnsiTheme="minorHAnsi" w:cstheme="minorHAnsi"/>
          <w:b/>
        </w:rPr>
        <w:t xml:space="preserve"> normative:</w:t>
      </w:r>
    </w:p>
    <w:p w14:paraId="02165456" w14:textId="77777777" w:rsidR="008B0262" w:rsidRPr="006D2878" w:rsidRDefault="008B0262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30388058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4356A37" w14:textId="4EEB91B4" w:rsidR="002D7554" w:rsidRPr="006D2878" w:rsidRDefault="008B0262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Direcțiva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privind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echipamentele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radio (2014/53/EU)</w:t>
            </w:r>
          </w:p>
        </w:tc>
      </w:tr>
      <w:tr w:rsidR="002D7554" w:rsidRPr="006D2878" w14:paraId="5A3CF14D" w14:textId="77777777" w:rsidTr="00E34F34">
        <w:tc>
          <w:tcPr>
            <w:tcW w:w="1390" w:type="dxa"/>
          </w:tcPr>
          <w:p w14:paraId="02A08AF0" w14:textId="71B844AA" w:rsidR="002D7554" w:rsidRPr="006D2878" w:rsidRDefault="008B0262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Standarde</w:t>
            </w:r>
            <w:proofErr w:type="spellEnd"/>
          </w:p>
        </w:tc>
        <w:tc>
          <w:tcPr>
            <w:tcW w:w="8131" w:type="dxa"/>
          </w:tcPr>
          <w:p w14:paraId="41141E55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3BDC7AF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1467537E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5AFACDDB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62B83687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5010CF6E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2FF28880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066B72A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631AA744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4352CADA" w14:textId="77FD1B95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3A0FBB42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F01FB39" w14:textId="419A8E4D" w:rsidR="002D7554" w:rsidRPr="006D2878" w:rsidRDefault="008B0262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Direcțiva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privind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restricția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utilizării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anumitor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substanțe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periculoase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inclusiv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Direcțiva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Delegată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Comisiei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(UE) 2015/863</w:t>
            </w:r>
          </w:p>
        </w:tc>
      </w:tr>
    </w:tbl>
    <w:p w14:paraId="088FAF1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0B3BDBB9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268F2B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F3349C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DA1B96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8C2B9F3" w14:textId="1219CF1E" w:rsidR="002D7554" w:rsidRPr="006D2878" w:rsidRDefault="008B0262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Această declarație este emisă pe responsabilitatea unică a producătorului.</w:t>
      </w:r>
    </w:p>
    <w:p w14:paraId="716484BA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3844D18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46B4787C" w14:textId="77777777" w:rsidTr="00E34F34">
        <w:tc>
          <w:tcPr>
            <w:tcW w:w="5000" w:type="pct"/>
            <w:gridSpan w:val="2"/>
          </w:tcPr>
          <w:p w14:paraId="4326E88E" w14:textId="35A1C109" w:rsidR="002D7554" w:rsidRPr="006D2878" w:rsidRDefault="008B0262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Semnat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pentru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și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în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numele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8B0262" w:rsidRPr="006D2878" w14:paraId="41D26B7C" w14:textId="77777777" w:rsidTr="009A1A65">
        <w:tc>
          <w:tcPr>
            <w:tcW w:w="1198" w:type="pct"/>
            <w:vAlign w:val="center"/>
          </w:tcPr>
          <w:p w14:paraId="147F1247" w14:textId="4964ECA9" w:rsidR="008B0262" w:rsidRPr="006D2878" w:rsidRDefault="008B0262" w:rsidP="008B0262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Semnat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69ECF07A" w14:textId="7B2558CE" w:rsidR="008B0262" w:rsidRPr="006D2878" w:rsidRDefault="000008E4" w:rsidP="008B0262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32480" behindDoc="1" locked="0" layoutInCell="1" allowOverlap="1" wp14:anchorId="62CCC6C7" wp14:editId="4ADA2A3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175803593" name="图片 175803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0262" w:rsidRPr="006D2878" w14:paraId="6E05C2EF" w14:textId="77777777" w:rsidTr="009A1A65">
        <w:tc>
          <w:tcPr>
            <w:tcW w:w="1198" w:type="pct"/>
            <w:vAlign w:val="center"/>
          </w:tcPr>
          <w:p w14:paraId="407254DB" w14:textId="59F30AC5" w:rsidR="008B0262" w:rsidRPr="006D2878" w:rsidRDefault="008B0262" w:rsidP="008B0262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Nume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complet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7D2E231B" w14:textId="0F8B1066" w:rsidR="008B0262" w:rsidRPr="006D2878" w:rsidRDefault="007E0AA4" w:rsidP="008B0262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8B0262" w:rsidRPr="006D2878" w14:paraId="3560C62F" w14:textId="77777777" w:rsidTr="009A1A65">
        <w:tc>
          <w:tcPr>
            <w:tcW w:w="1198" w:type="pct"/>
            <w:vAlign w:val="center"/>
          </w:tcPr>
          <w:p w14:paraId="6E143C0A" w14:textId="476B28FB" w:rsidR="008B0262" w:rsidRPr="006D2878" w:rsidRDefault="008B0262" w:rsidP="008B0262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Titlu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9503728" w14:textId="4B9F1453" w:rsidR="008B0262" w:rsidRPr="006D2878" w:rsidRDefault="008B0262" w:rsidP="008B0262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Manager de reglementare</w:t>
            </w:r>
          </w:p>
        </w:tc>
      </w:tr>
    </w:tbl>
    <w:p w14:paraId="5C9FCBF2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741EA135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795FD8B4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0970C4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1E380751" w14:textId="165E0218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67D687E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510EA599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561B5C9F" w14:textId="619F95E9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B0262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Locație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BD2F07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5EC215A1" w14:textId="179B428F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B0262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Dată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56C4A584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39F3C6F5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58247FD1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7DA8EE27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18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0B485477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22FF173D" w14:textId="188FFC53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79232" behindDoc="1" locked="0" layoutInCell="1" allowOverlap="1" wp14:anchorId="231083D3" wp14:editId="4B9DE8D4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411811657" name="图片 141181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5857B9" w:rsidRPr="006D2878">
        <w:rPr>
          <w:rFonts w:asciiTheme="minorHAnsi" w:hAnsiTheme="minorHAnsi" w:cstheme="minorHAnsi"/>
        </w:rPr>
        <w:t>Декларация</w:t>
      </w:r>
      <w:proofErr w:type="spellEnd"/>
      <w:r w:rsidR="005857B9" w:rsidRPr="006D2878">
        <w:rPr>
          <w:rFonts w:asciiTheme="minorHAnsi" w:hAnsiTheme="minorHAnsi" w:cstheme="minorHAnsi"/>
        </w:rPr>
        <w:t xml:space="preserve"> </w:t>
      </w:r>
      <w:proofErr w:type="spellStart"/>
      <w:r w:rsidR="005857B9" w:rsidRPr="006D2878">
        <w:rPr>
          <w:rFonts w:asciiTheme="minorHAnsi" w:hAnsiTheme="minorHAnsi" w:cstheme="minorHAnsi"/>
        </w:rPr>
        <w:t>за</w:t>
      </w:r>
      <w:proofErr w:type="spellEnd"/>
      <w:r w:rsidR="005857B9" w:rsidRPr="006D2878">
        <w:rPr>
          <w:rFonts w:asciiTheme="minorHAnsi" w:hAnsiTheme="minorHAnsi" w:cstheme="minorHAnsi"/>
        </w:rPr>
        <w:t xml:space="preserve"> </w:t>
      </w:r>
      <w:proofErr w:type="spellStart"/>
      <w:r w:rsidR="005857B9" w:rsidRPr="006D2878">
        <w:rPr>
          <w:rFonts w:asciiTheme="minorHAnsi" w:hAnsiTheme="minorHAnsi" w:cstheme="minorHAnsi"/>
        </w:rPr>
        <w:t>съответствие</w:t>
      </w:r>
      <w:proofErr w:type="spellEnd"/>
      <w:r w:rsidR="005857B9" w:rsidRPr="006D2878">
        <w:rPr>
          <w:rFonts w:asciiTheme="minorHAnsi" w:hAnsiTheme="minorHAnsi" w:cstheme="minorHAnsi"/>
        </w:rPr>
        <w:t xml:space="preserve"> </w:t>
      </w:r>
      <w:proofErr w:type="spellStart"/>
      <w:r w:rsidR="005857B9" w:rsidRPr="006D2878">
        <w:rPr>
          <w:rFonts w:asciiTheme="minorHAnsi" w:hAnsiTheme="minorHAnsi" w:cstheme="minorHAnsi"/>
        </w:rPr>
        <w:t>на</w:t>
      </w:r>
      <w:proofErr w:type="spellEnd"/>
      <w:r w:rsidR="005857B9" w:rsidRPr="006D2878">
        <w:rPr>
          <w:rFonts w:asciiTheme="minorHAnsi" w:hAnsiTheme="minorHAnsi" w:cstheme="minorHAnsi"/>
        </w:rPr>
        <w:t xml:space="preserve"> ЕС</w:t>
      </w:r>
    </w:p>
    <w:p w14:paraId="2F2B5555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2C755B66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5857B9" w:rsidRPr="006D2878" w14:paraId="67F9E58C" w14:textId="77777777" w:rsidTr="002027C9">
        <w:tc>
          <w:tcPr>
            <w:tcW w:w="3794" w:type="dxa"/>
            <w:gridSpan w:val="2"/>
            <w:vAlign w:val="center"/>
          </w:tcPr>
          <w:p w14:paraId="2D401067" w14:textId="05DAAE30" w:rsidR="005857B9" w:rsidRPr="006D2878" w:rsidRDefault="005857B9" w:rsidP="005857B9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За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следното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оборудване</w:t>
            </w:r>
            <w:proofErr w:type="spellEnd"/>
          </w:p>
        </w:tc>
        <w:tc>
          <w:tcPr>
            <w:tcW w:w="5845" w:type="dxa"/>
          </w:tcPr>
          <w:p w14:paraId="0DC209AD" w14:textId="77777777" w:rsidR="005857B9" w:rsidRPr="006D2878" w:rsidRDefault="005857B9" w:rsidP="005857B9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5857B9" w:rsidRPr="006D2878" w14:paraId="0A857ED5" w14:textId="77777777" w:rsidTr="002027C9">
        <w:tc>
          <w:tcPr>
            <w:tcW w:w="3652" w:type="dxa"/>
            <w:vAlign w:val="center"/>
          </w:tcPr>
          <w:p w14:paraId="78E8126F" w14:textId="4527B520" w:rsidR="005857B9" w:rsidRPr="006D2878" w:rsidRDefault="005857B9" w:rsidP="005857B9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Име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на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продукта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7A181FB6" w14:textId="3810DCCF" w:rsidR="005857B9" w:rsidRPr="006D2878" w:rsidRDefault="00CE6B5D" w:rsidP="005857B9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</w:rPr>
            </w:r>
            <w:r w:rsidRPr="006D2878">
              <w:rPr>
                <w:rFonts w:asciiTheme="minorHAnsi" w:hAnsiTheme="minorHAnsi" w:cstheme="minorHAnsi"/>
                <w:b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5857B9" w:rsidRPr="006D2878" w14:paraId="053187B6" w14:textId="77777777" w:rsidTr="002027C9">
        <w:tc>
          <w:tcPr>
            <w:tcW w:w="3652" w:type="dxa"/>
            <w:vAlign w:val="center"/>
          </w:tcPr>
          <w:p w14:paraId="3E5F72A4" w14:textId="358C03A5" w:rsidR="005857B9" w:rsidRPr="006D2878" w:rsidRDefault="005857B9" w:rsidP="005857B9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Модел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EBDDF6F" w14:textId="03486B89" w:rsidR="005857B9" w:rsidRPr="006D2878" w:rsidRDefault="00CE6B5D" w:rsidP="005857B9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5857B9" w:rsidRPr="006D2878" w14:paraId="495DA86D" w14:textId="77777777" w:rsidTr="002027C9">
        <w:tc>
          <w:tcPr>
            <w:tcW w:w="3652" w:type="dxa"/>
            <w:vAlign w:val="center"/>
          </w:tcPr>
          <w:p w14:paraId="582FF143" w14:textId="33217CCF" w:rsidR="005857B9" w:rsidRPr="006D2878" w:rsidRDefault="005857B9" w:rsidP="005857B9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Име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на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производителя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476E42" w14:textId="77777777" w:rsidR="005857B9" w:rsidRPr="006D2878" w:rsidRDefault="005857B9" w:rsidP="005857B9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5857B9" w:rsidRPr="006D2878" w14:paraId="057067DE" w14:textId="77777777" w:rsidTr="002027C9">
        <w:tc>
          <w:tcPr>
            <w:tcW w:w="3652" w:type="dxa"/>
            <w:vAlign w:val="center"/>
          </w:tcPr>
          <w:p w14:paraId="29133E42" w14:textId="5F7E69D6" w:rsidR="005857B9" w:rsidRPr="006D2878" w:rsidRDefault="005857B9" w:rsidP="005857B9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Адрес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на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производителя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2482997" w14:textId="77777777" w:rsidR="005857B9" w:rsidRPr="006D2878" w:rsidRDefault="005857B9" w:rsidP="005857B9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657F2FB6" w14:textId="771FAC00" w:rsidR="002D7554" w:rsidRPr="006D2878" w:rsidRDefault="005857B9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която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се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отнася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тази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декларация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съответства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на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следните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стандарти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или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други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нормативни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документи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15167A42" w14:textId="77777777" w:rsidR="005857B9" w:rsidRPr="006D2878" w:rsidRDefault="005857B9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194EC03E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B56502D" w14:textId="232CFEDA" w:rsidR="002D7554" w:rsidRPr="006D2878" w:rsidRDefault="005857B9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Директива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за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радиоуреджайни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4CA28B7F" w14:textId="77777777" w:rsidTr="00E34F34">
        <w:tc>
          <w:tcPr>
            <w:tcW w:w="1390" w:type="dxa"/>
          </w:tcPr>
          <w:p w14:paraId="7D31C198" w14:textId="4C60C6C8" w:rsidR="002D7554" w:rsidRPr="006D2878" w:rsidRDefault="005857B9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Стандарти</w:t>
            </w:r>
            <w:proofErr w:type="spellEnd"/>
          </w:p>
        </w:tc>
        <w:tc>
          <w:tcPr>
            <w:tcW w:w="8131" w:type="dxa"/>
          </w:tcPr>
          <w:p w14:paraId="04C6BF4B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57A55F7C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7E4CFD9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6AA8CEF6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69189632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6F46EC67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0EE82F5F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7C6DFE0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22B7BE1F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009E1BF1" w14:textId="2F834529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128512CC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12CE61A8" w14:textId="7D30A9E7" w:rsidR="002D7554" w:rsidRPr="006D2878" w:rsidRDefault="005857B9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Директива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за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ограничаване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на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използването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на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определени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вредни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вещества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включително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Делегирана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директива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на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Комисията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(ЕО) 2015/863</w:t>
            </w:r>
          </w:p>
        </w:tc>
      </w:tr>
    </w:tbl>
    <w:p w14:paraId="162EC86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1BCA8B9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459922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B48661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3805EB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2F1B52C" w14:textId="032B6348" w:rsidR="002D7554" w:rsidRPr="006D2878" w:rsidRDefault="005857B9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Тази декларация се издава единствено на отговорността на производителя.</w:t>
      </w:r>
    </w:p>
    <w:p w14:paraId="5DC0134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2CB070C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2E0C2C5C" w14:textId="77777777" w:rsidTr="00E34F34">
        <w:tc>
          <w:tcPr>
            <w:tcW w:w="5000" w:type="pct"/>
            <w:gridSpan w:val="2"/>
          </w:tcPr>
          <w:p w14:paraId="07E31794" w14:textId="16C295F4" w:rsidR="002D7554" w:rsidRPr="006D2878" w:rsidRDefault="005857B9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Подписан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за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и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от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името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на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5857B9" w:rsidRPr="006D2878" w14:paraId="1F626DD4" w14:textId="77777777" w:rsidTr="009B7850">
        <w:tc>
          <w:tcPr>
            <w:tcW w:w="1198" w:type="pct"/>
            <w:vAlign w:val="center"/>
          </w:tcPr>
          <w:p w14:paraId="240E839D" w14:textId="3A651FDD" w:rsidR="005857B9" w:rsidRPr="006D2878" w:rsidRDefault="005857B9" w:rsidP="005857B9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Подписан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5BDBEEBB" w14:textId="7296F531" w:rsidR="005857B9" w:rsidRPr="006D2878" w:rsidRDefault="000008E4" w:rsidP="005857B9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34528" behindDoc="1" locked="0" layoutInCell="1" allowOverlap="1" wp14:anchorId="2449594E" wp14:editId="415A938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505813224" name="图片 505813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57B9" w:rsidRPr="006D2878" w14:paraId="62FE298E" w14:textId="77777777" w:rsidTr="009B7850">
        <w:tc>
          <w:tcPr>
            <w:tcW w:w="1198" w:type="pct"/>
            <w:vAlign w:val="center"/>
          </w:tcPr>
          <w:p w14:paraId="1E1C1517" w14:textId="6F3933AA" w:rsidR="005857B9" w:rsidRPr="006D2878" w:rsidRDefault="005857B9" w:rsidP="005857B9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Пълно</w:t>
            </w:r>
            <w:proofErr w:type="spellEnd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име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3661DA3D" w14:textId="724BFA3A" w:rsidR="005857B9" w:rsidRPr="006D2878" w:rsidRDefault="007E0AA4" w:rsidP="005857B9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5857B9" w:rsidRPr="006D2878" w14:paraId="4F013A29" w14:textId="77777777" w:rsidTr="009B7850">
        <w:tc>
          <w:tcPr>
            <w:tcW w:w="1198" w:type="pct"/>
            <w:vAlign w:val="center"/>
          </w:tcPr>
          <w:p w14:paraId="4B8D0CCB" w14:textId="4A5587AB" w:rsidR="005857B9" w:rsidRPr="006D2878" w:rsidRDefault="005857B9" w:rsidP="005857B9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Theme="minorHAnsi" w:eastAsia="等线" w:hAnsiTheme="minorHAnsi" w:cstheme="minorHAnsi"/>
                <w:b/>
                <w:color w:val="000000"/>
              </w:rPr>
              <w:t>Заглавие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7D30AA46" w14:textId="4D79EF5B" w:rsidR="005857B9" w:rsidRPr="006D2878" w:rsidRDefault="005857B9" w:rsidP="005857B9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Мениджър за регулации</w:t>
            </w:r>
          </w:p>
        </w:tc>
      </w:tr>
    </w:tbl>
    <w:p w14:paraId="7D21251C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7A90A3E5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7B99AACA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39FEE5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38F4663E" w14:textId="31F08AB7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13032434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080DA624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19EC9390" w14:textId="37999A28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5857B9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Место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E5A919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3C94D6E2" w14:textId="44889BD9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5857B9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Дата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35047BC9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0EAB5792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5E4B411F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54C5442E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19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080E2E3D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5366506F" w14:textId="5A6B31DF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81280" behindDoc="1" locked="0" layoutInCell="1" allowOverlap="1" wp14:anchorId="4B1BA3ED" wp14:editId="7E6C9742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2141177714" name="图片 2141177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A123DD" w:rsidRPr="006D2878">
        <w:rPr>
          <w:rFonts w:asciiTheme="minorHAnsi" w:hAnsiTheme="minorHAnsi" w:cstheme="minorHAnsi"/>
        </w:rPr>
        <w:t xml:space="preserve">EU </w:t>
      </w:r>
      <w:proofErr w:type="spellStart"/>
      <w:r w:rsidR="00A123DD" w:rsidRPr="006D2878">
        <w:rPr>
          <w:rFonts w:asciiTheme="minorHAnsi" w:hAnsiTheme="minorHAnsi" w:cstheme="minorHAnsi"/>
        </w:rPr>
        <w:t>izjava</w:t>
      </w:r>
      <w:proofErr w:type="spellEnd"/>
      <w:r w:rsidR="00A123DD" w:rsidRPr="006D2878">
        <w:rPr>
          <w:rFonts w:asciiTheme="minorHAnsi" w:hAnsiTheme="minorHAnsi" w:cstheme="minorHAnsi"/>
        </w:rPr>
        <w:t xml:space="preserve"> o </w:t>
      </w:r>
      <w:proofErr w:type="spellStart"/>
      <w:r w:rsidR="00A123DD" w:rsidRPr="006D2878">
        <w:rPr>
          <w:rFonts w:asciiTheme="minorHAnsi" w:hAnsiTheme="minorHAnsi" w:cstheme="minorHAnsi"/>
        </w:rPr>
        <w:t>usklađenosti</w:t>
      </w:r>
      <w:proofErr w:type="spellEnd"/>
    </w:p>
    <w:p w14:paraId="17288C2B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0995F8EF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A123DD" w:rsidRPr="006D2878" w14:paraId="6313A2FC" w14:textId="77777777" w:rsidTr="004C3AD3">
        <w:tc>
          <w:tcPr>
            <w:tcW w:w="3794" w:type="dxa"/>
            <w:gridSpan w:val="2"/>
            <w:vAlign w:val="center"/>
          </w:tcPr>
          <w:p w14:paraId="597B9BD9" w14:textId="23F12BA8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Za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sljedeće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opreme</w:t>
            </w:r>
            <w:proofErr w:type="spellEnd"/>
          </w:p>
        </w:tc>
        <w:tc>
          <w:tcPr>
            <w:tcW w:w="5845" w:type="dxa"/>
          </w:tcPr>
          <w:p w14:paraId="7616C86B" w14:textId="77777777" w:rsidR="00A123DD" w:rsidRPr="006D2878" w:rsidRDefault="00A123DD" w:rsidP="00A123D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A123DD" w:rsidRPr="006D2878" w14:paraId="00CB0CBF" w14:textId="77777777" w:rsidTr="004C3AD3">
        <w:tc>
          <w:tcPr>
            <w:tcW w:w="3652" w:type="dxa"/>
            <w:vAlign w:val="center"/>
          </w:tcPr>
          <w:p w14:paraId="03608FF7" w14:textId="743ECD3C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Naziv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proizvoda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2A7FB838" w14:textId="56414365" w:rsidR="00A123DD" w:rsidRPr="006D2878" w:rsidRDefault="00CE6B5D" w:rsidP="00A123DD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A123DD" w:rsidRPr="006D2878" w14:paraId="60A6F478" w14:textId="77777777" w:rsidTr="004C3AD3">
        <w:tc>
          <w:tcPr>
            <w:tcW w:w="3652" w:type="dxa"/>
            <w:vAlign w:val="center"/>
          </w:tcPr>
          <w:p w14:paraId="08B4AB0B" w14:textId="4C90FF4C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Naziv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modela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6128C8F" w14:textId="29F152C1" w:rsidR="00A123DD" w:rsidRPr="006D2878" w:rsidRDefault="00CE6B5D" w:rsidP="00A123DD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  <w:r w:rsidR="00D30714"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</w:t>
            </w:r>
          </w:p>
        </w:tc>
      </w:tr>
      <w:tr w:rsidR="00A123DD" w:rsidRPr="006D2878" w14:paraId="62265695" w14:textId="77777777" w:rsidTr="004C3AD3">
        <w:tc>
          <w:tcPr>
            <w:tcW w:w="3652" w:type="dxa"/>
            <w:vAlign w:val="center"/>
          </w:tcPr>
          <w:p w14:paraId="7FFD8FB8" w14:textId="77128D93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Naziv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proizvođača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D7F928F" w14:textId="77777777" w:rsidR="00A123DD" w:rsidRPr="006D2878" w:rsidRDefault="00A123DD" w:rsidP="00A123DD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A123DD" w:rsidRPr="006D2878" w14:paraId="6564B198" w14:textId="77777777" w:rsidTr="004C3AD3">
        <w:tc>
          <w:tcPr>
            <w:tcW w:w="3652" w:type="dxa"/>
            <w:vAlign w:val="center"/>
          </w:tcPr>
          <w:p w14:paraId="73D47BC6" w14:textId="0D210598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proizvođača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99D5F7B" w14:textId="77777777" w:rsidR="00A123DD" w:rsidRPr="006D2878" w:rsidRDefault="00A123DD" w:rsidP="00A123DD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480928EA" w14:textId="25B3B392" w:rsidR="002D7554" w:rsidRPr="006D2878" w:rsidRDefault="00A123D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na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koju</w:t>
      </w:r>
      <w:proofErr w:type="spellEnd"/>
      <w:r w:rsidRPr="006D2878">
        <w:rPr>
          <w:rFonts w:asciiTheme="minorHAnsi" w:hAnsiTheme="minorHAnsi" w:cstheme="minorHAnsi"/>
          <w:b/>
        </w:rPr>
        <w:t xml:space="preserve"> se </w:t>
      </w:r>
      <w:proofErr w:type="spellStart"/>
      <w:r w:rsidRPr="006D2878">
        <w:rPr>
          <w:rFonts w:asciiTheme="minorHAnsi" w:hAnsiTheme="minorHAnsi" w:cstheme="minorHAnsi"/>
          <w:b/>
        </w:rPr>
        <w:t>odnosi</w:t>
      </w:r>
      <w:proofErr w:type="spellEnd"/>
      <w:r w:rsidRPr="006D2878">
        <w:rPr>
          <w:rFonts w:asciiTheme="minorHAnsi" w:hAnsiTheme="minorHAnsi" w:cstheme="minorHAnsi"/>
          <w:b/>
        </w:rPr>
        <w:t xml:space="preserve"> ova </w:t>
      </w:r>
      <w:proofErr w:type="spellStart"/>
      <w:r w:rsidRPr="006D2878">
        <w:rPr>
          <w:rFonts w:asciiTheme="minorHAnsi" w:hAnsiTheme="minorHAnsi" w:cstheme="minorHAnsi"/>
          <w:b/>
        </w:rPr>
        <w:t>izjava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odgovara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sljedećim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standardima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ili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drugim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normativnim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dokumentima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79FCA7F3" w14:textId="77777777" w:rsidR="00A123DD" w:rsidRPr="006D2878" w:rsidRDefault="00A123D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43DE4B6D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2737F10" w14:textId="5D82C3B9" w:rsidR="002D7554" w:rsidRPr="006D2878" w:rsidRDefault="00A123D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Uputstvo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za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radioopreme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46787E6E" w14:textId="77777777" w:rsidTr="00E34F34">
        <w:tc>
          <w:tcPr>
            <w:tcW w:w="1390" w:type="dxa"/>
          </w:tcPr>
          <w:p w14:paraId="42005A6E" w14:textId="45700EB2" w:rsidR="002D7554" w:rsidRPr="006D2878" w:rsidRDefault="00A123DD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Standardi</w:t>
            </w:r>
            <w:proofErr w:type="spellEnd"/>
          </w:p>
        </w:tc>
        <w:tc>
          <w:tcPr>
            <w:tcW w:w="8131" w:type="dxa"/>
          </w:tcPr>
          <w:p w14:paraId="04ED32BA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1ABFCC56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4B0EACA6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0D0238F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29513633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2B9918C5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2B581A0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6DEB5DED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797F2FB3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598B0CD7" w14:textId="3DA7B498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199F89D5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17971223" w14:textId="41379669" w:rsidR="002D7554" w:rsidRPr="006D2878" w:rsidRDefault="00A123D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Uputstvo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ograničenju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korištenja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određenih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opasnih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sastojaka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uključujući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Delegirano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uputstvo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Komisije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18775DF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365B847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FF4F57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37986D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8377B6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B7A467F" w14:textId="328C692B" w:rsidR="002D7554" w:rsidRPr="006D2878" w:rsidRDefault="00A123DD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Ova izjava izdaje se isključivo na odgovornosti proizvođača.</w:t>
      </w:r>
    </w:p>
    <w:p w14:paraId="2CEF47F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72A8695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6F7D95EF" w14:textId="77777777" w:rsidTr="00E34F34">
        <w:tc>
          <w:tcPr>
            <w:tcW w:w="5000" w:type="pct"/>
            <w:gridSpan w:val="2"/>
          </w:tcPr>
          <w:p w14:paraId="41DDA7DD" w14:textId="1F131AEB" w:rsidR="002D7554" w:rsidRPr="006D2878" w:rsidRDefault="00A123D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Potpisao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za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ime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A123DD" w:rsidRPr="006D2878" w14:paraId="5A010747" w14:textId="77777777" w:rsidTr="00BA58C9">
        <w:tc>
          <w:tcPr>
            <w:tcW w:w="1198" w:type="pct"/>
            <w:vAlign w:val="center"/>
          </w:tcPr>
          <w:p w14:paraId="3FEDEB0F" w14:textId="63A55CDE" w:rsidR="00A123DD" w:rsidRPr="006D2878" w:rsidRDefault="00A123DD" w:rsidP="00A123D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Potpisano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255F7465" w14:textId="19750D32" w:rsidR="00A123DD" w:rsidRPr="006D2878" w:rsidRDefault="000008E4" w:rsidP="00A123D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36576" behindDoc="1" locked="0" layoutInCell="1" allowOverlap="1" wp14:anchorId="3A87F9ED" wp14:editId="45A761A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1944860342" name="图片 1944860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23DD" w:rsidRPr="006D2878" w14:paraId="523F89EC" w14:textId="77777777" w:rsidTr="00BA58C9">
        <w:tc>
          <w:tcPr>
            <w:tcW w:w="1198" w:type="pct"/>
            <w:vAlign w:val="center"/>
          </w:tcPr>
          <w:p w14:paraId="74811EA8" w14:textId="4B06F8B5" w:rsidR="00A123DD" w:rsidRPr="006D2878" w:rsidRDefault="00A123DD" w:rsidP="00A123D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Puno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ime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8821A81" w14:textId="7BD0008A" w:rsidR="00A123DD" w:rsidRPr="006D2878" w:rsidRDefault="007E0AA4" w:rsidP="00A123D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A123DD" w:rsidRPr="006D2878" w14:paraId="20B4C17A" w14:textId="77777777" w:rsidTr="00BA58C9">
        <w:tc>
          <w:tcPr>
            <w:tcW w:w="1198" w:type="pct"/>
            <w:vAlign w:val="center"/>
          </w:tcPr>
          <w:p w14:paraId="6A9B1260" w14:textId="7F82CB1E" w:rsidR="00A123DD" w:rsidRPr="006D2878" w:rsidRDefault="00A123DD" w:rsidP="00A123D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Naslov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A1CDF70" w14:textId="66575A3C" w:rsidR="00A123DD" w:rsidRPr="006D2878" w:rsidRDefault="00A123DD" w:rsidP="00A123D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Menadžer regulacije</w:t>
            </w:r>
          </w:p>
        </w:tc>
      </w:tr>
    </w:tbl>
    <w:p w14:paraId="516F2D7A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0C53DC0C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31307817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7BCADF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47228F8C" w14:textId="1AAD7F20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13E9D317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083A105B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082D5ECD" w14:textId="4F627F1D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A123DD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Mjesto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9A98EB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78E93CEB" w14:textId="461427B9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A123DD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6D30380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36923825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2280A90D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2ED575D9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0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3CE227BF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0AB83A73" w14:textId="25DDAD1D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122B874D" wp14:editId="2AF257F6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055702233" name="图片 1055702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A123DD" w:rsidRPr="006D2878">
        <w:rPr>
          <w:rFonts w:asciiTheme="minorHAnsi" w:hAnsiTheme="minorHAnsi" w:cstheme="minorHAnsi"/>
        </w:rPr>
        <w:t>EU-</w:t>
      </w:r>
      <w:proofErr w:type="spellStart"/>
      <w:r w:rsidR="00A123DD" w:rsidRPr="006D2878">
        <w:rPr>
          <w:rFonts w:asciiTheme="minorHAnsi" w:hAnsiTheme="minorHAnsi" w:cstheme="minorHAnsi"/>
        </w:rPr>
        <w:t>deklaration</w:t>
      </w:r>
      <w:proofErr w:type="spellEnd"/>
      <w:r w:rsidR="00A123DD" w:rsidRPr="006D2878">
        <w:rPr>
          <w:rFonts w:asciiTheme="minorHAnsi" w:hAnsiTheme="minorHAnsi" w:cstheme="minorHAnsi"/>
        </w:rPr>
        <w:t xml:space="preserve"> om </w:t>
      </w:r>
      <w:proofErr w:type="spellStart"/>
      <w:r w:rsidR="00A123DD" w:rsidRPr="006D2878">
        <w:rPr>
          <w:rFonts w:asciiTheme="minorHAnsi" w:hAnsiTheme="minorHAnsi" w:cstheme="minorHAnsi"/>
        </w:rPr>
        <w:t>overensstemmelse</w:t>
      </w:r>
      <w:proofErr w:type="spellEnd"/>
    </w:p>
    <w:p w14:paraId="58A6F4F7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1810817F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A123DD" w:rsidRPr="006D2878" w14:paraId="53C38340" w14:textId="77777777" w:rsidTr="002504DE">
        <w:tc>
          <w:tcPr>
            <w:tcW w:w="3794" w:type="dxa"/>
            <w:gridSpan w:val="2"/>
            <w:vAlign w:val="center"/>
          </w:tcPr>
          <w:p w14:paraId="4C44AFD7" w14:textId="1933800A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For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følgende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udstyr</w:t>
            </w:r>
            <w:proofErr w:type="spellEnd"/>
          </w:p>
        </w:tc>
        <w:tc>
          <w:tcPr>
            <w:tcW w:w="5845" w:type="dxa"/>
          </w:tcPr>
          <w:p w14:paraId="021AA89F" w14:textId="77777777" w:rsidR="00A123DD" w:rsidRPr="006D2878" w:rsidRDefault="00A123DD" w:rsidP="00A123DD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A123DD" w:rsidRPr="006D2878" w14:paraId="1FEE07A6" w14:textId="77777777" w:rsidTr="002504DE">
        <w:tc>
          <w:tcPr>
            <w:tcW w:w="3652" w:type="dxa"/>
            <w:vAlign w:val="center"/>
          </w:tcPr>
          <w:p w14:paraId="0E8EFD88" w14:textId="59F48842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Produktnavn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1EA0F545" w14:textId="1514A6CB" w:rsidR="00A123DD" w:rsidRPr="006D2878" w:rsidRDefault="00B85CFB" w:rsidP="00A123DD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A123DD" w:rsidRPr="006D2878" w14:paraId="4AE8C2C5" w14:textId="77777777" w:rsidTr="002504DE">
        <w:tc>
          <w:tcPr>
            <w:tcW w:w="3652" w:type="dxa"/>
            <w:vAlign w:val="center"/>
          </w:tcPr>
          <w:p w14:paraId="09A82BE6" w14:textId="72F7DF33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Modelnavn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3A8B9B3" w14:textId="0CB24A37" w:rsidR="00A123DD" w:rsidRPr="006D2878" w:rsidRDefault="00B85CFB" w:rsidP="00A123DD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A123DD" w:rsidRPr="006D2878" w14:paraId="767310C9" w14:textId="77777777" w:rsidTr="002504DE">
        <w:tc>
          <w:tcPr>
            <w:tcW w:w="3652" w:type="dxa"/>
            <w:vAlign w:val="center"/>
          </w:tcPr>
          <w:p w14:paraId="5E84E8FD" w14:textId="26169022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Producenterens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navn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EB218E" w14:textId="77777777" w:rsidR="00A123DD" w:rsidRPr="006D2878" w:rsidRDefault="00A123DD" w:rsidP="00A123DD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A123DD" w:rsidRPr="006D2878" w14:paraId="6DC7F6D3" w14:textId="77777777" w:rsidTr="002504DE">
        <w:tc>
          <w:tcPr>
            <w:tcW w:w="3652" w:type="dxa"/>
            <w:vAlign w:val="center"/>
          </w:tcPr>
          <w:p w14:paraId="3757E4CF" w14:textId="16C36F0F" w:rsidR="00A123DD" w:rsidRPr="006D2878" w:rsidRDefault="00A123DD" w:rsidP="00A123DD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Producenterens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adresse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1F1A15B" w14:textId="77777777" w:rsidR="00A123DD" w:rsidRPr="006D2878" w:rsidRDefault="00A123DD" w:rsidP="00A123DD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72A99B04" w14:textId="2747A4A2" w:rsidR="002D7554" w:rsidRPr="006D2878" w:rsidRDefault="00A123D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som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denne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erklæring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refererer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til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overensstemmelse</w:t>
      </w:r>
      <w:proofErr w:type="spellEnd"/>
      <w:r w:rsidRPr="006D2878">
        <w:rPr>
          <w:rFonts w:asciiTheme="minorHAnsi" w:hAnsiTheme="minorHAnsi" w:cstheme="minorHAnsi"/>
          <w:b/>
        </w:rPr>
        <w:t xml:space="preserve"> med </w:t>
      </w:r>
      <w:proofErr w:type="spellStart"/>
      <w:r w:rsidRPr="006D2878">
        <w:rPr>
          <w:rFonts w:asciiTheme="minorHAnsi" w:hAnsiTheme="minorHAnsi" w:cstheme="minorHAnsi"/>
          <w:b/>
        </w:rPr>
        <w:t>følgende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eller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andre</w:t>
      </w:r>
      <w:proofErr w:type="spellEnd"/>
      <w:r w:rsidRPr="006D2878">
        <w:rPr>
          <w:rFonts w:asciiTheme="minorHAnsi" w:hAnsiTheme="minorHAnsi" w:cstheme="minorHAnsi"/>
          <w:b/>
        </w:rPr>
        <w:t xml:space="preserve"> normative </w:t>
      </w:r>
      <w:proofErr w:type="spellStart"/>
      <w:r w:rsidRPr="006D2878">
        <w:rPr>
          <w:rFonts w:asciiTheme="minorHAnsi" w:hAnsiTheme="minorHAnsi" w:cstheme="minorHAnsi"/>
          <w:b/>
        </w:rPr>
        <w:t>dokumenter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02839B25" w14:textId="77777777" w:rsidR="00A123DD" w:rsidRPr="006D2878" w:rsidRDefault="00A123DD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5466C93B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FACD4A6" w14:textId="27B37208" w:rsidR="002D7554" w:rsidRPr="006D2878" w:rsidRDefault="00A123D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Retningslinje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for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radioudstyr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2E6048CE" w14:textId="77777777" w:rsidTr="00E34F34">
        <w:tc>
          <w:tcPr>
            <w:tcW w:w="1390" w:type="dxa"/>
          </w:tcPr>
          <w:p w14:paraId="0642D00D" w14:textId="6BFBC399" w:rsidR="002D7554" w:rsidRPr="006D2878" w:rsidRDefault="00A123DD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Standarder</w:t>
            </w:r>
            <w:proofErr w:type="spellEnd"/>
          </w:p>
        </w:tc>
        <w:tc>
          <w:tcPr>
            <w:tcW w:w="8131" w:type="dxa"/>
          </w:tcPr>
          <w:p w14:paraId="5313B23F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35A9F686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54635223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0152F24B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6625D819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54E0216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356E6E6B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688EDE54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4BF42617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198214AF" w14:textId="17A3265D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2A75C86C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3ED5C866" w14:textId="46AD040A" w:rsidR="002D7554" w:rsidRPr="006D2878" w:rsidRDefault="00A123D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Retningslinje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om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begrænsning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af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anvendelsen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af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visse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farlige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stoffer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herunder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Delegeret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retningslinje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for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Kommissionen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0396A92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45E3454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AE5C36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B85537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4E0571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B5C02CE" w14:textId="4FAB7050" w:rsidR="002D7554" w:rsidRPr="006D2878" w:rsidRDefault="00A123DD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Denne erklæring udstedes under den enkelte ansvarlighed for producenteren.</w:t>
      </w:r>
    </w:p>
    <w:p w14:paraId="33E4689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5C8C19FA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3693559B" w14:textId="77777777" w:rsidTr="00E34F34">
        <w:tc>
          <w:tcPr>
            <w:tcW w:w="5000" w:type="pct"/>
            <w:gridSpan w:val="2"/>
          </w:tcPr>
          <w:p w14:paraId="05CD7878" w14:textId="261BD2CE" w:rsidR="002D7554" w:rsidRPr="006D2878" w:rsidRDefault="00A123DD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Underskrevet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for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og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på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vegne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af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A123DD" w:rsidRPr="006D2878" w14:paraId="623E7649" w14:textId="77777777" w:rsidTr="003E72D3">
        <w:tc>
          <w:tcPr>
            <w:tcW w:w="1198" w:type="pct"/>
            <w:vAlign w:val="center"/>
          </w:tcPr>
          <w:p w14:paraId="4D47F61F" w14:textId="28507C5E" w:rsidR="00A123DD" w:rsidRPr="006D2878" w:rsidRDefault="00A123DD" w:rsidP="00A123D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Underskrevet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5CB9E2CB" w14:textId="675E79DD" w:rsidR="00A123DD" w:rsidRPr="006D2878" w:rsidRDefault="000008E4" w:rsidP="00A123D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38624" behindDoc="1" locked="0" layoutInCell="1" allowOverlap="1" wp14:anchorId="2E75EFC0" wp14:editId="4AD76E1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562164203" name="图片 562164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23DD" w:rsidRPr="006D2878" w14:paraId="340736F8" w14:textId="77777777" w:rsidTr="003E72D3">
        <w:tc>
          <w:tcPr>
            <w:tcW w:w="1198" w:type="pct"/>
            <w:vAlign w:val="center"/>
          </w:tcPr>
          <w:p w14:paraId="114CC7FB" w14:textId="08A91C4E" w:rsidR="00A123DD" w:rsidRPr="006D2878" w:rsidRDefault="00A123DD" w:rsidP="00A123D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Fuldt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navn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49A0AC85" w14:textId="4BBE3AF2" w:rsidR="00A123DD" w:rsidRPr="006D2878" w:rsidRDefault="007E0AA4" w:rsidP="00A123D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A123DD" w:rsidRPr="006D2878" w14:paraId="5011ACB2" w14:textId="77777777" w:rsidTr="003E72D3">
        <w:tc>
          <w:tcPr>
            <w:tcW w:w="1198" w:type="pct"/>
            <w:vAlign w:val="center"/>
          </w:tcPr>
          <w:p w14:paraId="13D49AF8" w14:textId="1A7AE3C4" w:rsidR="00A123DD" w:rsidRPr="006D2878" w:rsidRDefault="00A123DD" w:rsidP="00A123DD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Titel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E49CB86" w14:textId="171B6A05" w:rsidR="00A123DD" w:rsidRPr="006D2878" w:rsidRDefault="00A123DD" w:rsidP="00A123DD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Reguleringsansvarlig</w:t>
            </w:r>
          </w:p>
        </w:tc>
      </w:tr>
    </w:tbl>
    <w:p w14:paraId="511AFA69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32BDC889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13056E81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6D14F7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3DCA3A39" w14:textId="046C17C6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1228652A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6E06383B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35C3062A" w14:textId="0C209088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A123DD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Sted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D03D4C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70CC3D63" w14:textId="3DEB232D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A123DD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Dato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65BE251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7FA82478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708C054E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4E16D734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1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46B468F6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B0057D2" w14:textId="0A953FCE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5C1225C9" wp14:editId="3F40727A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505290622" name="图片 505290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5E28B3" w:rsidRPr="006D2878">
        <w:rPr>
          <w:rFonts w:asciiTheme="minorHAnsi" w:hAnsiTheme="minorHAnsi" w:cstheme="minorHAnsi"/>
        </w:rPr>
        <w:t>Δήλωση</w:t>
      </w:r>
      <w:proofErr w:type="spellEnd"/>
      <w:r w:rsidR="005E28B3" w:rsidRPr="006D2878">
        <w:rPr>
          <w:rFonts w:asciiTheme="minorHAnsi" w:hAnsiTheme="minorHAnsi" w:cstheme="minorHAnsi"/>
        </w:rPr>
        <w:t xml:space="preserve"> ΕΕ </w:t>
      </w:r>
      <w:proofErr w:type="spellStart"/>
      <w:r w:rsidR="005E28B3" w:rsidRPr="006D2878">
        <w:rPr>
          <w:rFonts w:asciiTheme="minorHAnsi" w:hAnsiTheme="minorHAnsi" w:cstheme="minorHAnsi"/>
        </w:rPr>
        <w:t>γι</w:t>
      </w:r>
      <w:proofErr w:type="spellEnd"/>
      <w:r w:rsidR="005E28B3" w:rsidRPr="006D2878">
        <w:rPr>
          <w:rFonts w:asciiTheme="minorHAnsi" w:hAnsiTheme="minorHAnsi" w:cstheme="minorHAnsi"/>
        </w:rPr>
        <w:t xml:space="preserve">α </w:t>
      </w:r>
      <w:proofErr w:type="spellStart"/>
      <w:r w:rsidR="005E28B3" w:rsidRPr="006D2878">
        <w:rPr>
          <w:rFonts w:asciiTheme="minorHAnsi" w:hAnsiTheme="minorHAnsi" w:cstheme="minorHAnsi"/>
        </w:rPr>
        <w:t>Συμφωνί</w:t>
      </w:r>
      <w:proofErr w:type="spellEnd"/>
      <w:r w:rsidR="005E28B3" w:rsidRPr="006D2878">
        <w:rPr>
          <w:rFonts w:asciiTheme="minorHAnsi" w:hAnsiTheme="minorHAnsi" w:cstheme="minorHAnsi"/>
        </w:rPr>
        <w:t>α</w:t>
      </w:r>
    </w:p>
    <w:p w14:paraId="1735DEF8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08B7951B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5E28B3" w:rsidRPr="006D2878" w14:paraId="2DA42CE7" w14:textId="77777777" w:rsidTr="00D0530B">
        <w:tc>
          <w:tcPr>
            <w:tcW w:w="3794" w:type="dxa"/>
            <w:gridSpan w:val="2"/>
            <w:vAlign w:val="center"/>
          </w:tcPr>
          <w:p w14:paraId="05DFEB74" w14:textId="773358D4" w:rsidR="005E28B3" w:rsidRPr="006D2878" w:rsidRDefault="005E28B3" w:rsidP="005E28B3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Γι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α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το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εξής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εξο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>πλισμό</w:t>
            </w:r>
          </w:p>
        </w:tc>
        <w:tc>
          <w:tcPr>
            <w:tcW w:w="5845" w:type="dxa"/>
          </w:tcPr>
          <w:p w14:paraId="7A586EEB" w14:textId="77777777" w:rsidR="005E28B3" w:rsidRPr="006D2878" w:rsidRDefault="005E28B3" w:rsidP="005E28B3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5E28B3" w:rsidRPr="006D2878" w14:paraId="3103F96E" w14:textId="77777777" w:rsidTr="00D0530B">
        <w:tc>
          <w:tcPr>
            <w:tcW w:w="3652" w:type="dxa"/>
            <w:vAlign w:val="center"/>
          </w:tcPr>
          <w:p w14:paraId="0E5B5364" w14:textId="442FDDED" w:rsidR="005E28B3" w:rsidRPr="006D2878" w:rsidRDefault="005E28B3" w:rsidP="005E28B3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Όνομ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α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Προϊόντος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609AE304" w14:textId="7B2F875F" w:rsidR="005E28B3" w:rsidRPr="006D2878" w:rsidRDefault="00B85CFB" w:rsidP="005E28B3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5E28B3" w:rsidRPr="006D2878" w14:paraId="1453B007" w14:textId="77777777" w:rsidTr="00D0530B">
        <w:tc>
          <w:tcPr>
            <w:tcW w:w="3652" w:type="dxa"/>
            <w:vAlign w:val="center"/>
          </w:tcPr>
          <w:p w14:paraId="0084B6CC" w14:textId="6A5CCD3B" w:rsidR="005E28B3" w:rsidRPr="006D2878" w:rsidRDefault="005E28B3" w:rsidP="005E28B3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Όνομ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α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Μοντέλου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E656EAC" w14:textId="64845EC1" w:rsidR="005E28B3" w:rsidRPr="006D2878" w:rsidRDefault="00B85CFB" w:rsidP="005E28B3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5E28B3" w:rsidRPr="006D2878" w14:paraId="15442BEF" w14:textId="77777777" w:rsidTr="00D0530B">
        <w:tc>
          <w:tcPr>
            <w:tcW w:w="3652" w:type="dxa"/>
            <w:vAlign w:val="center"/>
          </w:tcPr>
          <w:p w14:paraId="6994BF01" w14:textId="26C1AB15" w:rsidR="005E28B3" w:rsidRPr="006D2878" w:rsidRDefault="005E28B3" w:rsidP="005E28B3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Όνομ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>α Παρα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γωγού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7067A0" w14:textId="77777777" w:rsidR="005E28B3" w:rsidRPr="006D2878" w:rsidRDefault="005E28B3" w:rsidP="005E28B3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5E28B3" w:rsidRPr="006D2878" w14:paraId="4590DAFF" w14:textId="77777777" w:rsidTr="00D0530B">
        <w:tc>
          <w:tcPr>
            <w:tcW w:w="3652" w:type="dxa"/>
            <w:vAlign w:val="center"/>
          </w:tcPr>
          <w:p w14:paraId="73563C40" w14:textId="4AACDA95" w:rsidR="005E28B3" w:rsidRPr="006D2878" w:rsidRDefault="005E28B3" w:rsidP="005E28B3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Διεύθυνση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Παρα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γωγού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E524794" w14:textId="77777777" w:rsidR="005E28B3" w:rsidRPr="006D2878" w:rsidRDefault="005E28B3" w:rsidP="005E28B3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4779AB54" w14:textId="27B5173C" w:rsidR="002D7554" w:rsidRPr="006D2878" w:rsidRDefault="005E28B3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στην</w:t>
      </w:r>
      <w:proofErr w:type="spellEnd"/>
      <w:r w:rsidRPr="006D2878">
        <w:rPr>
          <w:rFonts w:asciiTheme="minorHAnsi" w:hAnsiTheme="minorHAnsi" w:cstheme="minorHAnsi"/>
          <w:b/>
        </w:rPr>
        <w:t xml:space="preserve"> οπ</w:t>
      </w:r>
      <w:proofErr w:type="spellStart"/>
      <w:r w:rsidRPr="006D2878">
        <w:rPr>
          <w:rFonts w:asciiTheme="minorHAnsi" w:hAnsiTheme="minorHAnsi" w:cstheme="minorHAnsi"/>
          <w:b/>
        </w:rPr>
        <w:t>οί</w:t>
      </w:r>
      <w:proofErr w:type="spellEnd"/>
      <w:r w:rsidRPr="006D2878">
        <w:rPr>
          <w:rFonts w:asciiTheme="minorHAnsi" w:hAnsiTheme="minorHAnsi" w:cstheme="minorHAnsi"/>
          <w:b/>
        </w:rPr>
        <w:t>α ανα</w:t>
      </w:r>
      <w:proofErr w:type="spellStart"/>
      <w:r w:rsidRPr="006D2878">
        <w:rPr>
          <w:rFonts w:asciiTheme="minorHAnsi" w:hAnsiTheme="minorHAnsi" w:cstheme="minorHAnsi"/>
          <w:b/>
        </w:rPr>
        <w:t>φέρετ</w:t>
      </w:r>
      <w:proofErr w:type="spellEnd"/>
      <w:r w:rsidRPr="006D2878">
        <w:rPr>
          <w:rFonts w:asciiTheme="minorHAnsi" w:hAnsiTheme="minorHAnsi" w:cstheme="minorHAnsi"/>
          <w:b/>
        </w:rPr>
        <w:t>αι α</w:t>
      </w:r>
      <w:proofErr w:type="spellStart"/>
      <w:r w:rsidRPr="006D2878">
        <w:rPr>
          <w:rFonts w:asciiTheme="minorHAnsi" w:hAnsiTheme="minorHAnsi" w:cstheme="minorHAnsi"/>
          <w:b/>
        </w:rPr>
        <w:t>υτή</w:t>
      </w:r>
      <w:proofErr w:type="spellEnd"/>
      <w:r w:rsidRPr="006D2878">
        <w:rPr>
          <w:rFonts w:asciiTheme="minorHAnsi" w:hAnsiTheme="minorHAnsi" w:cstheme="minorHAnsi"/>
          <w:b/>
        </w:rPr>
        <w:t xml:space="preserve"> η </w:t>
      </w:r>
      <w:proofErr w:type="spellStart"/>
      <w:r w:rsidRPr="006D2878">
        <w:rPr>
          <w:rFonts w:asciiTheme="minorHAnsi" w:hAnsiTheme="minorHAnsi" w:cstheme="minorHAnsi"/>
          <w:b/>
        </w:rPr>
        <w:t>δήλωση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είν</w:t>
      </w:r>
      <w:proofErr w:type="spellEnd"/>
      <w:r w:rsidRPr="006D2878">
        <w:rPr>
          <w:rFonts w:asciiTheme="minorHAnsi" w:hAnsiTheme="minorHAnsi" w:cstheme="minorHAnsi"/>
          <w:b/>
        </w:rPr>
        <w:t xml:space="preserve">αι </w:t>
      </w:r>
      <w:proofErr w:type="spellStart"/>
      <w:r w:rsidRPr="006D2878">
        <w:rPr>
          <w:rFonts w:asciiTheme="minorHAnsi" w:hAnsiTheme="minorHAnsi" w:cstheme="minorHAnsi"/>
          <w:b/>
        </w:rPr>
        <w:t>σύμφωνη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με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τις</w:t>
      </w:r>
      <w:proofErr w:type="spellEnd"/>
      <w:r w:rsidRPr="006D2878">
        <w:rPr>
          <w:rFonts w:asciiTheme="minorHAnsi" w:hAnsiTheme="minorHAnsi" w:cstheme="minorHAnsi"/>
          <w:b/>
        </w:rPr>
        <w:t xml:space="preserve"> α</w:t>
      </w:r>
      <w:proofErr w:type="spellStart"/>
      <w:r w:rsidRPr="006D2878">
        <w:rPr>
          <w:rFonts w:asciiTheme="minorHAnsi" w:hAnsiTheme="minorHAnsi" w:cstheme="minorHAnsi"/>
          <w:b/>
        </w:rPr>
        <w:t>κόλουθες</w:t>
      </w:r>
      <w:proofErr w:type="spellEnd"/>
      <w:r w:rsidRPr="006D2878">
        <w:rPr>
          <w:rFonts w:asciiTheme="minorHAnsi" w:hAnsiTheme="minorHAnsi" w:cstheme="minorHAnsi"/>
          <w:b/>
        </w:rPr>
        <w:t xml:space="preserve"> π</w:t>
      </w:r>
      <w:proofErr w:type="spellStart"/>
      <w:r w:rsidRPr="006D2878">
        <w:rPr>
          <w:rFonts w:asciiTheme="minorHAnsi" w:hAnsiTheme="minorHAnsi" w:cstheme="minorHAnsi"/>
          <w:b/>
        </w:rPr>
        <w:t>ροδι</w:t>
      </w:r>
      <w:proofErr w:type="spellEnd"/>
      <w:r w:rsidRPr="006D2878">
        <w:rPr>
          <w:rFonts w:asciiTheme="minorHAnsi" w:hAnsiTheme="minorHAnsi" w:cstheme="minorHAnsi"/>
          <w:b/>
        </w:rPr>
        <w:t xml:space="preserve">αγραφές ή </w:t>
      </w:r>
      <w:proofErr w:type="spellStart"/>
      <w:r w:rsidRPr="006D2878">
        <w:rPr>
          <w:rFonts w:asciiTheme="minorHAnsi" w:hAnsiTheme="minorHAnsi" w:cstheme="minorHAnsi"/>
          <w:b/>
        </w:rPr>
        <w:t>άλλ</w:t>
      </w:r>
      <w:proofErr w:type="spellEnd"/>
      <w:r w:rsidRPr="006D2878">
        <w:rPr>
          <w:rFonts w:asciiTheme="minorHAnsi" w:hAnsiTheme="minorHAnsi" w:cstheme="minorHAnsi"/>
          <w:b/>
        </w:rPr>
        <w:t>α κα</w:t>
      </w:r>
      <w:proofErr w:type="spellStart"/>
      <w:r w:rsidRPr="006D2878">
        <w:rPr>
          <w:rFonts w:asciiTheme="minorHAnsi" w:hAnsiTheme="minorHAnsi" w:cstheme="minorHAnsi"/>
          <w:b/>
        </w:rPr>
        <w:t>νονιστικά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εγγράφημ</w:t>
      </w:r>
      <w:proofErr w:type="spellEnd"/>
      <w:r w:rsidRPr="006D2878">
        <w:rPr>
          <w:rFonts w:asciiTheme="minorHAnsi" w:hAnsiTheme="minorHAnsi" w:cstheme="minorHAnsi"/>
          <w:b/>
        </w:rPr>
        <w:t>α:</w:t>
      </w:r>
    </w:p>
    <w:p w14:paraId="69491D6E" w14:textId="77777777" w:rsidR="005E28B3" w:rsidRPr="006D2878" w:rsidRDefault="005E28B3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7802"/>
      </w:tblGrid>
      <w:tr w:rsidR="002D7554" w:rsidRPr="006D2878" w14:paraId="3F8AD592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1AE8757" w14:textId="07CEBA42" w:rsidR="002D7554" w:rsidRPr="006D2878" w:rsidRDefault="005E28B3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Δι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ατάξη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γι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>α Ρα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διοεξο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>πλισμό (2014/53/EU)</w:t>
            </w:r>
          </w:p>
        </w:tc>
      </w:tr>
      <w:tr w:rsidR="002D7554" w:rsidRPr="006D2878" w14:paraId="080DDF8F" w14:textId="77777777" w:rsidTr="00E34F34">
        <w:tc>
          <w:tcPr>
            <w:tcW w:w="1390" w:type="dxa"/>
          </w:tcPr>
          <w:p w14:paraId="4C300806" w14:textId="26B8EDF9" w:rsidR="002D7554" w:rsidRPr="006D2878" w:rsidRDefault="005E28B3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Προδι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>αγραφές</w:t>
            </w:r>
          </w:p>
        </w:tc>
        <w:tc>
          <w:tcPr>
            <w:tcW w:w="8131" w:type="dxa"/>
          </w:tcPr>
          <w:p w14:paraId="6EBCF74D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</w:instrText>
            </w:r>
            <w:r w:rsidRPr="006D2878">
              <w:rPr>
                <w:rFonts w:asciiTheme="minorHAnsi" w:hAnsiTheme="minorHAnsi" w:cstheme="minorHAnsi" w:hint="eastAsia"/>
                <w:b/>
                <w:lang w:val="da-DK"/>
              </w:rPr>
              <w:instrText xml:space="preserve">REF </w:instrText>
            </w:r>
            <w:r w:rsidRPr="006D2878">
              <w:rPr>
                <w:rFonts w:asciiTheme="minorHAnsi" w:hAnsiTheme="minorHAnsi" w:cstheme="minorHAnsi" w:hint="eastAsia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 w:hint="eastAsia"/>
                <w:b/>
                <w:lang w:val="da-DK"/>
              </w:rPr>
              <w:instrText xml:space="preserve"> \h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626842A0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54D0E57E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6D00E5CB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567C807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0159992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6555E015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2A828130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6BA2E188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27E14481" w14:textId="09711D77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79D910CA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17462A7F" w14:textId="620E74E5" w:rsidR="002D7554" w:rsidRPr="006D2878" w:rsidRDefault="005E28B3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Δι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ατάξη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γι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α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το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π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εριορισμό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της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χρήσης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συγκεκριμένων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κινδύνους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υλικών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συμ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περιλαμβανομένης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της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Υπ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οθεσιοδοχικής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Δι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ατάξης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της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Επ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ιτρο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>πής (ΕΕ) 2015/863</w:t>
            </w:r>
          </w:p>
        </w:tc>
      </w:tr>
    </w:tbl>
    <w:p w14:paraId="1766209A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43FD7A4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E49CB5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009B91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00F93E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CB30D42" w14:textId="7F0087CC" w:rsidR="002D7554" w:rsidRPr="006D2878" w:rsidRDefault="005E28B3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Αυτή η δήλωση εκδίδεται μόνο στην ευθύνη του παραγωγού.</w:t>
      </w:r>
    </w:p>
    <w:p w14:paraId="4C10674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2C57FC5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3EE0FBB6" w14:textId="77777777" w:rsidTr="00E34F34">
        <w:tc>
          <w:tcPr>
            <w:tcW w:w="5000" w:type="pct"/>
            <w:gridSpan w:val="2"/>
          </w:tcPr>
          <w:p w14:paraId="4679849B" w14:textId="707FA40F" w:rsidR="002D7554" w:rsidRPr="006D2878" w:rsidRDefault="005E28B3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</w:rPr>
              <w:t>Υπ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ογράφει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γι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α και υπό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το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όνομά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5E28B3" w:rsidRPr="006D2878" w14:paraId="3AC612AF" w14:textId="77777777" w:rsidTr="003949EE">
        <w:tc>
          <w:tcPr>
            <w:tcW w:w="1198" w:type="pct"/>
            <w:vAlign w:val="center"/>
          </w:tcPr>
          <w:p w14:paraId="582540F2" w14:textId="0EC68E58" w:rsidR="005E28B3" w:rsidRPr="006D2878" w:rsidRDefault="005E28B3" w:rsidP="005E28B3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>Υπ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ογρ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>αφή</w:t>
            </w:r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283956DD" w14:textId="1D0037D1" w:rsidR="005E28B3" w:rsidRPr="006D2878" w:rsidRDefault="000008E4" w:rsidP="005E28B3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40672" behindDoc="1" locked="0" layoutInCell="1" allowOverlap="1" wp14:anchorId="2C6A013A" wp14:editId="54C5FF1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271135889" name="图片 2711358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28B3" w:rsidRPr="006D2878" w14:paraId="5AB51A51" w14:textId="77777777" w:rsidTr="003949EE">
        <w:tc>
          <w:tcPr>
            <w:tcW w:w="1198" w:type="pct"/>
            <w:vAlign w:val="center"/>
          </w:tcPr>
          <w:p w14:paraId="5BC79877" w14:textId="6D1B45C8" w:rsidR="005E28B3" w:rsidRPr="006D2878" w:rsidRDefault="005E28B3" w:rsidP="005E28B3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Όλο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όνομ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>α</w:t>
            </w:r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33105B8" w14:textId="0B43F6EF" w:rsidR="005E28B3" w:rsidRPr="006D2878" w:rsidRDefault="007E0AA4" w:rsidP="005E28B3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5E28B3" w:rsidRPr="006D2878" w14:paraId="2A714864" w14:textId="77777777" w:rsidTr="003949EE">
        <w:tc>
          <w:tcPr>
            <w:tcW w:w="1198" w:type="pct"/>
            <w:vAlign w:val="center"/>
          </w:tcPr>
          <w:p w14:paraId="70BF7149" w14:textId="22390B91" w:rsidR="005E28B3" w:rsidRPr="006D2878" w:rsidRDefault="005E28B3" w:rsidP="005E28B3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Τίτλος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7B69F1E1" w14:textId="2AC995AD" w:rsidR="005E28B3" w:rsidRPr="006D2878" w:rsidRDefault="005E28B3" w:rsidP="005E28B3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Διαχειριστής Κανονισμού</w:t>
            </w:r>
          </w:p>
        </w:tc>
      </w:tr>
    </w:tbl>
    <w:p w14:paraId="56F2DD59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1C3C5DCB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3E2281F0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DFAF86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3C5D91A1" w14:textId="070CD948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CA8A12E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1645F1" w14:paraId="423E12C9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52E706CB" w14:textId="5CBEA5E1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5E28B3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Τόπος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FC6F9E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0652BA06" w14:textId="41B4E84B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5E28B3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Ημερομηνία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EB71F72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</w:tr>
    </w:tbl>
    <w:p w14:paraId="62636F9A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da-DK"/>
        </w:rPr>
      </w:pPr>
    </w:p>
    <w:p w14:paraId="1BBD44D5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da-DK"/>
        </w:rPr>
      </w:pPr>
      <w:r w:rsidRPr="006D2878">
        <w:rPr>
          <w:rFonts w:asciiTheme="minorHAnsi" w:hAnsiTheme="minorHAnsi" w:cstheme="minorHAnsi"/>
          <w:sz w:val="2"/>
          <w:lang w:val="da-DK"/>
        </w:rPr>
        <w:br w:type="page"/>
      </w:r>
    </w:p>
    <w:p w14:paraId="5D4AC9C5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da-DK"/>
        </w:rPr>
        <w:sectPr w:rsidR="00F75CDD" w:rsidRPr="006D2878" w:rsidSect="00A31309">
          <w:headerReference w:type="default" r:id="rId22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470669B5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da-DK"/>
        </w:rPr>
      </w:pPr>
    </w:p>
    <w:p w14:paraId="70BF3436" w14:textId="1DBD6533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87424" behindDoc="1" locked="0" layoutInCell="1" allowOverlap="1" wp14:anchorId="4F1F2286" wp14:editId="787C57BA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538860318" name="图片 538860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  <w:lang w:val="da-DK"/>
        </w:rPr>
        <w:t xml:space="preserve">   </w:t>
      </w:r>
      <w:r w:rsidR="0075469C" w:rsidRPr="006D2878">
        <w:rPr>
          <w:rFonts w:asciiTheme="minorHAnsi" w:hAnsiTheme="minorHAnsi" w:cstheme="minorHAnsi"/>
        </w:rPr>
        <w:t xml:space="preserve">EU </w:t>
      </w:r>
      <w:proofErr w:type="spellStart"/>
      <w:r w:rsidR="0075469C" w:rsidRPr="006D2878">
        <w:rPr>
          <w:rFonts w:asciiTheme="minorHAnsi" w:hAnsiTheme="minorHAnsi" w:cstheme="minorHAnsi"/>
        </w:rPr>
        <w:t>egyezményérnyeklap</w:t>
      </w:r>
      <w:proofErr w:type="spellEnd"/>
    </w:p>
    <w:p w14:paraId="7242FEBD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0F339412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75469C" w:rsidRPr="006D2878" w14:paraId="66F53CD4" w14:textId="77777777" w:rsidTr="00A11EB2">
        <w:tc>
          <w:tcPr>
            <w:tcW w:w="3794" w:type="dxa"/>
            <w:gridSpan w:val="2"/>
            <w:vAlign w:val="center"/>
          </w:tcPr>
          <w:p w14:paraId="48C4304F" w14:textId="1874171F" w:rsidR="0075469C" w:rsidRPr="006D2878" w:rsidRDefault="0075469C" w:rsidP="0075469C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A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következő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eszközre</w:t>
            </w:r>
            <w:proofErr w:type="spellEnd"/>
          </w:p>
        </w:tc>
        <w:tc>
          <w:tcPr>
            <w:tcW w:w="5845" w:type="dxa"/>
          </w:tcPr>
          <w:p w14:paraId="297E2243" w14:textId="77777777" w:rsidR="0075469C" w:rsidRPr="006D2878" w:rsidRDefault="0075469C" w:rsidP="0075469C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75469C" w:rsidRPr="006D2878" w14:paraId="1E17BEDA" w14:textId="77777777" w:rsidTr="00A11EB2">
        <w:tc>
          <w:tcPr>
            <w:tcW w:w="3652" w:type="dxa"/>
            <w:vAlign w:val="center"/>
          </w:tcPr>
          <w:p w14:paraId="692B7EB5" w14:textId="1630F99E" w:rsidR="0075469C" w:rsidRPr="006D2878" w:rsidRDefault="0075469C" w:rsidP="0075469C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Termék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neve</w:t>
            </w:r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44A8E2F6" w14:textId="080AAA69" w:rsidR="0075469C" w:rsidRPr="006D2878" w:rsidRDefault="00B85CFB" w:rsidP="0075469C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75469C" w:rsidRPr="006D2878" w14:paraId="4ABBF7F5" w14:textId="77777777" w:rsidTr="00A11EB2">
        <w:tc>
          <w:tcPr>
            <w:tcW w:w="3652" w:type="dxa"/>
            <w:vAlign w:val="center"/>
          </w:tcPr>
          <w:p w14:paraId="10016F9D" w14:textId="3A7D5212" w:rsidR="0075469C" w:rsidRPr="006D2878" w:rsidRDefault="0075469C" w:rsidP="0075469C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>Modell neve</w:t>
            </w:r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2239947" w14:textId="4F22B701" w:rsidR="0075469C" w:rsidRPr="006D2878" w:rsidRDefault="00B85CFB" w:rsidP="0075469C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75469C" w:rsidRPr="006D2878" w14:paraId="17CEA095" w14:textId="77777777" w:rsidTr="00A11EB2">
        <w:tc>
          <w:tcPr>
            <w:tcW w:w="3652" w:type="dxa"/>
            <w:vAlign w:val="center"/>
          </w:tcPr>
          <w:p w14:paraId="28245091" w14:textId="5ECED507" w:rsidR="0075469C" w:rsidRPr="006D2878" w:rsidRDefault="0075469C" w:rsidP="0075469C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Gyártó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neve</w:t>
            </w:r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43386FF" w14:textId="77777777" w:rsidR="0075469C" w:rsidRPr="006D2878" w:rsidRDefault="0075469C" w:rsidP="0075469C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75469C" w:rsidRPr="006D2878" w14:paraId="64A3433A" w14:textId="77777777" w:rsidTr="00A11EB2">
        <w:tc>
          <w:tcPr>
            <w:tcW w:w="3652" w:type="dxa"/>
            <w:vAlign w:val="center"/>
          </w:tcPr>
          <w:p w14:paraId="6CF33397" w14:textId="12591995" w:rsidR="0075469C" w:rsidRPr="006D2878" w:rsidRDefault="0075469C" w:rsidP="0075469C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Gyártó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címe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90F224A" w14:textId="77777777" w:rsidR="0075469C" w:rsidRPr="006D2878" w:rsidRDefault="0075469C" w:rsidP="0075469C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6656F9CF" w14:textId="49ACF9D8" w:rsidR="002D7554" w:rsidRPr="006D2878" w:rsidRDefault="0075469C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amire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ez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az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egyezményérnyeklap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utal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megfelel</w:t>
      </w:r>
      <w:proofErr w:type="spellEnd"/>
      <w:r w:rsidRPr="006D2878">
        <w:rPr>
          <w:rFonts w:asciiTheme="minorHAnsi" w:hAnsiTheme="minorHAnsi" w:cstheme="minorHAnsi"/>
          <w:b/>
        </w:rPr>
        <w:t xml:space="preserve"> a </w:t>
      </w:r>
      <w:proofErr w:type="spellStart"/>
      <w:r w:rsidRPr="006D2878">
        <w:rPr>
          <w:rFonts w:asciiTheme="minorHAnsi" w:hAnsiTheme="minorHAnsi" w:cstheme="minorHAnsi"/>
          <w:b/>
        </w:rPr>
        <w:t>következő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szabványoknak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vagy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más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normatív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dokumentumoknak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31BA7010" w14:textId="77777777" w:rsidR="002D7554" w:rsidRPr="006D2878" w:rsidRDefault="002D7554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8130"/>
      </w:tblGrid>
      <w:tr w:rsidR="002D7554" w:rsidRPr="006D2878" w14:paraId="71809DD5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869E4F0" w14:textId="47ACE0EE" w:rsidR="002D7554" w:rsidRPr="006D2878" w:rsidRDefault="0075469C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Víziószközirányelv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4E7763B8" w14:textId="77777777" w:rsidTr="00E34F34">
        <w:tc>
          <w:tcPr>
            <w:tcW w:w="1390" w:type="dxa"/>
          </w:tcPr>
          <w:p w14:paraId="6E33DBA1" w14:textId="36E3C95A" w:rsidR="002D7554" w:rsidRPr="006D2878" w:rsidRDefault="0075469C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Szabványok</w:t>
            </w:r>
            <w:proofErr w:type="spellEnd"/>
          </w:p>
        </w:tc>
        <w:tc>
          <w:tcPr>
            <w:tcW w:w="8131" w:type="dxa"/>
          </w:tcPr>
          <w:p w14:paraId="6F98C076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521C5106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235D2B39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484FED98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3D5AA96D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5A227FD5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788EE1E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1C7E08E2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2A277A2E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063F88FF" w14:textId="1F349534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1869A2F4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53975D0" w14:textId="7E79BBCB" w:rsidR="002D7554" w:rsidRPr="006D2878" w:rsidRDefault="0075469C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Bizonyos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veszélyes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anyagok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használatának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korlátozásáról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irányelv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beleértve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Biztosítási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Tanács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delegált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irányelvét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279D1DD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518DB71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4B5B0D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94F016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6F499B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23E6E1A" w14:textId="52669C0A" w:rsidR="002D7554" w:rsidRPr="006D2878" w:rsidRDefault="0075469C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Ezt az egyezményérnyeklapot a gyártó egyedülálló felelősségre adja ki.</w:t>
      </w:r>
    </w:p>
    <w:p w14:paraId="5012A76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76ADBB1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7930D883" w14:textId="77777777" w:rsidTr="00E34F34">
        <w:tc>
          <w:tcPr>
            <w:tcW w:w="5000" w:type="pct"/>
            <w:gridSpan w:val="2"/>
          </w:tcPr>
          <w:p w14:paraId="01F0426C" w14:textId="5BE379F9" w:rsidR="002D7554" w:rsidRPr="006D2878" w:rsidRDefault="0075469C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Aláírja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és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néven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75469C" w:rsidRPr="006D2878" w14:paraId="1D5587F8" w14:textId="77777777" w:rsidTr="00FF732F">
        <w:tc>
          <w:tcPr>
            <w:tcW w:w="1198" w:type="pct"/>
            <w:vAlign w:val="center"/>
          </w:tcPr>
          <w:p w14:paraId="61EF0B08" w14:textId="415F5438" w:rsidR="0075469C" w:rsidRPr="006D2878" w:rsidRDefault="0075469C" w:rsidP="0075469C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Aláírás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2A8722FA" w14:textId="3A5154D9" w:rsidR="0075469C" w:rsidRPr="006D2878" w:rsidRDefault="000008E4" w:rsidP="0075469C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42720" behindDoc="1" locked="0" layoutInCell="1" allowOverlap="1" wp14:anchorId="5D30D854" wp14:editId="5E2BE39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1897091891" name="图片 1897091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469C" w:rsidRPr="006D2878" w14:paraId="74738B2B" w14:textId="77777777" w:rsidTr="00FF732F">
        <w:tc>
          <w:tcPr>
            <w:tcW w:w="1198" w:type="pct"/>
            <w:vAlign w:val="center"/>
          </w:tcPr>
          <w:p w14:paraId="754E02F1" w14:textId="7AA86D90" w:rsidR="0075469C" w:rsidRPr="006D2878" w:rsidRDefault="0075469C" w:rsidP="0075469C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Teljes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név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4CD3CD30" w14:textId="7B0E2BA2" w:rsidR="0075469C" w:rsidRPr="006D2878" w:rsidRDefault="007E0AA4" w:rsidP="0075469C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75469C" w:rsidRPr="006D2878" w14:paraId="65BDDB61" w14:textId="77777777" w:rsidTr="00FF732F">
        <w:tc>
          <w:tcPr>
            <w:tcW w:w="1198" w:type="pct"/>
            <w:vAlign w:val="center"/>
          </w:tcPr>
          <w:p w14:paraId="0FAEDD92" w14:textId="0EB30875" w:rsidR="0075469C" w:rsidRPr="006D2878" w:rsidRDefault="0075469C" w:rsidP="0075469C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Cím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4276E1B6" w14:textId="281C2242" w:rsidR="0075469C" w:rsidRPr="006D2878" w:rsidRDefault="0075469C" w:rsidP="0075469C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Szabályozó igazgató</w:t>
            </w:r>
          </w:p>
        </w:tc>
      </w:tr>
    </w:tbl>
    <w:p w14:paraId="3F961764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3BC332B1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7C0C3A88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2E6020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1A2A9B0C" w14:textId="4F002915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F8AD2BB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6315D1E9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4A7C735C" w14:textId="36F0F163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75469C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Hely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628011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14D7D861" w14:textId="03B567CB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75469C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Dátum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3794D0AA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5722D4C6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6E4996CE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192B6947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3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182B45BD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6868073A" w14:textId="3739ED26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89472" behindDoc="1" locked="0" layoutInCell="1" allowOverlap="1" wp14:anchorId="57FB8696" wp14:editId="67670E51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744150837" name="图片 74415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7B0016" w:rsidRPr="006D2878">
        <w:rPr>
          <w:rFonts w:asciiTheme="minorHAnsi" w:hAnsiTheme="minorHAnsi" w:cstheme="minorHAnsi"/>
        </w:rPr>
        <w:t>Dheilimh</w:t>
      </w:r>
      <w:proofErr w:type="spellEnd"/>
      <w:r w:rsidR="007B0016" w:rsidRPr="006D2878">
        <w:rPr>
          <w:rFonts w:asciiTheme="minorHAnsi" w:hAnsiTheme="minorHAnsi" w:cstheme="minorHAnsi"/>
        </w:rPr>
        <w:t xml:space="preserve"> </w:t>
      </w:r>
      <w:proofErr w:type="spellStart"/>
      <w:r w:rsidR="007B0016" w:rsidRPr="006D2878">
        <w:rPr>
          <w:rFonts w:asciiTheme="minorHAnsi" w:hAnsiTheme="minorHAnsi" w:cstheme="minorHAnsi"/>
        </w:rPr>
        <w:t>Eorpach</w:t>
      </w:r>
      <w:proofErr w:type="spellEnd"/>
      <w:r w:rsidR="007B0016" w:rsidRPr="006D2878">
        <w:rPr>
          <w:rFonts w:asciiTheme="minorHAnsi" w:hAnsiTheme="minorHAnsi" w:cstheme="minorHAnsi"/>
        </w:rPr>
        <w:t xml:space="preserve"> </w:t>
      </w:r>
      <w:proofErr w:type="spellStart"/>
      <w:r w:rsidR="007B0016" w:rsidRPr="006D2878">
        <w:rPr>
          <w:rFonts w:asciiTheme="minorHAnsi" w:hAnsiTheme="minorHAnsi" w:cstheme="minorHAnsi"/>
        </w:rPr>
        <w:t>ar</w:t>
      </w:r>
      <w:proofErr w:type="spellEnd"/>
      <w:r w:rsidR="007B0016" w:rsidRPr="006D2878">
        <w:rPr>
          <w:rFonts w:asciiTheme="minorHAnsi" w:hAnsiTheme="minorHAnsi" w:cstheme="minorHAnsi"/>
        </w:rPr>
        <w:t xml:space="preserve"> </w:t>
      </w:r>
      <w:proofErr w:type="spellStart"/>
      <w:r w:rsidR="007B0016" w:rsidRPr="006D2878">
        <w:rPr>
          <w:rFonts w:asciiTheme="minorHAnsi" w:hAnsiTheme="minorHAnsi" w:cstheme="minorHAnsi"/>
        </w:rPr>
        <w:t>Thugaitheacht</w:t>
      </w:r>
      <w:proofErr w:type="spellEnd"/>
    </w:p>
    <w:p w14:paraId="79EA3813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29762258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7B0016" w:rsidRPr="006D2878" w14:paraId="0BED64F8" w14:textId="77777777" w:rsidTr="001020CD">
        <w:tc>
          <w:tcPr>
            <w:tcW w:w="3794" w:type="dxa"/>
            <w:gridSpan w:val="2"/>
            <w:vAlign w:val="center"/>
          </w:tcPr>
          <w:p w14:paraId="3410641C" w14:textId="30114F69" w:rsidR="007B0016" w:rsidRPr="006D2878" w:rsidRDefault="007B0016" w:rsidP="007B0016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Do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chuid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eagraíochta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eile</w:t>
            </w:r>
            <w:proofErr w:type="spellEnd"/>
          </w:p>
        </w:tc>
        <w:tc>
          <w:tcPr>
            <w:tcW w:w="5845" w:type="dxa"/>
          </w:tcPr>
          <w:p w14:paraId="73DD4D5A" w14:textId="77777777" w:rsidR="007B0016" w:rsidRPr="006D2878" w:rsidRDefault="007B0016" w:rsidP="007B0016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7B0016" w:rsidRPr="006D2878" w14:paraId="0F65D529" w14:textId="77777777" w:rsidTr="001020CD">
        <w:tc>
          <w:tcPr>
            <w:tcW w:w="3652" w:type="dxa"/>
            <w:vAlign w:val="center"/>
          </w:tcPr>
          <w:p w14:paraId="2D472788" w14:textId="256C61F3" w:rsidR="007B0016" w:rsidRPr="006D2878" w:rsidRDefault="007B0016" w:rsidP="007B0016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Ainm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an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Phróiduct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1DC4510B" w14:textId="61F81B53" w:rsidR="007B0016" w:rsidRPr="006D2878" w:rsidRDefault="00B85CFB" w:rsidP="007B0016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7B0016" w:rsidRPr="006D2878" w14:paraId="6E610BB4" w14:textId="77777777" w:rsidTr="001020CD">
        <w:tc>
          <w:tcPr>
            <w:tcW w:w="3652" w:type="dxa"/>
            <w:vAlign w:val="center"/>
          </w:tcPr>
          <w:p w14:paraId="50AF4848" w14:textId="0DDE8EF1" w:rsidR="007B0016" w:rsidRPr="006D2878" w:rsidRDefault="007B0016" w:rsidP="007B0016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Ainm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an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Modhail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74C972" w14:textId="031C1C7E" w:rsidR="007B0016" w:rsidRPr="006D2878" w:rsidRDefault="00B85CFB" w:rsidP="007B0016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7B0016" w:rsidRPr="006D2878" w14:paraId="22C8B835" w14:textId="77777777" w:rsidTr="001020CD">
        <w:tc>
          <w:tcPr>
            <w:tcW w:w="3652" w:type="dxa"/>
            <w:vAlign w:val="center"/>
          </w:tcPr>
          <w:p w14:paraId="1C0AEACF" w14:textId="5DAE5CDF" w:rsidR="007B0016" w:rsidRPr="006D2878" w:rsidRDefault="007B0016" w:rsidP="007B0016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Ainm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an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Phródaí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9DEC8C2" w14:textId="77777777" w:rsidR="007B0016" w:rsidRPr="006D2878" w:rsidRDefault="007B0016" w:rsidP="007B0016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7B0016" w:rsidRPr="006D2878" w14:paraId="6E847A4E" w14:textId="77777777" w:rsidTr="001020CD">
        <w:tc>
          <w:tcPr>
            <w:tcW w:w="3652" w:type="dxa"/>
            <w:vAlign w:val="center"/>
          </w:tcPr>
          <w:p w14:paraId="094F9B27" w14:textId="46B817EB" w:rsidR="007B0016" w:rsidRPr="006D2878" w:rsidRDefault="007B0016" w:rsidP="007B0016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Seo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phríomhá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DFFEF19" w14:textId="77777777" w:rsidR="007B0016" w:rsidRPr="006D2878" w:rsidRDefault="007B0016" w:rsidP="007B0016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355DF054" w14:textId="07C9E0A2" w:rsidR="002D7554" w:rsidRPr="006D2878" w:rsidRDefault="007B0016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a </w:t>
      </w:r>
      <w:proofErr w:type="spellStart"/>
      <w:r w:rsidRPr="006D2878">
        <w:rPr>
          <w:rFonts w:asciiTheme="minorHAnsi" w:hAnsiTheme="minorHAnsi" w:cstheme="minorHAnsi"/>
          <w:b/>
        </w:rPr>
        <w:t>bhaineann</w:t>
      </w:r>
      <w:proofErr w:type="spellEnd"/>
      <w:r w:rsidRPr="006D2878">
        <w:rPr>
          <w:rFonts w:asciiTheme="minorHAnsi" w:hAnsiTheme="minorHAnsi" w:cstheme="minorHAnsi"/>
          <w:b/>
        </w:rPr>
        <w:t xml:space="preserve"> leis </w:t>
      </w:r>
      <w:proofErr w:type="gramStart"/>
      <w:r w:rsidRPr="006D2878">
        <w:rPr>
          <w:rFonts w:asciiTheme="minorHAnsi" w:hAnsiTheme="minorHAnsi" w:cstheme="minorHAnsi"/>
          <w:b/>
        </w:rPr>
        <w:t>an</w:t>
      </w:r>
      <w:proofErr w:type="gram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deilimh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seo</w:t>
      </w:r>
      <w:proofErr w:type="spellEnd"/>
      <w:r w:rsidRPr="006D2878">
        <w:rPr>
          <w:rFonts w:asciiTheme="minorHAnsi" w:hAnsiTheme="minorHAnsi" w:cstheme="minorHAnsi"/>
          <w:b/>
        </w:rPr>
        <w:t xml:space="preserve">, in </w:t>
      </w:r>
      <w:proofErr w:type="spellStart"/>
      <w:r w:rsidRPr="006D2878">
        <w:rPr>
          <w:rFonts w:asciiTheme="minorHAnsi" w:hAnsiTheme="minorHAnsi" w:cstheme="minorHAnsi"/>
          <w:b/>
        </w:rPr>
        <w:t>tuiscint</w:t>
      </w:r>
      <w:proofErr w:type="spellEnd"/>
      <w:r w:rsidRPr="006D2878">
        <w:rPr>
          <w:rFonts w:asciiTheme="minorHAnsi" w:hAnsiTheme="minorHAnsi" w:cstheme="minorHAnsi"/>
          <w:b/>
        </w:rPr>
        <w:t xml:space="preserve"> leis </w:t>
      </w:r>
      <w:proofErr w:type="spellStart"/>
      <w:r w:rsidRPr="006D2878">
        <w:rPr>
          <w:rFonts w:asciiTheme="minorHAnsi" w:hAnsiTheme="minorHAnsi" w:cstheme="minorHAnsi"/>
          <w:b/>
        </w:rPr>
        <w:t>na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réimsí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nó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doiciméid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chonrúlaíoch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eile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seo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66BB68DD" w14:textId="77777777" w:rsidR="007B0016" w:rsidRPr="006D2878" w:rsidRDefault="007B0016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0A8D98DF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FD99DF4" w14:textId="29A64A1E" w:rsidR="002D7554" w:rsidRPr="006D2878" w:rsidRDefault="007B0016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Réimse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Ghinearálóirí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Rádio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3A3ADA26" w14:textId="77777777" w:rsidTr="00E34F34">
        <w:tc>
          <w:tcPr>
            <w:tcW w:w="1390" w:type="dxa"/>
          </w:tcPr>
          <w:p w14:paraId="752E66F8" w14:textId="398D4AEA" w:rsidR="002D7554" w:rsidRPr="006D2878" w:rsidRDefault="007B0016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Réimsí</w:t>
            </w:r>
            <w:proofErr w:type="spellEnd"/>
          </w:p>
        </w:tc>
        <w:tc>
          <w:tcPr>
            <w:tcW w:w="8131" w:type="dxa"/>
          </w:tcPr>
          <w:p w14:paraId="51361733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2324D0AD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56664BD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2D77A25D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619C92E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4EBCFFA3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43A7E7E2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1B779083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54EFA909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539C9CDE" w14:textId="441DA06D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013B452C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7ECFB40D" w14:textId="7036AC33" w:rsidR="002D7554" w:rsidRPr="006D2878" w:rsidRDefault="007B0016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Réimse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Chur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úsáid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roinnt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stáití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stairiúla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lena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n-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áirítear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an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Réimse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Delegáta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Comisiúna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(UE) 2015/863</w:t>
            </w:r>
          </w:p>
        </w:tc>
      </w:tr>
    </w:tbl>
    <w:p w14:paraId="59D9529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01417D9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87CB56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7348AB5A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5E28D1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DB4DC9D" w14:textId="457CFA15" w:rsidR="002D7554" w:rsidRPr="006D2878" w:rsidRDefault="007B0016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Tá an deilimh seo aitheanta as a chuid feidhmhóireachta eigeansaíochta an phródaí.</w:t>
      </w:r>
    </w:p>
    <w:p w14:paraId="5E8048D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7A76C60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1544D11B" w14:textId="77777777" w:rsidTr="00E34F34">
        <w:tc>
          <w:tcPr>
            <w:tcW w:w="5000" w:type="pct"/>
            <w:gridSpan w:val="2"/>
          </w:tcPr>
          <w:p w14:paraId="3997F2A7" w14:textId="4720BF9E" w:rsidR="002D7554" w:rsidRPr="006D2878" w:rsidRDefault="007B0016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Scríofadh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agus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ar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ainm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7B0016" w:rsidRPr="006D2878" w14:paraId="221C51FC" w14:textId="77777777" w:rsidTr="00A95ACC">
        <w:tc>
          <w:tcPr>
            <w:tcW w:w="1198" w:type="pct"/>
            <w:vAlign w:val="center"/>
          </w:tcPr>
          <w:p w14:paraId="0C16A385" w14:textId="586DE9BF" w:rsidR="007B0016" w:rsidRPr="006D2878" w:rsidRDefault="007B0016" w:rsidP="007B0016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Scríofadh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5B8BED52" w14:textId="193C7833" w:rsidR="007B0016" w:rsidRPr="006D2878" w:rsidRDefault="000008E4" w:rsidP="007B0016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44768" behindDoc="1" locked="0" layoutInCell="1" allowOverlap="1" wp14:anchorId="3FDC0D3A" wp14:editId="0E3D3BC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358859481" name="图片 358859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0016" w:rsidRPr="006D2878" w14:paraId="40C07C89" w14:textId="77777777" w:rsidTr="00A95ACC">
        <w:tc>
          <w:tcPr>
            <w:tcW w:w="1198" w:type="pct"/>
            <w:vAlign w:val="center"/>
          </w:tcPr>
          <w:p w14:paraId="3381F94E" w14:textId="0E4787E6" w:rsidR="007B0016" w:rsidRPr="006D2878" w:rsidRDefault="007B0016" w:rsidP="007B0016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Ainm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Iomlán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C45E720" w14:textId="2B5B6B64" w:rsidR="007B0016" w:rsidRPr="006D2878" w:rsidRDefault="007E0AA4" w:rsidP="007B0016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7B0016" w:rsidRPr="006D2878" w14:paraId="4396AFFD" w14:textId="77777777" w:rsidTr="00A95ACC">
        <w:tc>
          <w:tcPr>
            <w:tcW w:w="1198" w:type="pct"/>
            <w:vAlign w:val="center"/>
          </w:tcPr>
          <w:p w14:paraId="3376594E" w14:textId="37B1B63D" w:rsidR="007B0016" w:rsidRPr="006D2878" w:rsidRDefault="007B0016" w:rsidP="007B0016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Teideal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E4CCE64" w14:textId="28B59843" w:rsidR="007B0016" w:rsidRPr="006D2878" w:rsidRDefault="007B0016" w:rsidP="007B0016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Bainisteoir Rialachas</w:t>
            </w:r>
          </w:p>
        </w:tc>
      </w:tr>
    </w:tbl>
    <w:p w14:paraId="06EA58B3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6CEBD010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6759920F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452AC7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6287129F" w14:textId="7678BF17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72E24130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6707BFFF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2D99D8F2" w14:textId="686312D6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7B0016" w:rsidRPr="006D2878">
              <w:rPr>
                <w:rFonts w:asciiTheme="minorHAnsi" w:hAnsiTheme="minorHAnsi" w:cstheme="minorHAnsi" w:hint="eastAsia"/>
                <w:b/>
                <w:sz w:val="18"/>
                <w:lang w:val="da-DK"/>
              </w:rPr>
              <w:t>Á</w:t>
            </w:r>
            <w:r w:rsidR="007B0016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it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2247B62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4C9E0C4F" w14:textId="0C26FAC9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7B0016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Dáta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64B04E5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2F5D8EAD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337520C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3172930C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4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6C536FF9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4CC3CFC7" w14:textId="1104DA3F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91520" behindDoc="1" locked="0" layoutInCell="1" allowOverlap="1" wp14:anchorId="3038C843" wp14:editId="0D677541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372616173" name="图片 1372616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8540FB" w:rsidRPr="006D2878">
        <w:rPr>
          <w:rFonts w:asciiTheme="minorHAnsi" w:hAnsiTheme="minorHAnsi" w:cstheme="minorHAnsi"/>
        </w:rPr>
        <w:t xml:space="preserve">EU </w:t>
      </w:r>
      <w:proofErr w:type="spellStart"/>
      <w:r w:rsidR="008540FB" w:rsidRPr="006D2878">
        <w:rPr>
          <w:rFonts w:asciiTheme="minorHAnsi" w:hAnsiTheme="minorHAnsi" w:cstheme="minorHAnsi"/>
        </w:rPr>
        <w:t>vastavustede</w:t>
      </w:r>
      <w:proofErr w:type="spellEnd"/>
      <w:r w:rsidR="008540FB" w:rsidRPr="006D2878">
        <w:rPr>
          <w:rFonts w:asciiTheme="minorHAnsi" w:hAnsiTheme="minorHAnsi" w:cstheme="minorHAnsi"/>
        </w:rPr>
        <w:t xml:space="preserve"> </w:t>
      </w:r>
      <w:proofErr w:type="spellStart"/>
      <w:r w:rsidR="008540FB" w:rsidRPr="006D2878">
        <w:rPr>
          <w:rFonts w:asciiTheme="minorHAnsi" w:hAnsiTheme="minorHAnsi" w:cstheme="minorHAnsi"/>
        </w:rPr>
        <w:t>avaldus</w:t>
      </w:r>
      <w:proofErr w:type="spellEnd"/>
    </w:p>
    <w:p w14:paraId="0F06E401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1665C49F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8540FB" w:rsidRPr="006D2878" w14:paraId="7CCDD670" w14:textId="77777777" w:rsidTr="00CC4A88">
        <w:tc>
          <w:tcPr>
            <w:tcW w:w="3794" w:type="dxa"/>
            <w:gridSpan w:val="2"/>
            <w:vAlign w:val="center"/>
          </w:tcPr>
          <w:p w14:paraId="5934BB76" w14:textId="51C96151" w:rsidR="008540FB" w:rsidRPr="006D2878" w:rsidRDefault="008540FB" w:rsidP="008540F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Järgmiste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seadmete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puhul</w:t>
            </w:r>
            <w:proofErr w:type="spellEnd"/>
          </w:p>
        </w:tc>
        <w:tc>
          <w:tcPr>
            <w:tcW w:w="5845" w:type="dxa"/>
          </w:tcPr>
          <w:p w14:paraId="57088471" w14:textId="77777777" w:rsidR="008540FB" w:rsidRPr="006D2878" w:rsidRDefault="008540FB" w:rsidP="008540FB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8540FB" w:rsidRPr="006D2878" w14:paraId="4659C124" w14:textId="77777777" w:rsidTr="00CC4A88">
        <w:tc>
          <w:tcPr>
            <w:tcW w:w="3652" w:type="dxa"/>
            <w:vAlign w:val="center"/>
          </w:tcPr>
          <w:p w14:paraId="7FA87C65" w14:textId="6E41B40A" w:rsidR="008540FB" w:rsidRPr="006D2878" w:rsidRDefault="008540FB" w:rsidP="008540F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Toote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nimi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7DB93CAD" w14:textId="6835996E" w:rsidR="008540FB" w:rsidRPr="006D2878" w:rsidRDefault="00B85CFB" w:rsidP="008540FB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8540FB" w:rsidRPr="006D2878" w14:paraId="42AF40CB" w14:textId="77777777" w:rsidTr="00CC4A88">
        <w:tc>
          <w:tcPr>
            <w:tcW w:w="3652" w:type="dxa"/>
            <w:vAlign w:val="center"/>
          </w:tcPr>
          <w:p w14:paraId="7C536B80" w14:textId="7688D1B1" w:rsidR="008540FB" w:rsidRPr="006D2878" w:rsidRDefault="008540FB" w:rsidP="008540F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Mudeli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nimi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74FFD25" w14:textId="66E0094F" w:rsidR="008540FB" w:rsidRPr="006D2878" w:rsidRDefault="00B85CFB" w:rsidP="008540FB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8540FB" w:rsidRPr="006D2878" w14:paraId="2C719E83" w14:textId="77777777" w:rsidTr="00CC4A88">
        <w:tc>
          <w:tcPr>
            <w:tcW w:w="3652" w:type="dxa"/>
            <w:vAlign w:val="center"/>
          </w:tcPr>
          <w:p w14:paraId="5855891B" w14:textId="5852969B" w:rsidR="008540FB" w:rsidRPr="006D2878" w:rsidRDefault="008540FB" w:rsidP="008540F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Tootja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nimi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479B715" w14:textId="77777777" w:rsidR="008540FB" w:rsidRPr="006D2878" w:rsidRDefault="008540FB" w:rsidP="008540FB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8540FB" w:rsidRPr="006D2878" w14:paraId="1F5D117A" w14:textId="77777777" w:rsidTr="00CC4A88">
        <w:tc>
          <w:tcPr>
            <w:tcW w:w="3652" w:type="dxa"/>
            <w:vAlign w:val="center"/>
          </w:tcPr>
          <w:p w14:paraId="1DDAC110" w14:textId="12225AC9" w:rsidR="008540FB" w:rsidRPr="006D2878" w:rsidRDefault="008540FB" w:rsidP="008540F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Tootja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aadress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C2D4280" w14:textId="77777777" w:rsidR="008540FB" w:rsidRPr="006D2878" w:rsidRDefault="008540FB" w:rsidP="008540FB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16110BF8" w14:textId="1A593BC0" w:rsidR="002D7554" w:rsidRPr="006D2878" w:rsidRDefault="008540FB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millele</w:t>
      </w:r>
      <w:proofErr w:type="spellEnd"/>
      <w:r w:rsidRPr="006D2878">
        <w:rPr>
          <w:rFonts w:asciiTheme="minorHAnsi" w:hAnsiTheme="minorHAnsi" w:cstheme="minorHAnsi"/>
          <w:b/>
        </w:rPr>
        <w:t xml:space="preserve"> see </w:t>
      </w:r>
      <w:proofErr w:type="spellStart"/>
      <w:r w:rsidRPr="006D2878">
        <w:rPr>
          <w:rFonts w:asciiTheme="minorHAnsi" w:hAnsiTheme="minorHAnsi" w:cstheme="minorHAnsi"/>
          <w:b/>
        </w:rPr>
        <w:t>avaldus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viitab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vastab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järgmistele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standarditele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või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muude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normatiivsetele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dokumentidele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6C55EBE5" w14:textId="77777777" w:rsidR="008540FB" w:rsidRPr="006D2878" w:rsidRDefault="008540FB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03CA7978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704F227" w14:textId="7AE59113" w:rsidR="002D7554" w:rsidRPr="006D2878" w:rsidRDefault="008540FB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Raadioseadmete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4BF94302" w14:textId="77777777" w:rsidTr="00E34F34">
        <w:tc>
          <w:tcPr>
            <w:tcW w:w="1390" w:type="dxa"/>
          </w:tcPr>
          <w:p w14:paraId="09A2A605" w14:textId="13E13DD8" w:rsidR="002D7554" w:rsidRPr="006D2878" w:rsidRDefault="008540FB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Standardid</w:t>
            </w:r>
            <w:proofErr w:type="spellEnd"/>
          </w:p>
        </w:tc>
        <w:tc>
          <w:tcPr>
            <w:tcW w:w="8131" w:type="dxa"/>
          </w:tcPr>
          <w:p w14:paraId="32490B94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374DEA35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431ECAF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0F5E6704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33A2B7C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04713765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0666D8F7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329E22D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77AB8B43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7A02796D" w14:textId="2CA4DE2E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0C247C13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348C79AC" w14:textId="1B55E849" w:rsidR="002D7554" w:rsidRPr="006D2878" w:rsidRDefault="008540FB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mõnedest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riskiga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seotud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aineude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kasutamise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piirangust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sealhulgas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Komisjoni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delegeeritud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6EB8AE6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3E07ACE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78069E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46B191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BAF136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41D59FE" w14:textId="6692D849" w:rsidR="002D7554" w:rsidRPr="006D2878" w:rsidRDefault="008540FB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See avaldus antakse ainult tootja vastutuse all.</w:t>
      </w:r>
    </w:p>
    <w:p w14:paraId="751227C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548E156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400B8FFA" w14:textId="77777777" w:rsidTr="00E34F34">
        <w:tc>
          <w:tcPr>
            <w:tcW w:w="5000" w:type="pct"/>
            <w:gridSpan w:val="2"/>
          </w:tcPr>
          <w:p w14:paraId="69D8DFB8" w14:textId="6DFD7A1A" w:rsidR="002D7554" w:rsidRPr="006D2878" w:rsidRDefault="008540FB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Allkirjastan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ja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nimel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8540FB" w:rsidRPr="006D2878" w14:paraId="545F2969" w14:textId="77777777" w:rsidTr="007E4C95">
        <w:tc>
          <w:tcPr>
            <w:tcW w:w="1198" w:type="pct"/>
            <w:vAlign w:val="center"/>
          </w:tcPr>
          <w:p w14:paraId="169F4682" w14:textId="294963E1" w:rsidR="008540FB" w:rsidRPr="006D2878" w:rsidRDefault="008540FB" w:rsidP="008540F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Allkirjastatud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7760B726" w14:textId="721EA05E" w:rsidR="008540FB" w:rsidRPr="006D2878" w:rsidRDefault="000008E4" w:rsidP="008540F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46816" behindDoc="1" locked="0" layoutInCell="1" allowOverlap="1" wp14:anchorId="1BFB1935" wp14:editId="4DE6119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609450" cy="292608"/>
                  <wp:effectExtent l="0" t="0" r="635" b="0"/>
                  <wp:wrapNone/>
                  <wp:docPr id="1427894846" name="图片 1427894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40FB" w:rsidRPr="006D2878" w14:paraId="57D00CCC" w14:textId="77777777" w:rsidTr="007E4C95">
        <w:tc>
          <w:tcPr>
            <w:tcW w:w="1198" w:type="pct"/>
            <w:vAlign w:val="center"/>
          </w:tcPr>
          <w:p w14:paraId="61C47DAE" w14:textId="59E7ABD5" w:rsidR="008540FB" w:rsidRPr="006D2878" w:rsidRDefault="008540FB" w:rsidP="008540F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Täisnimi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4A166290" w14:textId="62656327" w:rsidR="008540FB" w:rsidRPr="006D2878" w:rsidRDefault="007E0AA4" w:rsidP="008540F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8540FB" w:rsidRPr="006D2878" w14:paraId="6C3C48EE" w14:textId="77777777" w:rsidTr="007E4C95">
        <w:tc>
          <w:tcPr>
            <w:tcW w:w="1198" w:type="pct"/>
            <w:vAlign w:val="center"/>
          </w:tcPr>
          <w:p w14:paraId="6387C9D2" w14:textId="5869DF98" w:rsidR="008540FB" w:rsidRPr="006D2878" w:rsidRDefault="008540FB" w:rsidP="008540F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Tiitel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6B5663B7" w14:textId="510B12B4" w:rsidR="008540FB" w:rsidRPr="006D2878" w:rsidRDefault="008540FB" w:rsidP="008540F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Reguleerija</w:t>
            </w:r>
          </w:p>
        </w:tc>
      </w:tr>
    </w:tbl>
    <w:p w14:paraId="5FC6D090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001F5A61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693C1920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9CC148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35AFCD22" w14:textId="07E0F372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345D735C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09248BE1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4DDAF96E" w14:textId="45720DE0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540FB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Koht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9FC1A9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5FD54A4F" w14:textId="1CD127A4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540FB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Kuupäev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14909158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5A16DEF9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A74E50D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13800D6D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5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31840176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F690A74" w14:textId="3A58E1E8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93568" behindDoc="1" locked="0" layoutInCell="1" allowOverlap="1" wp14:anchorId="3731F74D" wp14:editId="12E919CB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323616023" name="图片 1323616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8B2BE5" w:rsidRPr="006D2878">
        <w:rPr>
          <w:rFonts w:asciiTheme="minorHAnsi" w:hAnsiTheme="minorHAnsi" w:cstheme="minorHAnsi"/>
        </w:rPr>
        <w:t xml:space="preserve">ES </w:t>
      </w:r>
      <w:proofErr w:type="spellStart"/>
      <w:r w:rsidR="008B2BE5" w:rsidRPr="006D2878">
        <w:rPr>
          <w:rFonts w:asciiTheme="minorHAnsi" w:hAnsiTheme="minorHAnsi" w:cstheme="minorHAnsi"/>
        </w:rPr>
        <w:t>līdzsvarošanas</w:t>
      </w:r>
      <w:proofErr w:type="spellEnd"/>
      <w:r w:rsidR="008B2BE5" w:rsidRPr="006D2878">
        <w:rPr>
          <w:rFonts w:asciiTheme="minorHAnsi" w:hAnsiTheme="minorHAnsi" w:cstheme="minorHAnsi"/>
        </w:rPr>
        <w:t xml:space="preserve"> </w:t>
      </w:r>
      <w:proofErr w:type="spellStart"/>
      <w:r w:rsidR="008B2BE5" w:rsidRPr="006D2878">
        <w:rPr>
          <w:rFonts w:asciiTheme="minorHAnsi" w:hAnsiTheme="minorHAnsi" w:cstheme="minorHAnsi"/>
        </w:rPr>
        <w:t>paziņojums</w:t>
      </w:r>
      <w:proofErr w:type="spellEnd"/>
    </w:p>
    <w:p w14:paraId="3BC2D37E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3C3849F6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8B2BE5" w:rsidRPr="006D2878" w14:paraId="76A5BDF4" w14:textId="77777777" w:rsidTr="0041067F">
        <w:tc>
          <w:tcPr>
            <w:tcW w:w="3794" w:type="dxa"/>
            <w:gridSpan w:val="2"/>
            <w:vAlign w:val="center"/>
          </w:tcPr>
          <w:p w14:paraId="567A3D41" w14:textId="5D64B97C" w:rsidR="008B2BE5" w:rsidRPr="006D2878" w:rsidRDefault="008B2BE5" w:rsidP="008B2BE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Sekamā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esošās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ierīces</w:t>
            </w:r>
            <w:proofErr w:type="spellEnd"/>
          </w:p>
        </w:tc>
        <w:tc>
          <w:tcPr>
            <w:tcW w:w="5845" w:type="dxa"/>
          </w:tcPr>
          <w:p w14:paraId="2A8CCD1E" w14:textId="77777777" w:rsidR="008B2BE5" w:rsidRPr="006D2878" w:rsidRDefault="008B2BE5" w:rsidP="008B2BE5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8B2BE5" w:rsidRPr="006D2878" w14:paraId="07600682" w14:textId="77777777" w:rsidTr="0041067F">
        <w:tc>
          <w:tcPr>
            <w:tcW w:w="3652" w:type="dxa"/>
            <w:vAlign w:val="center"/>
          </w:tcPr>
          <w:p w14:paraId="4F753379" w14:textId="57E88984" w:rsidR="008B2BE5" w:rsidRPr="006D2878" w:rsidRDefault="008B2BE5" w:rsidP="008B2BE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Produkta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nosaukums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5E449048" w14:textId="40F09BA9" w:rsidR="008B2BE5" w:rsidRPr="006D2878" w:rsidRDefault="00B85CFB" w:rsidP="008B2BE5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8B2BE5" w:rsidRPr="006D2878" w14:paraId="2F7A99AA" w14:textId="77777777" w:rsidTr="0041067F">
        <w:tc>
          <w:tcPr>
            <w:tcW w:w="3652" w:type="dxa"/>
            <w:vAlign w:val="center"/>
          </w:tcPr>
          <w:p w14:paraId="09E64F5E" w14:textId="378D4C74" w:rsidR="008B2BE5" w:rsidRPr="006D2878" w:rsidRDefault="008B2BE5" w:rsidP="008B2BE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Modeļa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nosaukums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37F8E15" w14:textId="5B5C2E14" w:rsidR="008B2BE5" w:rsidRPr="006D2878" w:rsidRDefault="00B85CFB" w:rsidP="008B2BE5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8B2BE5" w:rsidRPr="006D2878" w14:paraId="12F1724D" w14:textId="77777777" w:rsidTr="0041067F">
        <w:tc>
          <w:tcPr>
            <w:tcW w:w="3652" w:type="dxa"/>
            <w:vAlign w:val="center"/>
          </w:tcPr>
          <w:p w14:paraId="0D65E707" w14:textId="141C53F2" w:rsidR="008B2BE5" w:rsidRPr="006D2878" w:rsidRDefault="008B2BE5" w:rsidP="008B2BE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Izstrādātāja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nosaukums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5CA9F9" w14:textId="77777777" w:rsidR="008B2BE5" w:rsidRPr="006D2878" w:rsidRDefault="008B2BE5" w:rsidP="008B2BE5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8B2BE5" w:rsidRPr="006D2878" w14:paraId="1C1F299E" w14:textId="77777777" w:rsidTr="0041067F">
        <w:tc>
          <w:tcPr>
            <w:tcW w:w="3652" w:type="dxa"/>
            <w:vAlign w:val="center"/>
          </w:tcPr>
          <w:p w14:paraId="53BABA54" w14:textId="63301BAF" w:rsidR="008B2BE5" w:rsidRPr="006D2878" w:rsidRDefault="008B2BE5" w:rsidP="008B2BE5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Izstrādātāja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D8B17DC" w14:textId="77777777" w:rsidR="008B2BE5" w:rsidRPr="006D2878" w:rsidRDefault="008B2BE5" w:rsidP="008B2BE5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0B4A4993" w14:textId="69240B79" w:rsidR="002D7554" w:rsidRPr="006D2878" w:rsidRDefault="008B2BE5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uz</w:t>
      </w:r>
      <w:proofErr w:type="spellEnd"/>
      <w:r w:rsidRPr="006D2878">
        <w:rPr>
          <w:rFonts w:asciiTheme="minorHAnsi" w:hAnsiTheme="minorHAnsi" w:cstheme="minorHAnsi"/>
          <w:b/>
        </w:rPr>
        <w:t xml:space="preserve"> kuru </w:t>
      </w:r>
      <w:proofErr w:type="spellStart"/>
      <w:r w:rsidRPr="006D2878">
        <w:rPr>
          <w:rFonts w:asciiTheme="minorHAnsi" w:hAnsiTheme="minorHAnsi" w:cstheme="minorHAnsi"/>
          <w:b/>
        </w:rPr>
        <w:t>šis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paziņojums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attiecas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atbilst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šādiem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standartiem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vai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citiem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normatīviem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dokumentiem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26D90D61" w14:textId="77777777" w:rsidR="008B2BE5" w:rsidRPr="006D2878" w:rsidRDefault="008B2BE5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4C49D945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3BF54AF8" w14:textId="127CAA27" w:rsidR="002D7554" w:rsidRPr="006D2878" w:rsidRDefault="008B2BE5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Radioierīces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direktīva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4A36B4D3" w14:textId="77777777" w:rsidTr="00E34F34">
        <w:tc>
          <w:tcPr>
            <w:tcW w:w="1390" w:type="dxa"/>
          </w:tcPr>
          <w:p w14:paraId="4821095A" w14:textId="255168D1" w:rsidR="002D7554" w:rsidRPr="006D2878" w:rsidRDefault="008B2BE5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Standarti</w:t>
            </w:r>
            <w:proofErr w:type="spellEnd"/>
          </w:p>
        </w:tc>
        <w:tc>
          <w:tcPr>
            <w:tcW w:w="8131" w:type="dxa"/>
          </w:tcPr>
          <w:p w14:paraId="347E37C5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692E5349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313E05BE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336F04EB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451C7C5E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70DC098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4467332D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46230DCE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49D5641D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2E248608" w14:textId="1CA1A880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0A72827B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FC3ED47" w14:textId="6E2F5222" w:rsidR="002D7554" w:rsidRPr="006D2878" w:rsidRDefault="008B2BE5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Direktīva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par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dažādu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riska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materiālu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izmantošanas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ierobežojumu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ietverot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Komisijas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delegēto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direktīvu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6604594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4FE3277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86E763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0BA28B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0B8132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1E8B8B2" w14:textId="2A804E80" w:rsidR="002D7554" w:rsidRPr="006D2878" w:rsidRDefault="008B2BE5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Šis paziņojums tiek izdots tikai izstrādātāja atbildībā.</w:t>
      </w:r>
    </w:p>
    <w:p w14:paraId="77E0125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6A2DA03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6BA5F1A0" w14:textId="77777777" w:rsidTr="00E34F34">
        <w:tc>
          <w:tcPr>
            <w:tcW w:w="5000" w:type="pct"/>
            <w:gridSpan w:val="2"/>
          </w:tcPr>
          <w:p w14:paraId="7367AEB3" w14:textId="257F84CD" w:rsidR="002D7554" w:rsidRPr="006D2878" w:rsidRDefault="008B2BE5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Parakstīts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par un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nosaukumā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8B2BE5" w:rsidRPr="006D2878" w14:paraId="785EB1C0" w14:textId="77777777" w:rsidTr="00D179BD">
        <w:tc>
          <w:tcPr>
            <w:tcW w:w="1198" w:type="pct"/>
            <w:vAlign w:val="center"/>
          </w:tcPr>
          <w:p w14:paraId="583376D8" w14:textId="43CED8AA" w:rsidR="008B2BE5" w:rsidRPr="006D2878" w:rsidRDefault="008B2BE5" w:rsidP="008B2BE5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Parakstīts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49630FB7" w14:textId="67BB420A" w:rsidR="008B2BE5" w:rsidRPr="006D2878" w:rsidRDefault="000008E4" w:rsidP="008B2BE5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48864" behindDoc="1" locked="0" layoutInCell="1" allowOverlap="1" wp14:anchorId="15E16276" wp14:editId="1BB3704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975003603" name="图片 1975003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2BE5" w:rsidRPr="006D2878" w14:paraId="7A4C2597" w14:textId="77777777" w:rsidTr="00D179BD">
        <w:tc>
          <w:tcPr>
            <w:tcW w:w="1198" w:type="pct"/>
            <w:vAlign w:val="center"/>
          </w:tcPr>
          <w:p w14:paraId="63D5FD85" w14:textId="424D293F" w:rsidR="008B2BE5" w:rsidRPr="006D2878" w:rsidRDefault="008B2BE5" w:rsidP="008B2BE5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Pilns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vārds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236BD160" w14:textId="765B60F3" w:rsidR="008B2BE5" w:rsidRPr="006D2878" w:rsidRDefault="007E0AA4" w:rsidP="008B2BE5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8B2BE5" w:rsidRPr="006D2878" w14:paraId="7AB3A8E4" w14:textId="77777777" w:rsidTr="00D179BD">
        <w:tc>
          <w:tcPr>
            <w:tcW w:w="1198" w:type="pct"/>
            <w:vAlign w:val="center"/>
          </w:tcPr>
          <w:p w14:paraId="564B0A44" w14:textId="5EC9FC39" w:rsidR="008B2BE5" w:rsidRPr="006D2878" w:rsidRDefault="008B2BE5" w:rsidP="008B2BE5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Amats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7D5A8A6" w14:textId="3B26FD25" w:rsidR="008B2BE5" w:rsidRPr="006D2878" w:rsidRDefault="008B2BE5" w:rsidP="008B2BE5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Regulācijas pārvaldnieks</w:t>
            </w:r>
          </w:p>
        </w:tc>
      </w:tr>
    </w:tbl>
    <w:p w14:paraId="596322B2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0EA7F12E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4B36E7D8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6939DD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23DD9872" w14:textId="333CE1A6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72E19FF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76A5D240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5BDC2543" w14:textId="0F38C9B9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B2BE5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Vieta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8E53FB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1A389974" w14:textId="7DF7A181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8B2BE5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Datums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863C5BE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527FE559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0F8E6A2A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328FCED0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6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658B9723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D445814" w14:textId="1F6151BA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95616" behindDoc="1" locked="0" layoutInCell="1" allowOverlap="1" wp14:anchorId="3C651BEF" wp14:editId="0DED7F36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94726967" name="图片 94726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2E5D20" w:rsidRPr="006D2878">
        <w:rPr>
          <w:rFonts w:asciiTheme="minorHAnsi" w:hAnsiTheme="minorHAnsi" w:cstheme="minorHAnsi"/>
        </w:rPr>
        <w:t xml:space="preserve">ES </w:t>
      </w:r>
      <w:proofErr w:type="spellStart"/>
      <w:r w:rsidR="002E5D20" w:rsidRPr="006D2878">
        <w:rPr>
          <w:rFonts w:asciiTheme="minorHAnsi" w:hAnsiTheme="minorHAnsi" w:cstheme="minorHAnsi"/>
        </w:rPr>
        <w:t>sutapatinimo</w:t>
      </w:r>
      <w:proofErr w:type="spellEnd"/>
      <w:r w:rsidR="002E5D20" w:rsidRPr="006D2878">
        <w:rPr>
          <w:rFonts w:asciiTheme="minorHAnsi" w:hAnsiTheme="minorHAnsi" w:cstheme="minorHAnsi"/>
        </w:rPr>
        <w:t xml:space="preserve"> </w:t>
      </w:r>
      <w:proofErr w:type="spellStart"/>
      <w:r w:rsidR="002E5D20" w:rsidRPr="006D2878">
        <w:rPr>
          <w:rFonts w:asciiTheme="minorHAnsi" w:hAnsiTheme="minorHAnsi" w:cstheme="minorHAnsi"/>
        </w:rPr>
        <w:t>deklaracija</w:t>
      </w:r>
      <w:proofErr w:type="spellEnd"/>
    </w:p>
    <w:p w14:paraId="61F3C8DC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606D98B4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2E5D20" w:rsidRPr="006D2878" w14:paraId="11475828" w14:textId="77777777" w:rsidTr="001779EB">
        <w:tc>
          <w:tcPr>
            <w:tcW w:w="3794" w:type="dxa"/>
            <w:gridSpan w:val="2"/>
            <w:vAlign w:val="center"/>
          </w:tcPr>
          <w:p w14:paraId="67882A19" w14:textId="589796FA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Sekamajam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įrangai</w:t>
            </w:r>
            <w:proofErr w:type="spellEnd"/>
          </w:p>
        </w:tc>
        <w:tc>
          <w:tcPr>
            <w:tcW w:w="5845" w:type="dxa"/>
          </w:tcPr>
          <w:p w14:paraId="6DC3F2D2" w14:textId="77777777" w:rsidR="002E5D20" w:rsidRPr="006D2878" w:rsidRDefault="002E5D20" w:rsidP="002E5D20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2E5D20" w:rsidRPr="006D2878" w14:paraId="2E81C5F9" w14:textId="77777777" w:rsidTr="001779EB">
        <w:tc>
          <w:tcPr>
            <w:tcW w:w="3652" w:type="dxa"/>
            <w:vAlign w:val="center"/>
          </w:tcPr>
          <w:p w14:paraId="790D9F5D" w14:textId="560786F7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Produkto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pavadinimas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1AA7B2C4" w14:textId="2BED3B58" w:rsidR="002E5D20" w:rsidRPr="006D2878" w:rsidRDefault="00B85CFB" w:rsidP="002E5D20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2E5D20" w:rsidRPr="006D2878" w14:paraId="5E7EB424" w14:textId="77777777" w:rsidTr="001779EB">
        <w:tc>
          <w:tcPr>
            <w:tcW w:w="3652" w:type="dxa"/>
            <w:vAlign w:val="center"/>
          </w:tcPr>
          <w:p w14:paraId="4394A0D9" w14:textId="76267A3E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Modelio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pavadinimas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7EB71EF" w14:textId="11A82721" w:rsidR="002E5D20" w:rsidRPr="006D2878" w:rsidRDefault="00B85CFB" w:rsidP="002E5D20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2E5D20" w:rsidRPr="006D2878" w14:paraId="6C3EE863" w14:textId="77777777" w:rsidTr="001779EB">
        <w:tc>
          <w:tcPr>
            <w:tcW w:w="3652" w:type="dxa"/>
            <w:vAlign w:val="center"/>
          </w:tcPr>
          <w:p w14:paraId="3DD1AC82" w14:textId="73F85824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Gamintojo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vardas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FD3D27E" w14:textId="77777777" w:rsidR="002E5D20" w:rsidRPr="006D2878" w:rsidRDefault="002E5D20" w:rsidP="002E5D20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2E5D20" w:rsidRPr="006D2878" w14:paraId="25EFD097" w14:textId="77777777" w:rsidTr="001779EB">
        <w:tc>
          <w:tcPr>
            <w:tcW w:w="3652" w:type="dxa"/>
            <w:vAlign w:val="center"/>
          </w:tcPr>
          <w:p w14:paraId="44661C25" w14:textId="39FE8D63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Gamintojo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adresas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C528CCA" w14:textId="77777777" w:rsidR="002E5D20" w:rsidRPr="006D2878" w:rsidRDefault="002E5D20" w:rsidP="002E5D20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3DBF85D7" w14:textId="08FFE419" w:rsidR="002D7554" w:rsidRPr="006D2878" w:rsidRDefault="002E5D20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kuriai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ši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deklaracija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atitinka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atitinka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šiomis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normomis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kitais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normatyvimis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dokumentais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5BDE4941" w14:textId="77777777" w:rsidR="002E5D20" w:rsidRPr="006D2878" w:rsidRDefault="002E5D20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4775A646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777E6856" w14:textId="0D0FAD40" w:rsidR="002D7554" w:rsidRPr="006D2878" w:rsidRDefault="002E5D2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Radios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įrangos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direktyva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64CD0E86" w14:textId="77777777" w:rsidTr="00E34F34">
        <w:tc>
          <w:tcPr>
            <w:tcW w:w="1390" w:type="dxa"/>
          </w:tcPr>
          <w:p w14:paraId="25A314F7" w14:textId="5F313CC1" w:rsidR="002D7554" w:rsidRPr="00B53F31" w:rsidRDefault="002E5D20" w:rsidP="00B53F31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Normos</w:t>
            </w:r>
            <w:proofErr w:type="spellEnd"/>
          </w:p>
        </w:tc>
        <w:tc>
          <w:tcPr>
            <w:tcW w:w="8131" w:type="dxa"/>
          </w:tcPr>
          <w:p w14:paraId="7ACD1F30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2A327E0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6E18D915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4A4CE9F9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03B8CC4E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63826D74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1DADDFE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32741FFA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2BFB78FD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28CD3DEA" w14:textId="388B007D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58DFF904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29B326B0" w14:textId="30545E5E" w:rsidR="002D7554" w:rsidRPr="006D2878" w:rsidRDefault="002E5D2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Direktyva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apie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tam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tikrų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pavojingų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medžiagų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naudojimo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ribavimą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įskaitant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Komisijos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deleguotą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direktyvą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2360E87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57C216A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BEC228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CF5FD79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409CFA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79C8EF2F" w14:textId="17504025" w:rsidR="002D7554" w:rsidRPr="006D2878" w:rsidRDefault="002E5D20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Ši deklaracija yra išdavoma tik gamintojo atsakomybėje.</w:t>
      </w:r>
    </w:p>
    <w:p w14:paraId="2C8CE240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33D0749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79E6A5BB" w14:textId="77777777" w:rsidTr="00E34F34">
        <w:tc>
          <w:tcPr>
            <w:tcW w:w="5000" w:type="pct"/>
            <w:gridSpan w:val="2"/>
          </w:tcPr>
          <w:p w14:paraId="5F1669D3" w14:textId="0E304D74" w:rsidR="002D7554" w:rsidRPr="006D2878" w:rsidRDefault="002E5D2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Parašė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ir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vardu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2E5D20" w:rsidRPr="006D2878" w14:paraId="045D355F" w14:textId="77777777" w:rsidTr="001B155B">
        <w:tc>
          <w:tcPr>
            <w:tcW w:w="1198" w:type="pct"/>
            <w:vAlign w:val="center"/>
          </w:tcPr>
          <w:p w14:paraId="2070EE39" w14:textId="21B52CF9" w:rsidR="002E5D20" w:rsidRPr="006D2878" w:rsidRDefault="002E5D20" w:rsidP="002E5D2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Parašytas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276FBAC7" w14:textId="4BABAA89" w:rsidR="002E5D20" w:rsidRPr="006D2878" w:rsidRDefault="000008E4" w:rsidP="002E5D2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50912" behindDoc="1" locked="0" layoutInCell="1" allowOverlap="1" wp14:anchorId="13BA1BE5" wp14:editId="36815C0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730886947" name="图片 1730886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5D20" w:rsidRPr="006D2878" w14:paraId="10AF5A8B" w14:textId="77777777" w:rsidTr="001B155B">
        <w:tc>
          <w:tcPr>
            <w:tcW w:w="1198" w:type="pct"/>
            <w:vAlign w:val="center"/>
          </w:tcPr>
          <w:p w14:paraId="06D51F29" w14:textId="787A639C" w:rsidR="002E5D20" w:rsidRPr="006D2878" w:rsidRDefault="002E5D20" w:rsidP="002E5D2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Pilnas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vardas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39190A5D" w14:textId="6C916EE6" w:rsidR="002E5D20" w:rsidRPr="006D2878" w:rsidRDefault="007E0AA4" w:rsidP="002E5D2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2E5D20" w:rsidRPr="006D2878" w14:paraId="7A97E77E" w14:textId="77777777" w:rsidTr="001B155B">
        <w:tc>
          <w:tcPr>
            <w:tcW w:w="1198" w:type="pct"/>
            <w:vAlign w:val="center"/>
          </w:tcPr>
          <w:p w14:paraId="32314849" w14:textId="2CEE0878" w:rsidR="002E5D20" w:rsidRPr="006D2878" w:rsidRDefault="002E5D20" w:rsidP="002E5D2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Pavadinimas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27AEDE6E" w14:textId="7804AE8B" w:rsidR="002E5D20" w:rsidRPr="006D2878" w:rsidRDefault="002E5D20" w:rsidP="002E5D2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Reguliacijos vadovas</w:t>
            </w:r>
          </w:p>
        </w:tc>
      </w:tr>
    </w:tbl>
    <w:p w14:paraId="3098BC31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66F8708E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6E788189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0E4787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5EDAC91A" w14:textId="194F8CC4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A61DA18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2D5DF066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6402ED5F" w14:textId="01C2B343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2E5D20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Vieta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594408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7E93BDAB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(Date)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4E0565D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07DC3EE4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27656F65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51FDCE97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7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796F42DD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560A9B00" w14:textId="45123B14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97664" behindDoc="1" locked="0" layoutInCell="1" allowOverlap="1" wp14:anchorId="5CF39E9E" wp14:editId="0918F795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502613960" name="图片 502613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2E5D20" w:rsidRPr="006D2878">
        <w:rPr>
          <w:rFonts w:asciiTheme="minorHAnsi" w:hAnsiTheme="minorHAnsi" w:cstheme="minorHAnsi"/>
        </w:rPr>
        <w:t xml:space="preserve">EU </w:t>
      </w:r>
      <w:proofErr w:type="spellStart"/>
      <w:r w:rsidR="002E5D20" w:rsidRPr="006D2878">
        <w:rPr>
          <w:rFonts w:asciiTheme="minorHAnsi" w:hAnsiTheme="minorHAnsi" w:cstheme="minorHAnsi"/>
        </w:rPr>
        <w:t>vyhláška</w:t>
      </w:r>
      <w:proofErr w:type="spellEnd"/>
      <w:r w:rsidR="002E5D20" w:rsidRPr="006D2878">
        <w:rPr>
          <w:rFonts w:asciiTheme="minorHAnsi" w:hAnsiTheme="minorHAnsi" w:cstheme="minorHAnsi"/>
        </w:rPr>
        <w:t xml:space="preserve"> o </w:t>
      </w:r>
      <w:proofErr w:type="spellStart"/>
      <w:r w:rsidR="002E5D20" w:rsidRPr="006D2878">
        <w:rPr>
          <w:rFonts w:asciiTheme="minorHAnsi" w:hAnsiTheme="minorHAnsi" w:cstheme="minorHAnsi"/>
        </w:rPr>
        <w:t>zhode</w:t>
      </w:r>
      <w:proofErr w:type="spellEnd"/>
    </w:p>
    <w:p w14:paraId="6FE929A9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5EF0305A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2E5D20" w:rsidRPr="006D2878" w14:paraId="32ACD22D" w14:textId="77777777" w:rsidTr="007620FD">
        <w:tc>
          <w:tcPr>
            <w:tcW w:w="3794" w:type="dxa"/>
            <w:gridSpan w:val="2"/>
            <w:vAlign w:val="center"/>
          </w:tcPr>
          <w:p w14:paraId="3F7BE58E" w14:textId="6BDC099E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Pre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nasledujúce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vybavenie</w:t>
            </w:r>
            <w:proofErr w:type="spellEnd"/>
          </w:p>
        </w:tc>
        <w:tc>
          <w:tcPr>
            <w:tcW w:w="5845" w:type="dxa"/>
          </w:tcPr>
          <w:p w14:paraId="0F2251E7" w14:textId="77777777" w:rsidR="002E5D20" w:rsidRPr="006D2878" w:rsidRDefault="002E5D20" w:rsidP="002E5D20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2E5D20" w:rsidRPr="006D2878" w14:paraId="583D911A" w14:textId="77777777" w:rsidTr="007620FD">
        <w:tc>
          <w:tcPr>
            <w:tcW w:w="3652" w:type="dxa"/>
            <w:vAlign w:val="center"/>
          </w:tcPr>
          <w:p w14:paraId="2B07D839" w14:textId="42C64D1B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Názov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produktu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66FECE4F" w14:textId="2F38D02C" w:rsidR="002E5D20" w:rsidRPr="006D2878" w:rsidRDefault="00B85CFB" w:rsidP="002E5D20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2E5D20" w:rsidRPr="006D2878" w14:paraId="4D42D8E3" w14:textId="77777777" w:rsidTr="007620FD">
        <w:tc>
          <w:tcPr>
            <w:tcW w:w="3652" w:type="dxa"/>
            <w:vAlign w:val="center"/>
          </w:tcPr>
          <w:p w14:paraId="4CF47B92" w14:textId="39F4D66D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Názov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modelu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A3563CF" w14:textId="4482F760" w:rsidR="002E5D20" w:rsidRPr="006D2878" w:rsidRDefault="00B85CFB" w:rsidP="002E5D20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2E5D20" w:rsidRPr="006D2878" w14:paraId="6F45217F" w14:textId="77777777" w:rsidTr="007620FD">
        <w:tc>
          <w:tcPr>
            <w:tcW w:w="3652" w:type="dxa"/>
            <w:vAlign w:val="center"/>
          </w:tcPr>
          <w:p w14:paraId="18874A65" w14:textId="35310747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Názov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výrobca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3DB493" w14:textId="77777777" w:rsidR="002E5D20" w:rsidRPr="006D2878" w:rsidRDefault="002E5D20" w:rsidP="002E5D20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2E5D20" w:rsidRPr="006D2878" w14:paraId="758B74F6" w14:textId="77777777" w:rsidTr="007620FD">
        <w:tc>
          <w:tcPr>
            <w:tcW w:w="3652" w:type="dxa"/>
            <w:vAlign w:val="center"/>
          </w:tcPr>
          <w:p w14:paraId="4A230AE2" w14:textId="1B332B11" w:rsidR="002E5D20" w:rsidRPr="006D2878" w:rsidRDefault="002E5D20" w:rsidP="002E5D20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Adresa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výrobca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D6562C8" w14:textId="77777777" w:rsidR="002E5D20" w:rsidRPr="006D2878" w:rsidRDefault="002E5D20" w:rsidP="002E5D20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2A3C3D4F" w14:textId="6E17EC65" w:rsidR="002D7554" w:rsidRPr="006D2878" w:rsidRDefault="002E5D20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na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ktorú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táto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vyhláška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týka</w:t>
      </w:r>
      <w:proofErr w:type="spellEnd"/>
      <w:r w:rsidRPr="006D2878">
        <w:rPr>
          <w:rFonts w:asciiTheme="minorHAnsi" w:hAnsiTheme="minorHAnsi" w:cstheme="minorHAnsi"/>
          <w:b/>
        </w:rPr>
        <w:t xml:space="preserve">, je v </w:t>
      </w:r>
      <w:proofErr w:type="spellStart"/>
      <w:r w:rsidRPr="006D2878">
        <w:rPr>
          <w:rFonts w:asciiTheme="minorHAnsi" w:hAnsiTheme="minorHAnsi" w:cstheme="minorHAnsi"/>
          <w:b/>
        </w:rPr>
        <w:t>súlade</w:t>
      </w:r>
      <w:proofErr w:type="spellEnd"/>
      <w:r w:rsidRPr="006D2878">
        <w:rPr>
          <w:rFonts w:asciiTheme="minorHAnsi" w:hAnsiTheme="minorHAnsi" w:cstheme="minorHAnsi"/>
          <w:b/>
        </w:rPr>
        <w:t xml:space="preserve"> so </w:t>
      </w:r>
      <w:proofErr w:type="spellStart"/>
      <w:r w:rsidRPr="006D2878">
        <w:rPr>
          <w:rFonts w:asciiTheme="minorHAnsi" w:hAnsiTheme="minorHAnsi" w:cstheme="minorHAnsi"/>
          <w:b/>
        </w:rPr>
        <w:t>štandardmi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alebo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inými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normatívnymi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dokumentmi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26D4CAE4" w14:textId="77777777" w:rsidR="002E5D20" w:rsidRPr="006D2878" w:rsidRDefault="002E5D20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42748CF9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408D8DD" w14:textId="6DFCA0AB" w:rsidR="002D7554" w:rsidRPr="006D2878" w:rsidRDefault="002E5D2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Smernica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rádiotechnických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zariadeniach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0C0C8368" w14:textId="77777777" w:rsidTr="00E34F34">
        <w:tc>
          <w:tcPr>
            <w:tcW w:w="1390" w:type="dxa"/>
          </w:tcPr>
          <w:p w14:paraId="0C50FB83" w14:textId="176E89CA" w:rsidR="002D7554" w:rsidRPr="006D2878" w:rsidRDefault="002E5D20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Normy</w:t>
            </w:r>
            <w:proofErr w:type="spellEnd"/>
          </w:p>
        </w:tc>
        <w:tc>
          <w:tcPr>
            <w:tcW w:w="8131" w:type="dxa"/>
          </w:tcPr>
          <w:p w14:paraId="5A2133FB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46D407D7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4F3D8CE9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07539D44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2DC4EC4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76A950EF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5892C54D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11A80B25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76C03AB1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3A7A9756" w14:textId="43FCE029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14C04C8B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719D2FE" w14:textId="66697076" w:rsidR="002D7554" w:rsidRPr="006D2878" w:rsidRDefault="002E5D2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Smernica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obmedzení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používania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určitých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nebezpečných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látek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vrátane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smernice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delegovanej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Komisiou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3045240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6784B8F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9BA0A4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128C7A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480B35A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E45A4C1" w14:textId="7CB99564" w:rsidR="002D7554" w:rsidRPr="006D2878" w:rsidRDefault="002E5D20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Táto vyhláška je vydaná len na odpovednosť výrobca.</w:t>
      </w:r>
    </w:p>
    <w:p w14:paraId="688B89B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  <w:lang w:val="fr-FR"/>
        </w:rPr>
      </w:pPr>
    </w:p>
    <w:p w14:paraId="4C2FBFF9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7F7540A4" w14:textId="77777777" w:rsidTr="00E34F34">
        <w:tc>
          <w:tcPr>
            <w:tcW w:w="5000" w:type="pct"/>
            <w:gridSpan w:val="2"/>
          </w:tcPr>
          <w:p w14:paraId="5EE482A8" w14:textId="3878DD24" w:rsidR="002D7554" w:rsidRPr="006D2878" w:rsidRDefault="002E5D20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Podpísaný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pre a v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mene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2E5D20" w:rsidRPr="006D2878" w14:paraId="5010A738" w14:textId="77777777" w:rsidTr="004F5457">
        <w:tc>
          <w:tcPr>
            <w:tcW w:w="1198" w:type="pct"/>
            <w:vAlign w:val="center"/>
          </w:tcPr>
          <w:p w14:paraId="503DDD12" w14:textId="29FE1045" w:rsidR="002E5D20" w:rsidRPr="006D2878" w:rsidRDefault="002E5D20" w:rsidP="002E5D2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Podpísané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7056E15D" w14:textId="56687E20" w:rsidR="002E5D20" w:rsidRPr="006D2878" w:rsidRDefault="000008E4" w:rsidP="002E5D2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52960" behindDoc="1" locked="0" layoutInCell="1" allowOverlap="1" wp14:anchorId="01BB7103" wp14:editId="437D3C5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318346425" name="图片 318346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5D20" w:rsidRPr="006D2878" w14:paraId="3CC5F8B6" w14:textId="77777777" w:rsidTr="004F5457">
        <w:tc>
          <w:tcPr>
            <w:tcW w:w="1198" w:type="pct"/>
            <w:vAlign w:val="center"/>
          </w:tcPr>
          <w:p w14:paraId="29EBE1B1" w14:textId="5A54E080" w:rsidR="002E5D20" w:rsidRPr="006D2878" w:rsidRDefault="002E5D20" w:rsidP="002E5D2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Celé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meno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93E0EAD" w14:textId="6C45B144" w:rsidR="002E5D20" w:rsidRPr="006D2878" w:rsidRDefault="007E0AA4" w:rsidP="002E5D2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2E5D20" w:rsidRPr="006D2878" w14:paraId="110136E0" w14:textId="77777777" w:rsidTr="004F5457">
        <w:tc>
          <w:tcPr>
            <w:tcW w:w="1198" w:type="pct"/>
            <w:vAlign w:val="center"/>
          </w:tcPr>
          <w:p w14:paraId="11E32D3F" w14:textId="6ED66D6B" w:rsidR="002E5D20" w:rsidRPr="006D2878" w:rsidRDefault="002E5D20" w:rsidP="002E5D20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Titul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34B762B" w14:textId="46893566" w:rsidR="002E5D20" w:rsidRPr="006D2878" w:rsidRDefault="002E5D20" w:rsidP="002E5D20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Správca regulácie</w:t>
            </w:r>
          </w:p>
        </w:tc>
      </w:tr>
    </w:tbl>
    <w:p w14:paraId="76A2EE63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6870506A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63A042F3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354F34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162C3916" w14:textId="402394EC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3996C780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3F1ACF32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37C9E752" w14:textId="2CE9ED0E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2E5D20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Miesto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BC1572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658F9C64" w14:textId="1AAD5046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2E5D20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Dátum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516F8A55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028B95B9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FFB848B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10EB4635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8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2F189407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296BC1C6" w14:textId="6BD0FCE6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699712" behindDoc="1" locked="0" layoutInCell="1" allowOverlap="1" wp14:anchorId="333B0885" wp14:editId="7AC2A1B1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944796046" name="图片 944796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D17C9A" w:rsidRPr="006D2878">
        <w:rPr>
          <w:rFonts w:asciiTheme="minorHAnsi" w:hAnsiTheme="minorHAnsi" w:cstheme="minorHAnsi"/>
        </w:rPr>
        <w:t xml:space="preserve">EU </w:t>
      </w:r>
      <w:proofErr w:type="spellStart"/>
      <w:r w:rsidR="00D17C9A" w:rsidRPr="006D2878">
        <w:rPr>
          <w:rFonts w:asciiTheme="minorHAnsi" w:hAnsiTheme="minorHAnsi" w:cstheme="minorHAnsi"/>
        </w:rPr>
        <w:t>izjava</w:t>
      </w:r>
      <w:proofErr w:type="spellEnd"/>
      <w:r w:rsidR="00D17C9A" w:rsidRPr="006D2878">
        <w:rPr>
          <w:rFonts w:asciiTheme="minorHAnsi" w:hAnsiTheme="minorHAnsi" w:cstheme="minorHAnsi"/>
        </w:rPr>
        <w:t xml:space="preserve"> o </w:t>
      </w:r>
      <w:proofErr w:type="spellStart"/>
      <w:r w:rsidR="00D17C9A" w:rsidRPr="006D2878">
        <w:rPr>
          <w:rFonts w:asciiTheme="minorHAnsi" w:hAnsiTheme="minorHAnsi" w:cstheme="minorHAnsi"/>
        </w:rPr>
        <w:t>skladnosti</w:t>
      </w:r>
      <w:proofErr w:type="spellEnd"/>
    </w:p>
    <w:p w14:paraId="25F5A16C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5B3E7391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D17C9A" w:rsidRPr="006D2878" w14:paraId="2E2C4FE4" w14:textId="77777777" w:rsidTr="00E265BF">
        <w:tc>
          <w:tcPr>
            <w:tcW w:w="3794" w:type="dxa"/>
            <w:gridSpan w:val="2"/>
            <w:vAlign w:val="center"/>
          </w:tcPr>
          <w:p w14:paraId="05E45886" w14:textId="393BD099" w:rsidR="00D17C9A" w:rsidRPr="006D2878" w:rsidRDefault="00D17C9A" w:rsidP="00D17C9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Za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naslednjo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opremo</w:t>
            </w:r>
            <w:proofErr w:type="spellEnd"/>
          </w:p>
        </w:tc>
        <w:tc>
          <w:tcPr>
            <w:tcW w:w="5845" w:type="dxa"/>
          </w:tcPr>
          <w:p w14:paraId="2424ADCD" w14:textId="77777777" w:rsidR="00D17C9A" w:rsidRPr="006D2878" w:rsidRDefault="00D17C9A" w:rsidP="00D17C9A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D17C9A" w:rsidRPr="006D2878" w14:paraId="6CB72A06" w14:textId="77777777" w:rsidTr="00E265BF">
        <w:tc>
          <w:tcPr>
            <w:tcW w:w="3652" w:type="dxa"/>
            <w:vAlign w:val="center"/>
          </w:tcPr>
          <w:p w14:paraId="75019D11" w14:textId="0FBC5571" w:rsidR="00D17C9A" w:rsidRPr="006D2878" w:rsidRDefault="00D17C9A" w:rsidP="00D17C9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Ime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izdelka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59F37AB4" w14:textId="4F87B3C2" w:rsidR="00D17C9A" w:rsidRPr="006D2878" w:rsidRDefault="00B85CFB" w:rsidP="00D17C9A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D17C9A" w:rsidRPr="006D2878" w14:paraId="5191DA78" w14:textId="77777777" w:rsidTr="00E265BF">
        <w:tc>
          <w:tcPr>
            <w:tcW w:w="3652" w:type="dxa"/>
            <w:vAlign w:val="center"/>
          </w:tcPr>
          <w:p w14:paraId="49D411D4" w14:textId="2F1CFAD9" w:rsidR="00D17C9A" w:rsidRPr="006D2878" w:rsidRDefault="00D17C9A" w:rsidP="00D17C9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Ime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modela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BCD059" w14:textId="65808916" w:rsidR="00D17C9A" w:rsidRPr="006D2878" w:rsidRDefault="00B85CFB" w:rsidP="00D17C9A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D17C9A" w:rsidRPr="006D2878" w14:paraId="460E53A1" w14:textId="77777777" w:rsidTr="00E265BF">
        <w:tc>
          <w:tcPr>
            <w:tcW w:w="3652" w:type="dxa"/>
            <w:vAlign w:val="center"/>
          </w:tcPr>
          <w:p w14:paraId="63771C43" w14:textId="1F274550" w:rsidR="00D17C9A" w:rsidRPr="006D2878" w:rsidRDefault="00D17C9A" w:rsidP="00D17C9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Ime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proizvajalca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841B0B" w14:textId="77777777" w:rsidR="00D17C9A" w:rsidRPr="006D2878" w:rsidRDefault="00D17C9A" w:rsidP="00D17C9A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D17C9A" w:rsidRPr="006D2878" w14:paraId="25C86CA6" w14:textId="77777777" w:rsidTr="00E265BF">
        <w:tc>
          <w:tcPr>
            <w:tcW w:w="3652" w:type="dxa"/>
            <w:vAlign w:val="center"/>
          </w:tcPr>
          <w:p w14:paraId="2EAB3137" w14:textId="0F97736C" w:rsidR="00D17C9A" w:rsidRPr="006D2878" w:rsidRDefault="00D17C9A" w:rsidP="00D17C9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Naslov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proizvajalca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788BC9C4" w14:textId="77777777" w:rsidR="00D17C9A" w:rsidRPr="006D2878" w:rsidRDefault="00D17C9A" w:rsidP="00D17C9A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46288A60" w14:textId="67543725" w:rsidR="002D7554" w:rsidRPr="006D2878" w:rsidRDefault="00D17C9A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na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katero</w:t>
      </w:r>
      <w:proofErr w:type="spellEnd"/>
      <w:r w:rsidRPr="006D2878">
        <w:rPr>
          <w:rFonts w:asciiTheme="minorHAnsi" w:hAnsiTheme="minorHAnsi" w:cstheme="minorHAnsi"/>
          <w:b/>
        </w:rPr>
        <w:t xml:space="preserve"> se ta </w:t>
      </w:r>
      <w:proofErr w:type="spellStart"/>
      <w:r w:rsidRPr="006D2878">
        <w:rPr>
          <w:rFonts w:asciiTheme="minorHAnsi" w:hAnsiTheme="minorHAnsi" w:cstheme="minorHAnsi"/>
          <w:b/>
        </w:rPr>
        <w:t>izjava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nanaša</w:t>
      </w:r>
      <w:proofErr w:type="spellEnd"/>
      <w:r w:rsidRPr="006D2878">
        <w:rPr>
          <w:rFonts w:asciiTheme="minorHAnsi" w:hAnsiTheme="minorHAnsi" w:cstheme="minorHAnsi"/>
          <w:b/>
        </w:rPr>
        <w:t xml:space="preserve">, je </w:t>
      </w:r>
      <w:proofErr w:type="spellStart"/>
      <w:r w:rsidRPr="006D2878">
        <w:rPr>
          <w:rFonts w:asciiTheme="minorHAnsi" w:hAnsiTheme="minorHAnsi" w:cstheme="minorHAnsi"/>
          <w:b/>
        </w:rPr>
        <w:t>skladna</w:t>
      </w:r>
      <w:proofErr w:type="spellEnd"/>
      <w:r w:rsidRPr="006D2878">
        <w:rPr>
          <w:rFonts w:asciiTheme="minorHAnsi" w:hAnsiTheme="minorHAnsi" w:cstheme="minorHAnsi"/>
          <w:b/>
        </w:rPr>
        <w:t xml:space="preserve"> z </w:t>
      </w:r>
      <w:proofErr w:type="spellStart"/>
      <w:r w:rsidRPr="006D2878">
        <w:rPr>
          <w:rFonts w:asciiTheme="minorHAnsi" w:hAnsiTheme="minorHAnsi" w:cstheme="minorHAnsi"/>
          <w:b/>
        </w:rPr>
        <w:t>naslednjimi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ali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drugimi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normativnimi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dokumenti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24D461EE" w14:textId="77777777" w:rsidR="00D17C9A" w:rsidRPr="006D2878" w:rsidRDefault="00D17C9A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76BCFA65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1C5151D4" w14:textId="5AE00036" w:rsidR="002D7554" w:rsidRPr="006D2878" w:rsidRDefault="00D17C9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za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radijsko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opremo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11589AC5" w14:textId="77777777" w:rsidTr="00E34F34">
        <w:tc>
          <w:tcPr>
            <w:tcW w:w="1390" w:type="dxa"/>
          </w:tcPr>
          <w:p w14:paraId="4ADEE05D" w14:textId="202B45E0" w:rsidR="002D7554" w:rsidRPr="006D2878" w:rsidRDefault="00D17C9A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Standardi</w:t>
            </w:r>
            <w:proofErr w:type="spellEnd"/>
          </w:p>
        </w:tc>
        <w:tc>
          <w:tcPr>
            <w:tcW w:w="8131" w:type="dxa"/>
          </w:tcPr>
          <w:p w14:paraId="52FAAB3B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7587EAD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7A4A5130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10199919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411314E5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1415739B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1600AFB1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3360DD7D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261DC321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3FBB592B" w14:textId="728B90B3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2C0437D5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0F362A5F" w14:textId="344158FF" w:rsidR="002D7554" w:rsidRPr="006D2878" w:rsidRDefault="00D17C9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omejevanju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uporabe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določenih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nevarnih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snovi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vključno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z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delegirano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direktivo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Komisije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38DEBE7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543ED8F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A174D5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AFF880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78126AE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72190B7" w14:textId="76A5283E" w:rsidR="002D7554" w:rsidRPr="006D2878" w:rsidRDefault="00D17C9A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Ta izjava je izdana le na odgovornosti proizvajalca.</w:t>
      </w:r>
    </w:p>
    <w:p w14:paraId="523ECB2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4E05724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75C62DFA" w14:textId="77777777" w:rsidTr="00E34F34">
        <w:tc>
          <w:tcPr>
            <w:tcW w:w="5000" w:type="pct"/>
            <w:gridSpan w:val="2"/>
          </w:tcPr>
          <w:p w14:paraId="41FF2F4B" w14:textId="01B2B7C0" w:rsidR="002D7554" w:rsidRPr="006D2878" w:rsidRDefault="00D17C9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Podpisal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za in v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imenu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D17C9A" w:rsidRPr="006D2878" w14:paraId="57954850" w14:textId="77777777" w:rsidTr="00113BAF">
        <w:tc>
          <w:tcPr>
            <w:tcW w:w="1198" w:type="pct"/>
            <w:vAlign w:val="center"/>
          </w:tcPr>
          <w:p w14:paraId="4EDED8F0" w14:textId="54AE9CDA" w:rsidR="00D17C9A" w:rsidRPr="006D2878" w:rsidRDefault="00D17C9A" w:rsidP="00D17C9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Podpisano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5635589C" w14:textId="32E4A587" w:rsidR="00D17C9A" w:rsidRPr="006D2878" w:rsidRDefault="000008E4" w:rsidP="00D17C9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55008" behindDoc="1" locked="0" layoutInCell="1" allowOverlap="1" wp14:anchorId="08AF098F" wp14:editId="1A40D02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090450344" name="图片 109045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7C9A" w:rsidRPr="006D2878" w14:paraId="2145BB2A" w14:textId="77777777" w:rsidTr="00113BAF">
        <w:tc>
          <w:tcPr>
            <w:tcW w:w="1198" w:type="pct"/>
            <w:vAlign w:val="center"/>
          </w:tcPr>
          <w:p w14:paraId="150417A1" w14:textId="06C7F5E0" w:rsidR="00D17C9A" w:rsidRPr="006D2878" w:rsidRDefault="00D17C9A" w:rsidP="00D17C9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Polno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ime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90B4AE9" w14:textId="389224F3" w:rsidR="00D17C9A" w:rsidRPr="006D2878" w:rsidRDefault="007E0AA4" w:rsidP="00D17C9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D17C9A" w:rsidRPr="006D2878" w14:paraId="7D14D3FB" w14:textId="77777777" w:rsidTr="00113BAF">
        <w:tc>
          <w:tcPr>
            <w:tcW w:w="1198" w:type="pct"/>
            <w:vAlign w:val="center"/>
          </w:tcPr>
          <w:p w14:paraId="0B2A1107" w14:textId="18813C06" w:rsidR="00D17C9A" w:rsidRPr="006D2878" w:rsidRDefault="00D17C9A" w:rsidP="00D17C9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Naslov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67DBFA0E" w14:textId="6B19FEEE" w:rsidR="00D17C9A" w:rsidRPr="006D2878" w:rsidRDefault="00D17C9A" w:rsidP="00D17C9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Upravnik za regulacije</w:t>
            </w:r>
          </w:p>
        </w:tc>
      </w:tr>
    </w:tbl>
    <w:p w14:paraId="23154FC7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17E789CF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03A2480F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B314DC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0833F240" w14:textId="71C9B83B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4BE128D0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3A66F5ED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289E804D" w14:textId="5B25B682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D17C9A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Mesto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ACC2FE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75C16CE0" w14:textId="56302E61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D17C9A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187ACF14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1AF55FC3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52678D70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2CF12071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29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69A9D41B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6A0C551E" w14:textId="66B34AA0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701760" behindDoc="1" locked="0" layoutInCell="1" allowOverlap="1" wp14:anchorId="3270A46E" wp14:editId="2660D81E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950057734" name="图片 950057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proofErr w:type="spellStart"/>
      <w:r w:rsidR="00C71A7A" w:rsidRPr="006D2878">
        <w:rPr>
          <w:rFonts w:asciiTheme="minorHAnsi" w:hAnsiTheme="minorHAnsi" w:cstheme="minorHAnsi"/>
        </w:rPr>
        <w:t>Erkjarja</w:t>
      </w:r>
      <w:proofErr w:type="spellEnd"/>
      <w:r w:rsidR="00C71A7A" w:rsidRPr="006D2878">
        <w:rPr>
          <w:rFonts w:asciiTheme="minorHAnsi" w:hAnsiTheme="minorHAnsi" w:cstheme="minorHAnsi"/>
        </w:rPr>
        <w:t xml:space="preserve"> </w:t>
      </w:r>
      <w:proofErr w:type="spellStart"/>
      <w:r w:rsidR="00C71A7A" w:rsidRPr="006D2878">
        <w:rPr>
          <w:rFonts w:asciiTheme="minorHAnsi" w:hAnsiTheme="minorHAnsi" w:cstheme="minorHAnsi"/>
        </w:rPr>
        <w:t>Ewropewa</w:t>
      </w:r>
      <w:proofErr w:type="spellEnd"/>
      <w:r w:rsidR="00C71A7A" w:rsidRPr="006D2878">
        <w:rPr>
          <w:rFonts w:asciiTheme="minorHAnsi" w:hAnsiTheme="minorHAnsi" w:cstheme="minorHAnsi"/>
        </w:rPr>
        <w:t xml:space="preserve"> </w:t>
      </w:r>
      <w:proofErr w:type="spellStart"/>
      <w:r w:rsidR="00C71A7A" w:rsidRPr="006D2878">
        <w:rPr>
          <w:rFonts w:asciiTheme="minorHAnsi" w:hAnsiTheme="minorHAnsi" w:cstheme="minorHAnsi"/>
        </w:rPr>
        <w:t>tal-Istival</w:t>
      </w:r>
      <w:proofErr w:type="spellEnd"/>
    </w:p>
    <w:p w14:paraId="762A4307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4E5A494C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C71A7A" w:rsidRPr="006D2878" w14:paraId="769DA2AF" w14:textId="77777777" w:rsidTr="004A2509">
        <w:tc>
          <w:tcPr>
            <w:tcW w:w="3794" w:type="dxa"/>
            <w:gridSpan w:val="2"/>
            <w:vAlign w:val="center"/>
          </w:tcPr>
          <w:p w14:paraId="78BAB5DB" w14:textId="60D71555" w:rsidR="00C71A7A" w:rsidRPr="006D2878" w:rsidRDefault="00C71A7A" w:rsidP="00C71A7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Għall-eġġett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tal-lil</w:t>
            </w:r>
            <w:proofErr w:type="spellEnd"/>
          </w:p>
        </w:tc>
        <w:tc>
          <w:tcPr>
            <w:tcW w:w="5845" w:type="dxa"/>
          </w:tcPr>
          <w:p w14:paraId="2DDF9D2D" w14:textId="77777777" w:rsidR="00C71A7A" w:rsidRPr="006D2878" w:rsidRDefault="00C71A7A" w:rsidP="00C71A7A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C71A7A" w:rsidRPr="006D2878" w14:paraId="29BAE556" w14:textId="77777777" w:rsidTr="004A2509">
        <w:tc>
          <w:tcPr>
            <w:tcW w:w="3652" w:type="dxa"/>
            <w:vAlign w:val="center"/>
          </w:tcPr>
          <w:p w14:paraId="1876FD87" w14:textId="40A2024A" w:rsidR="00C71A7A" w:rsidRPr="006D2878" w:rsidRDefault="00C71A7A" w:rsidP="00C71A7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Ism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tal-Prodott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27E8D187" w14:textId="4D1483F8" w:rsidR="00C71A7A" w:rsidRPr="006D2878" w:rsidRDefault="00B85CFB" w:rsidP="00C71A7A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C71A7A" w:rsidRPr="006D2878" w14:paraId="7CFF77C2" w14:textId="77777777" w:rsidTr="004A2509">
        <w:tc>
          <w:tcPr>
            <w:tcW w:w="3652" w:type="dxa"/>
            <w:vAlign w:val="center"/>
          </w:tcPr>
          <w:p w14:paraId="01FCDE0D" w14:textId="577EE005" w:rsidR="00C71A7A" w:rsidRPr="006D2878" w:rsidRDefault="00C71A7A" w:rsidP="00C71A7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Ism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tal-Mudell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CDF48FA" w14:textId="4EA3F7DA" w:rsidR="00C71A7A" w:rsidRPr="006D2878" w:rsidRDefault="00B85CFB" w:rsidP="00C71A7A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C71A7A" w:rsidRPr="006D2878" w14:paraId="5399B8D9" w14:textId="77777777" w:rsidTr="004A2509">
        <w:tc>
          <w:tcPr>
            <w:tcW w:w="3652" w:type="dxa"/>
            <w:vAlign w:val="center"/>
          </w:tcPr>
          <w:p w14:paraId="6FA2559E" w14:textId="7123BB34" w:rsidR="00C71A7A" w:rsidRPr="006D2878" w:rsidRDefault="00C71A7A" w:rsidP="00C71A7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Ism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tal-Produttur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1BB9040" w14:textId="77777777" w:rsidR="00C71A7A" w:rsidRPr="006D2878" w:rsidRDefault="00C71A7A" w:rsidP="00C71A7A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C71A7A" w:rsidRPr="006D2878" w14:paraId="663282BE" w14:textId="77777777" w:rsidTr="004A2509">
        <w:tc>
          <w:tcPr>
            <w:tcW w:w="3652" w:type="dxa"/>
            <w:vAlign w:val="center"/>
          </w:tcPr>
          <w:p w14:paraId="4B552F41" w14:textId="3E5F3032" w:rsidR="00C71A7A" w:rsidRPr="006D2878" w:rsidRDefault="00C71A7A" w:rsidP="00C71A7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Indirizz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tal-Produttur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E02A2F6" w14:textId="77777777" w:rsidR="00C71A7A" w:rsidRPr="006D2878" w:rsidRDefault="00C71A7A" w:rsidP="00C71A7A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2531DB97" w14:textId="2357628D" w:rsidR="002D7554" w:rsidRPr="006D2878" w:rsidRDefault="00C71A7A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r w:rsidRPr="006D2878">
        <w:rPr>
          <w:rFonts w:asciiTheme="minorHAnsi" w:hAnsiTheme="minorHAnsi" w:cstheme="minorHAnsi"/>
          <w:b/>
        </w:rPr>
        <w:t xml:space="preserve">li </w:t>
      </w:r>
      <w:proofErr w:type="spellStart"/>
      <w:r w:rsidRPr="006D2878">
        <w:rPr>
          <w:rFonts w:asciiTheme="minorHAnsi" w:hAnsiTheme="minorHAnsi" w:cstheme="minorHAnsi"/>
          <w:b/>
        </w:rPr>
        <w:t>tħalibha</w:t>
      </w:r>
      <w:proofErr w:type="spellEnd"/>
      <w:r w:rsidRPr="006D2878">
        <w:rPr>
          <w:rFonts w:asciiTheme="minorHAnsi" w:hAnsiTheme="minorHAnsi" w:cstheme="minorHAnsi"/>
          <w:b/>
        </w:rPr>
        <w:t xml:space="preserve"> l-</w:t>
      </w:r>
      <w:proofErr w:type="spellStart"/>
      <w:r w:rsidRPr="006D2878">
        <w:rPr>
          <w:rFonts w:asciiTheme="minorHAnsi" w:hAnsiTheme="minorHAnsi" w:cstheme="minorHAnsi"/>
          <w:b/>
        </w:rPr>
        <w:t>erkjarja</w:t>
      </w:r>
      <w:proofErr w:type="spellEnd"/>
      <w:r w:rsidRPr="006D2878">
        <w:rPr>
          <w:rFonts w:asciiTheme="minorHAnsi" w:hAnsiTheme="minorHAnsi" w:cstheme="minorHAnsi"/>
          <w:b/>
        </w:rPr>
        <w:t xml:space="preserve"> din, </w:t>
      </w:r>
      <w:proofErr w:type="spellStart"/>
      <w:r w:rsidRPr="006D2878">
        <w:rPr>
          <w:rFonts w:asciiTheme="minorHAnsi" w:hAnsiTheme="minorHAnsi" w:cstheme="minorHAnsi"/>
          <w:b/>
        </w:rPr>
        <w:t>hija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kompattibbli</w:t>
      </w:r>
      <w:proofErr w:type="spellEnd"/>
      <w:r w:rsidRPr="006D2878">
        <w:rPr>
          <w:rFonts w:asciiTheme="minorHAnsi" w:hAnsiTheme="minorHAnsi" w:cstheme="minorHAnsi"/>
          <w:b/>
        </w:rPr>
        <w:t xml:space="preserve"> ma' l-</w:t>
      </w:r>
      <w:proofErr w:type="spellStart"/>
      <w:r w:rsidRPr="006D2878">
        <w:rPr>
          <w:rFonts w:asciiTheme="minorHAnsi" w:hAnsiTheme="minorHAnsi" w:cstheme="minorHAnsi"/>
          <w:b/>
        </w:rPr>
        <w:t>standardi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jew</w:t>
      </w:r>
      <w:proofErr w:type="spellEnd"/>
      <w:r w:rsidRPr="006D2878">
        <w:rPr>
          <w:rFonts w:asciiTheme="minorHAnsi" w:hAnsiTheme="minorHAnsi" w:cstheme="minorHAnsi"/>
          <w:b/>
        </w:rPr>
        <w:t xml:space="preserve"> l-</w:t>
      </w:r>
      <w:proofErr w:type="spellStart"/>
      <w:r w:rsidRPr="006D2878">
        <w:rPr>
          <w:rFonts w:asciiTheme="minorHAnsi" w:hAnsiTheme="minorHAnsi" w:cstheme="minorHAnsi"/>
          <w:b/>
        </w:rPr>
        <w:t>dokumenti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oħra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hawn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6A6C8939" w14:textId="77777777" w:rsidR="00C71A7A" w:rsidRPr="006D2878" w:rsidRDefault="00C71A7A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21E6CFC1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04C20281" w14:textId="75F045FB" w:rsidR="002D7554" w:rsidRPr="006D2878" w:rsidRDefault="00C71A7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tal-Kittabiet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Radio (2014/53/EU)</w:t>
            </w:r>
          </w:p>
        </w:tc>
      </w:tr>
      <w:tr w:rsidR="002D7554" w:rsidRPr="006D2878" w14:paraId="4C56915C" w14:textId="77777777" w:rsidTr="00E34F34">
        <w:tc>
          <w:tcPr>
            <w:tcW w:w="1390" w:type="dxa"/>
          </w:tcPr>
          <w:p w14:paraId="2EBCDE21" w14:textId="4234401D" w:rsidR="002D7554" w:rsidRPr="006D2878" w:rsidRDefault="00C71A7A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Standardi</w:t>
            </w:r>
            <w:proofErr w:type="spellEnd"/>
          </w:p>
        </w:tc>
        <w:tc>
          <w:tcPr>
            <w:tcW w:w="8131" w:type="dxa"/>
          </w:tcPr>
          <w:p w14:paraId="6C556504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23112F6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65538FDA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51C28273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2E1350F7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3615EFBE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029B27F7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1558DD57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0D300556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4BDBDA67" w14:textId="4C6429C1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721D1370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30135E80" w14:textId="77E20D87" w:rsidR="002D7554" w:rsidRPr="006D2878" w:rsidRDefault="00C71A7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tal-Karżna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tal-Iżżara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ta' xi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materiali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ħażrin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inklużiv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Direttiva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Delegata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tal-Kommissjoni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(UE) 2015/863</w:t>
            </w:r>
          </w:p>
        </w:tc>
      </w:tr>
    </w:tbl>
    <w:p w14:paraId="607F9FB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1B1EAB8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2A6826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8E4892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26E3C5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1A931F4" w14:textId="3905C9BC" w:rsidR="002D7554" w:rsidRPr="006D2878" w:rsidRDefault="00C71A7A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Dan l-erkjarja din jinġib ċarazzjalità bżonn tal-produttur.</w:t>
      </w:r>
    </w:p>
    <w:p w14:paraId="62EE38D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6806F90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19EB0CA8" w14:textId="77777777" w:rsidTr="00E34F34">
        <w:tc>
          <w:tcPr>
            <w:tcW w:w="5000" w:type="pct"/>
            <w:gridSpan w:val="2"/>
          </w:tcPr>
          <w:p w14:paraId="6E8C5D7A" w14:textId="1C5970A2" w:rsidR="002D7554" w:rsidRPr="006D2878" w:rsidRDefault="00C71A7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Imħallu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u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f'isem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>:</w:t>
            </w:r>
            <w:r w:rsidR="002D7554" w:rsidRPr="006D287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C71A7A" w:rsidRPr="006D2878" w14:paraId="3D13B9D2" w14:textId="77777777" w:rsidTr="000513C3">
        <w:tc>
          <w:tcPr>
            <w:tcW w:w="1198" w:type="pct"/>
            <w:vAlign w:val="center"/>
          </w:tcPr>
          <w:p w14:paraId="69513BE8" w14:textId="590F9442" w:rsidR="00C71A7A" w:rsidRPr="006D2878" w:rsidRDefault="00C71A7A" w:rsidP="00C71A7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Imħallu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6C7419EE" w14:textId="449F4349" w:rsidR="00C71A7A" w:rsidRPr="006D2878" w:rsidRDefault="000008E4" w:rsidP="00C71A7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57056" behindDoc="1" locked="0" layoutInCell="1" allowOverlap="1" wp14:anchorId="2CE52DA6" wp14:editId="556EE47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302684432" name="图片 1302684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1A7A" w:rsidRPr="006D2878" w14:paraId="5370C3FF" w14:textId="77777777" w:rsidTr="000513C3">
        <w:tc>
          <w:tcPr>
            <w:tcW w:w="1198" w:type="pct"/>
            <w:vAlign w:val="center"/>
          </w:tcPr>
          <w:p w14:paraId="38CC7898" w14:textId="2EFB7E12" w:rsidR="00C71A7A" w:rsidRPr="006D2878" w:rsidRDefault="00C71A7A" w:rsidP="00C71A7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Ism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Komplett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73B27C1" w14:textId="491A0EB3" w:rsidR="00C71A7A" w:rsidRPr="006D2878" w:rsidRDefault="007E0AA4" w:rsidP="00C71A7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C71A7A" w:rsidRPr="006D2878" w14:paraId="01E096B6" w14:textId="77777777" w:rsidTr="000513C3">
        <w:tc>
          <w:tcPr>
            <w:tcW w:w="1198" w:type="pct"/>
            <w:vAlign w:val="center"/>
          </w:tcPr>
          <w:p w14:paraId="281BDFE9" w14:textId="4C08B2D2" w:rsidR="00C71A7A" w:rsidRPr="006D2878" w:rsidRDefault="00C71A7A" w:rsidP="00C71A7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Titlu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069B20E" w14:textId="56367724" w:rsidR="00C71A7A" w:rsidRPr="006D2878" w:rsidRDefault="00C71A7A" w:rsidP="00C71A7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Aġenzja tal-Regolamentarja</w:t>
            </w:r>
          </w:p>
        </w:tc>
      </w:tr>
    </w:tbl>
    <w:p w14:paraId="20026C81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4A2DCCD2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18096709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C28A67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31446BDC" w14:textId="63306B07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8EA939E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0D23BF35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5A176583" w14:textId="4898275F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C71A7A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Punkt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9E2888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2485D05C" w14:textId="29338CFE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C71A7A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Data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3C9722ED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2F6B1751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A6A47B5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397669F1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30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1A4DB6F5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25704D4" w14:textId="6CD1EC1D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703808" behindDoc="1" locked="0" layoutInCell="1" allowOverlap="1" wp14:anchorId="5257600A" wp14:editId="7D0C533E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640408806" name="图片 640408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B61FF1" w:rsidRPr="006D2878">
        <w:rPr>
          <w:rFonts w:asciiTheme="minorHAnsi" w:hAnsiTheme="minorHAnsi" w:cstheme="minorHAnsi"/>
        </w:rPr>
        <w:t xml:space="preserve">             EU-</w:t>
      </w:r>
      <w:proofErr w:type="spellStart"/>
      <w:r w:rsidR="00B61FF1" w:rsidRPr="006D2878">
        <w:rPr>
          <w:rFonts w:asciiTheme="minorHAnsi" w:hAnsiTheme="minorHAnsi" w:cstheme="minorHAnsi"/>
        </w:rPr>
        <w:t>deklaration</w:t>
      </w:r>
      <w:proofErr w:type="spellEnd"/>
      <w:r w:rsidR="00B61FF1" w:rsidRPr="006D2878">
        <w:rPr>
          <w:rFonts w:asciiTheme="minorHAnsi" w:hAnsiTheme="minorHAnsi" w:cstheme="minorHAnsi"/>
        </w:rPr>
        <w:t xml:space="preserve"> om </w:t>
      </w:r>
      <w:proofErr w:type="spellStart"/>
      <w:r w:rsidR="00B61FF1" w:rsidRPr="006D2878">
        <w:rPr>
          <w:rFonts w:asciiTheme="minorHAnsi" w:hAnsiTheme="minorHAnsi" w:cstheme="minorHAnsi"/>
        </w:rPr>
        <w:t>överensstämmelse</w:t>
      </w:r>
      <w:proofErr w:type="spellEnd"/>
    </w:p>
    <w:p w14:paraId="2F60FEDA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371DAFC3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B61FF1" w:rsidRPr="006D2878" w14:paraId="444A30F8" w14:textId="77777777" w:rsidTr="005D3AF1">
        <w:tc>
          <w:tcPr>
            <w:tcW w:w="3794" w:type="dxa"/>
            <w:gridSpan w:val="2"/>
            <w:vAlign w:val="center"/>
          </w:tcPr>
          <w:p w14:paraId="08EC9905" w14:textId="2B80C825" w:rsidR="00B61FF1" w:rsidRPr="006D2878" w:rsidRDefault="00B61FF1" w:rsidP="00B61FF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För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följande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utrustning</w:t>
            </w:r>
            <w:proofErr w:type="spellEnd"/>
          </w:p>
        </w:tc>
        <w:tc>
          <w:tcPr>
            <w:tcW w:w="5845" w:type="dxa"/>
          </w:tcPr>
          <w:p w14:paraId="77B70BBC" w14:textId="77777777" w:rsidR="00B61FF1" w:rsidRPr="006D2878" w:rsidRDefault="00B61FF1" w:rsidP="00B61FF1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B61FF1" w:rsidRPr="006D2878" w14:paraId="68DEF40D" w14:textId="77777777" w:rsidTr="005D3AF1">
        <w:tc>
          <w:tcPr>
            <w:tcW w:w="3652" w:type="dxa"/>
            <w:vAlign w:val="center"/>
          </w:tcPr>
          <w:p w14:paraId="6D4575BB" w14:textId="1BE31EDD" w:rsidR="00B61FF1" w:rsidRPr="006D2878" w:rsidRDefault="00B61FF1" w:rsidP="00B61FF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Produktnamn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1CC26665" w14:textId="79C114D1" w:rsidR="00B61FF1" w:rsidRPr="006D2878" w:rsidRDefault="00B85CFB" w:rsidP="00B61FF1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B61FF1" w:rsidRPr="006D2878" w14:paraId="536CB36D" w14:textId="77777777" w:rsidTr="005D3AF1">
        <w:tc>
          <w:tcPr>
            <w:tcW w:w="3652" w:type="dxa"/>
            <w:vAlign w:val="center"/>
          </w:tcPr>
          <w:p w14:paraId="4C457BE0" w14:textId="3BBAEC1C" w:rsidR="00B61FF1" w:rsidRPr="006D2878" w:rsidRDefault="00B61FF1" w:rsidP="00B61FF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Modellnamn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0AE2275" w14:textId="0E815628" w:rsidR="00B61FF1" w:rsidRPr="006D2878" w:rsidRDefault="00B85CFB" w:rsidP="00B61FF1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B61FF1" w:rsidRPr="006D2878" w14:paraId="3E806131" w14:textId="77777777" w:rsidTr="005D3AF1">
        <w:tc>
          <w:tcPr>
            <w:tcW w:w="3652" w:type="dxa"/>
            <w:vAlign w:val="center"/>
          </w:tcPr>
          <w:p w14:paraId="0C2C3D09" w14:textId="6EF80FF0" w:rsidR="00B61FF1" w:rsidRPr="006D2878" w:rsidRDefault="00B61FF1" w:rsidP="00B61FF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Tillverkarens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namn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82E2CFB" w14:textId="77777777" w:rsidR="00B61FF1" w:rsidRPr="006D2878" w:rsidRDefault="00B61FF1" w:rsidP="00B61FF1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B61FF1" w:rsidRPr="006D2878" w14:paraId="6D8B9A75" w14:textId="77777777" w:rsidTr="005D3AF1">
        <w:tc>
          <w:tcPr>
            <w:tcW w:w="3652" w:type="dxa"/>
            <w:vAlign w:val="center"/>
          </w:tcPr>
          <w:p w14:paraId="5E1D5DA1" w14:textId="30D74495" w:rsidR="00B61FF1" w:rsidRPr="006D2878" w:rsidRDefault="00B61FF1" w:rsidP="00B61FF1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Tillverkarens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adress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79DD89C" w14:textId="77777777" w:rsidR="00B61FF1" w:rsidRPr="006D2878" w:rsidRDefault="00B61FF1" w:rsidP="00B61FF1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73C0A5E6" w14:textId="4C31F1CF" w:rsidR="002D7554" w:rsidRPr="006D2878" w:rsidRDefault="00B61FF1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som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denna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deklaration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gäller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är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överensstämmelse</w:t>
      </w:r>
      <w:proofErr w:type="spellEnd"/>
      <w:r w:rsidRPr="006D2878">
        <w:rPr>
          <w:rFonts w:asciiTheme="minorHAnsi" w:hAnsiTheme="minorHAnsi" w:cstheme="minorHAnsi"/>
          <w:b/>
        </w:rPr>
        <w:t xml:space="preserve"> med </w:t>
      </w:r>
      <w:proofErr w:type="spellStart"/>
      <w:r w:rsidRPr="006D2878">
        <w:rPr>
          <w:rFonts w:asciiTheme="minorHAnsi" w:hAnsiTheme="minorHAnsi" w:cstheme="minorHAnsi"/>
          <w:b/>
        </w:rPr>
        <w:t>följande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eller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andra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normativa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dokument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33167A81" w14:textId="77777777" w:rsidR="00B61FF1" w:rsidRPr="006D2878" w:rsidRDefault="00B61FF1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3CAC1D17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40A95EF1" w14:textId="0BC9C673" w:rsidR="002D7554" w:rsidRPr="006D2878" w:rsidRDefault="00B61FF1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Radioutrustningsdirektiv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71B6C0B2" w14:textId="77777777" w:rsidTr="00E34F34">
        <w:tc>
          <w:tcPr>
            <w:tcW w:w="1390" w:type="dxa"/>
          </w:tcPr>
          <w:p w14:paraId="31E4D785" w14:textId="094399EC" w:rsidR="002D7554" w:rsidRPr="006D2878" w:rsidRDefault="00B61FF1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Standarder</w:t>
            </w:r>
            <w:proofErr w:type="spellEnd"/>
          </w:p>
        </w:tc>
        <w:tc>
          <w:tcPr>
            <w:tcW w:w="8131" w:type="dxa"/>
          </w:tcPr>
          <w:p w14:paraId="7C34821E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0570BEF3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515A221B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09DB37A2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39F202D1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1462D1E9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2E1BA426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75750AB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2629D2B2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0278DCAE" w14:textId="5B06391F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4EF2399E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0B0B636E" w14:textId="1FB95887" w:rsidR="002D7554" w:rsidRPr="006D2878" w:rsidRDefault="00B61FF1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om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begränsning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av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användningen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av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vissa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farliga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ämnen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inklusive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kommissionens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delegerade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direktiv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3D99474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3C4F4ED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98FAFB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8541E9A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E26B2B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47CA1311" w14:textId="2E190AD6" w:rsidR="002D7554" w:rsidRPr="006D2878" w:rsidRDefault="00B61FF1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Denna deklaration utfärdas under den enda ansvarligheten för tillverkaren.</w:t>
      </w:r>
    </w:p>
    <w:p w14:paraId="2E4A6059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765F02C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4700B111" w14:textId="77777777" w:rsidTr="00E34F34">
        <w:tc>
          <w:tcPr>
            <w:tcW w:w="5000" w:type="pct"/>
            <w:gridSpan w:val="2"/>
          </w:tcPr>
          <w:p w14:paraId="35F9B0CE" w14:textId="2C03476B" w:rsidR="002D7554" w:rsidRPr="006D2878" w:rsidRDefault="00B61FF1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Underskriven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för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och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namn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av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B61FF1" w:rsidRPr="006D2878" w14:paraId="50F1C5B0" w14:textId="77777777" w:rsidTr="00CC7F6F">
        <w:tc>
          <w:tcPr>
            <w:tcW w:w="1198" w:type="pct"/>
            <w:vAlign w:val="center"/>
          </w:tcPr>
          <w:p w14:paraId="0095B80A" w14:textId="4CFAD9DE" w:rsidR="00B61FF1" w:rsidRPr="006D2878" w:rsidRDefault="00B61FF1" w:rsidP="00B61FF1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Underskriven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0AC20977" w14:textId="305D6732" w:rsidR="00B61FF1" w:rsidRPr="006D2878" w:rsidRDefault="000008E4" w:rsidP="00B61FF1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59104" behindDoc="1" locked="0" layoutInCell="1" allowOverlap="1" wp14:anchorId="0A4CADBA" wp14:editId="41B84654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2137868546" name="图片 2137868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1FF1" w:rsidRPr="006D2878" w14:paraId="1A1F1098" w14:textId="77777777" w:rsidTr="00CC7F6F">
        <w:tc>
          <w:tcPr>
            <w:tcW w:w="1198" w:type="pct"/>
            <w:vAlign w:val="center"/>
          </w:tcPr>
          <w:p w14:paraId="6639E3C3" w14:textId="5C44822D" w:rsidR="00B61FF1" w:rsidRPr="006D2878" w:rsidRDefault="00B61FF1" w:rsidP="00B61FF1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Fullständigt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namn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55E3AADF" w14:textId="3F7FF570" w:rsidR="00B61FF1" w:rsidRPr="006D2878" w:rsidRDefault="007E0AA4" w:rsidP="00B61FF1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B61FF1" w:rsidRPr="006D2878" w14:paraId="20916838" w14:textId="77777777" w:rsidTr="00CC7F6F">
        <w:tc>
          <w:tcPr>
            <w:tcW w:w="1198" w:type="pct"/>
            <w:vAlign w:val="center"/>
          </w:tcPr>
          <w:p w14:paraId="34CC5A0E" w14:textId="61887EF0" w:rsidR="00B61FF1" w:rsidRPr="006D2878" w:rsidRDefault="00B61FF1" w:rsidP="00B61FF1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Titel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EA7A5D4" w14:textId="1836A3B6" w:rsidR="00B61FF1" w:rsidRPr="006D2878" w:rsidRDefault="00B61FF1" w:rsidP="00B61FF1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Regleringsansvarig</w:t>
            </w:r>
          </w:p>
        </w:tc>
      </w:tr>
    </w:tbl>
    <w:p w14:paraId="0557FAA6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09D1F2EE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1B375EAA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37679D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068ED34C" w14:textId="5B207E4D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304CB53F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4BA3C60A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56613B0C" w14:textId="6A941B3A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B61FF1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Plats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B232A1A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3F13131E" w14:textId="79F642AB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B61FF1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Datum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59D1407C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64F1442C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6D14452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0ECB02B1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31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7536CCB0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4D9D6875" w14:textId="2E821860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705856" behindDoc="1" locked="0" layoutInCell="1" allowOverlap="1" wp14:anchorId="41DAF3B4" wp14:editId="07C410F1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607127181" name="图片 1607127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55324A" w:rsidRPr="006D2878">
        <w:rPr>
          <w:rFonts w:asciiTheme="minorHAnsi" w:hAnsiTheme="minorHAnsi" w:cstheme="minorHAnsi"/>
        </w:rPr>
        <w:t>EU-</w:t>
      </w:r>
      <w:proofErr w:type="spellStart"/>
      <w:r w:rsidR="0055324A" w:rsidRPr="006D2878">
        <w:rPr>
          <w:rFonts w:asciiTheme="minorHAnsi" w:hAnsiTheme="minorHAnsi" w:cstheme="minorHAnsi"/>
        </w:rPr>
        <w:t>yhteensopivuuslausunto</w:t>
      </w:r>
      <w:proofErr w:type="spellEnd"/>
    </w:p>
    <w:p w14:paraId="2ABD245A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35284DFD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55324A" w:rsidRPr="006D2878" w14:paraId="4589FB06" w14:textId="77777777" w:rsidTr="008A0B69">
        <w:tc>
          <w:tcPr>
            <w:tcW w:w="3794" w:type="dxa"/>
            <w:gridSpan w:val="2"/>
            <w:vAlign w:val="center"/>
          </w:tcPr>
          <w:p w14:paraId="6644ACB6" w14:textId="4ECA5715" w:rsidR="0055324A" w:rsidRPr="006D2878" w:rsidRDefault="0055324A" w:rsidP="0055324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Seuraavalle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laitteelle</w:t>
            </w:r>
            <w:proofErr w:type="spellEnd"/>
          </w:p>
        </w:tc>
        <w:tc>
          <w:tcPr>
            <w:tcW w:w="5845" w:type="dxa"/>
          </w:tcPr>
          <w:p w14:paraId="73A2BF18" w14:textId="77777777" w:rsidR="0055324A" w:rsidRPr="006D2878" w:rsidRDefault="0055324A" w:rsidP="0055324A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55324A" w:rsidRPr="006D2878" w14:paraId="78E62EAA" w14:textId="77777777" w:rsidTr="008A0B69">
        <w:tc>
          <w:tcPr>
            <w:tcW w:w="3652" w:type="dxa"/>
            <w:vAlign w:val="center"/>
          </w:tcPr>
          <w:p w14:paraId="596FE008" w14:textId="76802F2B" w:rsidR="0055324A" w:rsidRPr="006D2878" w:rsidRDefault="0055324A" w:rsidP="0055324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Tuotteen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nimi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33F27E5B" w14:textId="05E3C229" w:rsidR="0055324A" w:rsidRPr="006D2878" w:rsidRDefault="00B85CFB" w:rsidP="0055324A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</w:rPr>
            </w:r>
            <w:r w:rsidRPr="006D2878">
              <w:rPr>
                <w:rFonts w:asciiTheme="minorHAnsi" w:hAnsiTheme="minorHAnsi" w:cstheme="minorHAnsi"/>
                <w:b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55324A" w:rsidRPr="006D2878" w14:paraId="0805A359" w14:textId="77777777" w:rsidTr="008A0B69">
        <w:tc>
          <w:tcPr>
            <w:tcW w:w="3652" w:type="dxa"/>
            <w:vAlign w:val="center"/>
          </w:tcPr>
          <w:p w14:paraId="31992625" w14:textId="13827728" w:rsidR="0055324A" w:rsidRPr="006D2878" w:rsidRDefault="0055324A" w:rsidP="0055324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Mallin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nimi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B5932FB" w14:textId="6DFA6551" w:rsidR="0055324A" w:rsidRPr="006D2878" w:rsidRDefault="00B85CFB" w:rsidP="0055324A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55324A" w:rsidRPr="006D2878" w14:paraId="4A45C701" w14:textId="77777777" w:rsidTr="008A0B69">
        <w:tc>
          <w:tcPr>
            <w:tcW w:w="3652" w:type="dxa"/>
            <w:vAlign w:val="center"/>
          </w:tcPr>
          <w:p w14:paraId="5B5850D7" w14:textId="2534C464" w:rsidR="0055324A" w:rsidRPr="006D2878" w:rsidRDefault="0055324A" w:rsidP="0055324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Valmistajan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nimi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223B31" w14:textId="77777777" w:rsidR="0055324A" w:rsidRPr="006D2878" w:rsidRDefault="0055324A" w:rsidP="0055324A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55324A" w:rsidRPr="006D2878" w14:paraId="5ED5E6B1" w14:textId="77777777" w:rsidTr="008A0B69">
        <w:tc>
          <w:tcPr>
            <w:tcW w:w="3652" w:type="dxa"/>
            <w:vAlign w:val="center"/>
          </w:tcPr>
          <w:p w14:paraId="71F04308" w14:textId="78787A71" w:rsidR="0055324A" w:rsidRPr="006D2878" w:rsidRDefault="0055324A" w:rsidP="0055324A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Valmistajan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osoite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94889A9" w14:textId="77777777" w:rsidR="0055324A" w:rsidRPr="006D2878" w:rsidRDefault="0055324A" w:rsidP="0055324A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500E56D2" w14:textId="4EB67777" w:rsidR="002D7554" w:rsidRPr="006D2878" w:rsidRDefault="0055324A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johon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tämä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lausunto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viittaa</w:t>
      </w:r>
      <w:proofErr w:type="spellEnd"/>
      <w:r w:rsidRPr="006D2878">
        <w:rPr>
          <w:rFonts w:asciiTheme="minorHAnsi" w:hAnsiTheme="minorHAnsi" w:cstheme="minorHAnsi"/>
          <w:b/>
        </w:rPr>
        <w:t xml:space="preserve">, on </w:t>
      </w:r>
      <w:proofErr w:type="spellStart"/>
      <w:r w:rsidRPr="006D2878">
        <w:rPr>
          <w:rFonts w:asciiTheme="minorHAnsi" w:hAnsiTheme="minorHAnsi" w:cstheme="minorHAnsi"/>
          <w:b/>
        </w:rPr>
        <w:t>yhteensopiva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seuraavilla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standardeilla</w:t>
      </w:r>
      <w:proofErr w:type="spellEnd"/>
      <w:r w:rsidRPr="006D2878">
        <w:rPr>
          <w:rFonts w:asciiTheme="minorHAnsi" w:hAnsiTheme="minorHAnsi" w:cstheme="minorHAnsi"/>
          <w:b/>
        </w:rPr>
        <w:t xml:space="preserve"> tai </w:t>
      </w:r>
      <w:proofErr w:type="spellStart"/>
      <w:r w:rsidRPr="006D2878">
        <w:rPr>
          <w:rFonts w:asciiTheme="minorHAnsi" w:hAnsiTheme="minorHAnsi" w:cstheme="minorHAnsi"/>
          <w:b/>
        </w:rPr>
        <w:t>muilla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normatiivilla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asiakirjoilla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4911FD53" w14:textId="77777777" w:rsidR="0055324A" w:rsidRPr="006D2878" w:rsidRDefault="0055324A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2A33A6DC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125978C" w14:textId="2BEC88DF" w:rsidR="002D7554" w:rsidRPr="006D2878" w:rsidRDefault="0055324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Sähkötekniikan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laitteiden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direktiivi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4DC71150" w14:textId="77777777" w:rsidTr="00E34F34">
        <w:tc>
          <w:tcPr>
            <w:tcW w:w="1390" w:type="dxa"/>
          </w:tcPr>
          <w:p w14:paraId="1A9506F6" w14:textId="3E36D0CD" w:rsidR="002D7554" w:rsidRPr="006D2878" w:rsidRDefault="0055324A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Standardit</w:t>
            </w:r>
            <w:proofErr w:type="spellEnd"/>
          </w:p>
        </w:tc>
        <w:tc>
          <w:tcPr>
            <w:tcW w:w="8131" w:type="dxa"/>
          </w:tcPr>
          <w:p w14:paraId="1CBB4B05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5839C985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3BF4D0D4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39FC22DE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18D26DED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5BCFD751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4F841D6F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1A6A1174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722C58B8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2053E6B9" w14:textId="04C986C1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58C47E41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68EFF630" w14:textId="2C9AAD4A" w:rsidR="002D7554" w:rsidRPr="006D2878" w:rsidRDefault="0055324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Direktiivi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tiettyjen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vaarallisten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aineiden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käytön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rajoittamisesta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mukaan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lukien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komission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delegoitu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direktiivi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052C764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15C1720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93F7AC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35561F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D9CBD8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2AF3978" w14:textId="11C18FE8" w:rsidR="002D7554" w:rsidRPr="006D2878" w:rsidRDefault="0055324A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Tämä lausunto on laadittu vain valmistajan vastuullisuudessa.</w:t>
      </w:r>
    </w:p>
    <w:p w14:paraId="587237AD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30CED07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1BA90C86" w14:textId="77777777" w:rsidTr="00E34F34">
        <w:tc>
          <w:tcPr>
            <w:tcW w:w="5000" w:type="pct"/>
            <w:gridSpan w:val="2"/>
          </w:tcPr>
          <w:p w14:paraId="091F9523" w14:textId="681D25E6" w:rsidR="002D7554" w:rsidRPr="006D2878" w:rsidRDefault="0055324A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Allekirjoittanut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ja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nimellä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>:</w:t>
            </w:r>
            <w:r w:rsidR="002D7554" w:rsidRPr="006D287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55324A" w:rsidRPr="006D2878" w14:paraId="6F540182" w14:textId="77777777" w:rsidTr="00924649">
        <w:tc>
          <w:tcPr>
            <w:tcW w:w="1198" w:type="pct"/>
            <w:vAlign w:val="center"/>
          </w:tcPr>
          <w:p w14:paraId="3F523BFC" w14:textId="67FE4BB1" w:rsidR="0055324A" w:rsidRPr="006D2878" w:rsidRDefault="0055324A" w:rsidP="0055324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Allekirjoitus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50D3FB14" w14:textId="09A5FCB9" w:rsidR="0055324A" w:rsidRPr="006D2878" w:rsidRDefault="000008E4" w:rsidP="0055324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61152" behindDoc="1" locked="0" layoutInCell="1" allowOverlap="1" wp14:anchorId="3FDCFF80" wp14:editId="1BDE7E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251249941" name="图片 1251249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5324A" w:rsidRPr="006D2878" w14:paraId="7931AA06" w14:textId="77777777" w:rsidTr="00924649">
        <w:tc>
          <w:tcPr>
            <w:tcW w:w="1198" w:type="pct"/>
            <w:vAlign w:val="center"/>
          </w:tcPr>
          <w:p w14:paraId="04CAD0DD" w14:textId="2A37B349" w:rsidR="0055324A" w:rsidRPr="006D2878" w:rsidRDefault="0055324A" w:rsidP="0055324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Koko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nimi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73BB72D7" w14:textId="70C6E4F8" w:rsidR="0055324A" w:rsidRPr="006D2878" w:rsidRDefault="007E0AA4" w:rsidP="0055324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55324A" w:rsidRPr="006D2878" w14:paraId="265417AF" w14:textId="77777777" w:rsidTr="00924649">
        <w:tc>
          <w:tcPr>
            <w:tcW w:w="1198" w:type="pct"/>
            <w:vAlign w:val="center"/>
          </w:tcPr>
          <w:p w14:paraId="01549534" w14:textId="4A6A2171" w:rsidR="0055324A" w:rsidRPr="006D2878" w:rsidRDefault="0055324A" w:rsidP="0055324A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Titteli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24ECAA75" w14:textId="131277D6" w:rsidR="0055324A" w:rsidRPr="006D2878" w:rsidRDefault="0055324A" w:rsidP="0055324A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Hallinnonvalvoja</w:t>
            </w:r>
          </w:p>
        </w:tc>
      </w:tr>
    </w:tbl>
    <w:p w14:paraId="031D5701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305AC53F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179F6299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963D45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16B96350" w14:textId="27E62E9C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6123AAC2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1645F1" w14:paraId="4F9CCB5D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254DC387" w14:textId="7293133E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55324A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Paikka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52CA04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0A1CC93B" w14:textId="4B244263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55324A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Päivämäärä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D60A4BE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</w:tr>
    </w:tbl>
    <w:p w14:paraId="4D328D6B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da-DK"/>
        </w:rPr>
      </w:pPr>
    </w:p>
    <w:p w14:paraId="27682B86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da-DK"/>
        </w:rPr>
      </w:pPr>
      <w:r w:rsidRPr="006D2878">
        <w:rPr>
          <w:rFonts w:asciiTheme="minorHAnsi" w:hAnsiTheme="minorHAnsi" w:cstheme="minorHAnsi"/>
          <w:sz w:val="2"/>
          <w:lang w:val="da-DK"/>
        </w:rPr>
        <w:br w:type="page"/>
      </w:r>
    </w:p>
    <w:p w14:paraId="1D33065C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da-DK"/>
        </w:rPr>
        <w:sectPr w:rsidR="00F75CDD" w:rsidRPr="006D2878" w:rsidSect="00A31309">
          <w:headerReference w:type="default" r:id="rId32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625A6B80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da-DK"/>
        </w:rPr>
      </w:pPr>
    </w:p>
    <w:p w14:paraId="7B29FD9B" w14:textId="21F50672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707904" behindDoc="1" locked="0" layoutInCell="1" allowOverlap="1" wp14:anchorId="26CF7864" wp14:editId="004A591E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631000799" name="图片 631000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  <w:lang w:val="da-DK"/>
        </w:rPr>
        <w:t xml:space="preserve">   </w:t>
      </w:r>
      <w:r w:rsidR="00C9461B" w:rsidRPr="006D2878">
        <w:rPr>
          <w:rFonts w:asciiTheme="minorHAnsi" w:hAnsiTheme="minorHAnsi" w:cstheme="minorHAnsi"/>
          <w:lang w:val="da-DK"/>
        </w:rPr>
        <w:t xml:space="preserve">          </w:t>
      </w:r>
      <w:r w:rsidR="00C9461B" w:rsidRPr="006D2878">
        <w:rPr>
          <w:rFonts w:asciiTheme="minorHAnsi" w:hAnsiTheme="minorHAnsi" w:cstheme="minorHAnsi"/>
        </w:rPr>
        <w:t>EU-</w:t>
      </w:r>
      <w:proofErr w:type="spellStart"/>
      <w:r w:rsidR="00C9461B" w:rsidRPr="006D2878">
        <w:rPr>
          <w:rFonts w:asciiTheme="minorHAnsi" w:hAnsiTheme="minorHAnsi" w:cstheme="minorHAnsi"/>
        </w:rPr>
        <w:t>deklarasjon</w:t>
      </w:r>
      <w:proofErr w:type="spellEnd"/>
      <w:r w:rsidR="00C9461B" w:rsidRPr="006D2878">
        <w:rPr>
          <w:rFonts w:asciiTheme="minorHAnsi" w:hAnsiTheme="minorHAnsi" w:cstheme="minorHAnsi"/>
        </w:rPr>
        <w:t xml:space="preserve"> om </w:t>
      </w:r>
      <w:proofErr w:type="spellStart"/>
      <w:r w:rsidR="00C9461B" w:rsidRPr="006D2878">
        <w:rPr>
          <w:rFonts w:asciiTheme="minorHAnsi" w:hAnsiTheme="minorHAnsi" w:cstheme="minorHAnsi"/>
        </w:rPr>
        <w:t>overensstemmelse</w:t>
      </w:r>
      <w:proofErr w:type="spellEnd"/>
    </w:p>
    <w:p w14:paraId="14F3241D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4EBD294D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C9461B" w:rsidRPr="006D2878" w14:paraId="40510CCD" w14:textId="77777777" w:rsidTr="00FD7DD0">
        <w:tc>
          <w:tcPr>
            <w:tcW w:w="3794" w:type="dxa"/>
            <w:gridSpan w:val="2"/>
            <w:vAlign w:val="center"/>
          </w:tcPr>
          <w:p w14:paraId="49E654BA" w14:textId="70ACE7CD" w:rsidR="00C9461B" w:rsidRPr="006D2878" w:rsidRDefault="00C9461B" w:rsidP="00C9461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For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følgende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utstyr</w:t>
            </w:r>
            <w:proofErr w:type="spellEnd"/>
          </w:p>
        </w:tc>
        <w:tc>
          <w:tcPr>
            <w:tcW w:w="5845" w:type="dxa"/>
          </w:tcPr>
          <w:p w14:paraId="244D30AC" w14:textId="77777777" w:rsidR="00C9461B" w:rsidRPr="006D2878" w:rsidRDefault="00C9461B" w:rsidP="00C9461B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C9461B" w:rsidRPr="006D2878" w14:paraId="29E9ABB2" w14:textId="77777777" w:rsidTr="00FD7DD0">
        <w:tc>
          <w:tcPr>
            <w:tcW w:w="3652" w:type="dxa"/>
            <w:vAlign w:val="center"/>
          </w:tcPr>
          <w:p w14:paraId="0064F7E8" w14:textId="6D6E838F" w:rsidR="00C9461B" w:rsidRPr="006D2878" w:rsidRDefault="00C9461B" w:rsidP="00C9461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Produktnavn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3C87342E" w14:textId="785F0E66" w:rsidR="00C9461B" w:rsidRPr="006D2878" w:rsidRDefault="00B85CFB" w:rsidP="00C9461B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C9461B" w:rsidRPr="006D2878" w14:paraId="0C20341A" w14:textId="77777777" w:rsidTr="00FD7DD0">
        <w:tc>
          <w:tcPr>
            <w:tcW w:w="3652" w:type="dxa"/>
            <w:vAlign w:val="center"/>
          </w:tcPr>
          <w:p w14:paraId="046C8B82" w14:textId="51142A1F" w:rsidR="00C9461B" w:rsidRPr="006D2878" w:rsidRDefault="00C9461B" w:rsidP="00C9461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Modellnavn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330A469" w14:textId="45785F8A" w:rsidR="00C9461B" w:rsidRPr="006D2878" w:rsidRDefault="00B85CFB" w:rsidP="00C9461B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C9461B" w:rsidRPr="006D2878" w14:paraId="5B8D38E5" w14:textId="77777777" w:rsidTr="00FD7DD0">
        <w:tc>
          <w:tcPr>
            <w:tcW w:w="3652" w:type="dxa"/>
            <w:vAlign w:val="center"/>
          </w:tcPr>
          <w:p w14:paraId="4A7B88C2" w14:textId="6AA6F96B" w:rsidR="00C9461B" w:rsidRPr="006D2878" w:rsidRDefault="00C9461B" w:rsidP="00C9461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Produsentens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navn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03A66FA" w14:textId="77777777" w:rsidR="00C9461B" w:rsidRPr="006D2878" w:rsidRDefault="00C9461B" w:rsidP="00C9461B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C9461B" w:rsidRPr="006D2878" w14:paraId="07191DE1" w14:textId="77777777" w:rsidTr="00FD7DD0">
        <w:tc>
          <w:tcPr>
            <w:tcW w:w="3652" w:type="dxa"/>
            <w:vAlign w:val="center"/>
          </w:tcPr>
          <w:p w14:paraId="53CC8C3F" w14:textId="0A6278CC" w:rsidR="00C9461B" w:rsidRPr="006D2878" w:rsidRDefault="00C9461B" w:rsidP="00C9461B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Produsentens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adresse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92D3A0E" w14:textId="77777777" w:rsidR="00C9461B" w:rsidRPr="006D2878" w:rsidRDefault="00C9461B" w:rsidP="00C9461B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2087218D" w14:textId="6A0263AF" w:rsidR="002D7554" w:rsidRPr="006D2878" w:rsidRDefault="00C9461B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som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denne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deklarasjonen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gjelder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overensstemmelse</w:t>
      </w:r>
      <w:proofErr w:type="spellEnd"/>
      <w:r w:rsidRPr="006D2878">
        <w:rPr>
          <w:rFonts w:asciiTheme="minorHAnsi" w:hAnsiTheme="minorHAnsi" w:cstheme="minorHAnsi"/>
          <w:b/>
        </w:rPr>
        <w:t xml:space="preserve"> med </w:t>
      </w:r>
      <w:proofErr w:type="spellStart"/>
      <w:r w:rsidRPr="006D2878">
        <w:rPr>
          <w:rFonts w:asciiTheme="minorHAnsi" w:hAnsiTheme="minorHAnsi" w:cstheme="minorHAnsi"/>
          <w:b/>
        </w:rPr>
        <w:t>følgende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standarder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eller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andre</w:t>
      </w:r>
      <w:proofErr w:type="spellEnd"/>
      <w:r w:rsidRPr="006D2878">
        <w:rPr>
          <w:rFonts w:asciiTheme="minorHAnsi" w:hAnsiTheme="minorHAnsi" w:cstheme="minorHAnsi"/>
          <w:b/>
        </w:rPr>
        <w:t xml:space="preserve"> normative </w:t>
      </w:r>
      <w:proofErr w:type="spellStart"/>
      <w:r w:rsidRPr="006D2878">
        <w:rPr>
          <w:rFonts w:asciiTheme="minorHAnsi" w:hAnsiTheme="minorHAnsi" w:cstheme="minorHAnsi"/>
          <w:b/>
        </w:rPr>
        <w:t>dokumenter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78B71ABF" w14:textId="77777777" w:rsidR="00C9461B" w:rsidRPr="006D2878" w:rsidRDefault="00C9461B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6814D50F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7B1ECFBF" w14:textId="3867AECF" w:rsidR="002D7554" w:rsidRPr="006D2878" w:rsidRDefault="00C9461B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Retningslinje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for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radioutstyr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733EC842" w14:textId="77777777" w:rsidTr="00E34F34">
        <w:tc>
          <w:tcPr>
            <w:tcW w:w="1390" w:type="dxa"/>
          </w:tcPr>
          <w:p w14:paraId="023E9843" w14:textId="67B658E3" w:rsidR="002D7554" w:rsidRPr="006D2878" w:rsidRDefault="00C9461B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Standarder</w:t>
            </w:r>
            <w:proofErr w:type="spellEnd"/>
          </w:p>
        </w:tc>
        <w:tc>
          <w:tcPr>
            <w:tcW w:w="8131" w:type="dxa"/>
          </w:tcPr>
          <w:p w14:paraId="780A9F10" w14:textId="77777777" w:rsidR="00DF1CB7" w:rsidRDefault="00B85CFB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4A8511C9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6E08384A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4C645AC7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40FB73B6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0992EAC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6445B014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6080DCA9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4A9E20BA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6C076872" w14:textId="37DD060D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B85CFB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665210E7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4A958D14" w14:textId="48D54CFB" w:rsidR="002D7554" w:rsidRPr="006D2878" w:rsidRDefault="00C9461B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Retningslinje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om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begrensning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av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bruken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av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visse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farlige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stoffer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inkludert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delegert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retningslinje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for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Komisjonen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755F698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686114D2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F68AAF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1D735DB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6DDEC76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73F0030" w14:textId="49BA7ACB" w:rsidR="002D7554" w:rsidRPr="006D2878" w:rsidRDefault="00C9461B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Denne deklarasjonen utgis under produsentens eneste ansvar.</w:t>
      </w:r>
    </w:p>
    <w:p w14:paraId="26F71625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701941B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178E598A" w14:textId="77777777" w:rsidTr="00E34F34">
        <w:tc>
          <w:tcPr>
            <w:tcW w:w="5000" w:type="pct"/>
            <w:gridSpan w:val="2"/>
          </w:tcPr>
          <w:p w14:paraId="13FACCC5" w14:textId="013DA73F" w:rsidR="002D7554" w:rsidRPr="006D2878" w:rsidRDefault="00C9461B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Undertegnet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for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og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på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vegne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av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C9461B" w:rsidRPr="006D2878" w14:paraId="605948FB" w14:textId="77777777" w:rsidTr="0023376E">
        <w:tc>
          <w:tcPr>
            <w:tcW w:w="1198" w:type="pct"/>
            <w:vAlign w:val="center"/>
          </w:tcPr>
          <w:p w14:paraId="4B0DD0E8" w14:textId="7644E2DF" w:rsidR="00C9461B" w:rsidRPr="006D2878" w:rsidRDefault="00C9461B" w:rsidP="00C9461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Undertegnet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6C1442F3" w14:textId="5C564D25" w:rsidR="00C9461B" w:rsidRPr="006D2878" w:rsidRDefault="000008E4" w:rsidP="00C9461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63200" behindDoc="1" locked="0" layoutInCell="1" allowOverlap="1" wp14:anchorId="75DA7B80" wp14:editId="038B8E4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168011358" name="图片 168011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461B" w:rsidRPr="006D2878" w14:paraId="69664F96" w14:textId="77777777" w:rsidTr="0023376E">
        <w:tc>
          <w:tcPr>
            <w:tcW w:w="1198" w:type="pct"/>
            <w:vAlign w:val="center"/>
          </w:tcPr>
          <w:p w14:paraId="5C51A3D1" w14:textId="3025CA5F" w:rsidR="00C9461B" w:rsidRPr="006D2878" w:rsidRDefault="00C9461B" w:rsidP="00C9461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Fullt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navn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43067293" w14:textId="547457B8" w:rsidR="00C9461B" w:rsidRPr="006D2878" w:rsidRDefault="007E0AA4" w:rsidP="00C9461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C9461B" w:rsidRPr="006D2878" w14:paraId="7B594F91" w14:textId="77777777" w:rsidTr="0023376E">
        <w:tc>
          <w:tcPr>
            <w:tcW w:w="1198" w:type="pct"/>
            <w:vAlign w:val="center"/>
          </w:tcPr>
          <w:p w14:paraId="150813B3" w14:textId="61A15646" w:rsidR="00C9461B" w:rsidRPr="006D2878" w:rsidRDefault="00C9461B" w:rsidP="00C9461B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Tittel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71E86436" w14:textId="1DE29F1E" w:rsidR="00C9461B" w:rsidRPr="006D2878" w:rsidRDefault="00C9461B" w:rsidP="00C9461B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Reguleringsansvarlig</w:t>
            </w:r>
          </w:p>
        </w:tc>
      </w:tr>
    </w:tbl>
    <w:p w14:paraId="2C4E79DE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112192B5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59A60DCB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26BFDE9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13F8B355" w14:textId="6A0B4E8C" w:rsidR="002D7554" w:rsidRPr="006D2878" w:rsidRDefault="000316FD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470475A2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33A65CA8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5005EED6" w14:textId="11CC7FF0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C9461B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Sted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A873B8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6F6C0380" w14:textId="0D73A33F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C9461B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Dato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1DCF4568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103D6383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1E1F6133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4987CAE4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33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34E09561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05FFFDA" w14:textId="4AC51213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709952" behindDoc="1" locked="0" layoutInCell="1" allowOverlap="1" wp14:anchorId="1A0C0FCC" wp14:editId="5BC6C09A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2096924565" name="图片 2096924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A8436E" w:rsidRPr="006D2878">
        <w:rPr>
          <w:rFonts w:asciiTheme="minorHAnsi" w:hAnsiTheme="minorHAnsi" w:cstheme="minorHAnsi"/>
        </w:rPr>
        <w:t xml:space="preserve">EU </w:t>
      </w:r>
      <w:proofErr w:type="spellStart"/>
      <w:r w:rsidR="00A8436E" w:rsidRPr="006D2878">
        <w:rPr>
          <w:rFonts w:asciiTheme="minorHAnsi" w:hAnsiTheme="minorHAnsi" w:cstheme="minorHAnsi"/>
        </w:rPr>
        <w:t>samstillingsáætis</w:t>
      </w:r>
      <w:proofErr w:type="spellEnd"/>
      <w:r w:rsidR="00A8436E" w:rsidRPr="006D2878">
        <w:rPr>
          <w:rFonts w:asciiTheme="minorHAnsi" w:hAnsiTheme="minorHAnsi" w:cstheme="minorHAnsi"/>
        </w:rPr>
        <w:t xml:space="preserve"> </w:t>
      </w:r>
      <w:proofErr w:type="spellStart"/>
      <w:r w:rsidR="00A8436E" w:rsidRPr="006D2878">
        <w:rPr>
          <w:rFonts w:asciiTheme="minorHAnsi" w:hAnsiTheme="minorHAnsi" w:cstheme="minorHAnsi"/>
        </w:rPr>
        <w:t>tilkynning</w:t>
      </w:r>
      <w:proofErr w:type="spellEnd"/>
    </w:p>
    <w:p w14:paraId="6DE70D49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53F58C9C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A8436E" w:rsidRPr="006D2878" w14:paraId="5A26FC46" w14:textId="77777777" w:rsidTr="00E52AEC">
        <w:tc>
          <w:tcPr>
            <w:tcW w:w="3794" w:type="dxa"/>
            <w:gridSpan w:val="2"/>
            <w:vAlign w:val="center"/>
          </w:tcPr>
          <w:p w14:paraId="0E20323D" w14:textId="6B05BE33" w:rsidR="00A8436E" w:rsidRPr="006D2878" w:rsidRDefault="00A8436E" w:rsidP="00A8436E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Fyrir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eftirfarandi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tæki</w:t>
            </w:r>
            <w:proofErr w:type="spellEnd"/>
          </w:p>
        </w:tc>
        <w:tc>
          <w:tcPr>
            <w:tcW w:w="5845" w:type="dxa"/>
          </w:tcPr>
          <w:p w14:paraId="0434016A" w14:textId="77777777" w:rsidR="00A8436E" w:rsidRPr="006D2878" w:rsidRDefault="00A8436E" w:rsidP="00A8436E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A8436E" w:rsidRPr="006D2878" w14:paraId="356FB3AB" w14:textId="77777777" w:rsidTr="00E52AEC">
        <w:tc>
          <w:tcPr>
            <w:tcW w:w="3652" w:type="dxa"/>
            <w:vAlign w:val="center"/>
          </w:tcPr>
          <w:p w14:paraId="24A8EF2F" w14:textId="05282362" w:rsidR="00A8436E" w:rsidRPr="006D2878" w:rsidRDefault="00A8436E" w:rsidP="00A8436E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Nafn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vörus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7FECAB2C" w14:textId="391E5D10" w:rsidR="00A8436E" w:rsidRPr="006D2878" w:rsidRDefault="00B85CFB" w:rsidP="00A8436E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A8436E" w:rsidRPr="006D2878" w14:paraId="4A069602" w14:textId="77777777" w:rsidTr="00E52AEC">
        <w:tc>
          <w:tcPr>
            <w:tcW w:w="3652" w:type="dxa"/>
            <w:vAlign w:val="center"/>
          </w:tcPr>
          <w:p w14:paraId="194C6431" w14:textId="4E4077C2" w:rsidR="00A8436E" w:rsidRPr="006D2878" w:rsidRDefault="00A8436E" w:rsidP="00A8436E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Nafn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gerðar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2AC60B4" w14:textId="6EF5EE2D" w:rsidR="00A8436E" w:rsidRPr="006D2878" w:rsidRDefault="00B85CFB" w:rsidP="00A8436E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A8436E" w:rsidRPr="006D2878" w14:paraId="7BB3A4BF" w14:textId="77777777" w:rsidTr="00E52AEC">
        <w:tc>
          <w:tcPr>
            <w:tcW w:w="3652" w:type="dxa"/>
            <w:vAlign w:val="center"/>
          </w:tcPr>
          <w:p w14:paraId="79B5A28A" w14:textId="0577CD38" w:rsidR="00A8436E" w:rsidRPr="006D2878" w:rsidRDefault="00A8436E" w:rsidP="00A8436E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Nafn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framleiðanda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82983D7" w14:textId="77777777" w:rsidR="00A8436E" w:rsidRPr="006D2878" w:rsidRDefault="00A8436E" w:rsidP="00A8436E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A8436E" w:rsidRPr="006D2878" w14:paraId="7B76CCB6" w14:textId="77777777" w:rsidTr="00E52AEC">
        <w:tc>
          <w:tcPr>
            <w:tcW w:w="3652" w:type="dxa"/>
            <w:vAlign w:val="center"/>
          </w:tcPr>
          <w:p w14:paraId="35C424D4" w14:textId="456905C9" w:rsidR="00A8436E" w:rsidRPr="006D2878" w:rsidRDefault="00A8436E" w:rsidP="00A8436E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Heimilisfang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framleiðanda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40C5B328" w14:textId="77777777" w:rsidR="00A8436E" w:rsidRPr="006D2878" w:rsidRDefault="00A8436E" w:rsidP="00A8436E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497712C3" w14:textId="7DBD481E" w:rsidR="002D7554" w:rsidRPr="006D2878" w:rsidRDefault="00A8436E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sem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þessi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tilkynning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týkkir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við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fylgir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með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eftirfarandi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staðardeiðum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eða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öðrum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normaðum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skjölum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6184A2D4" w14:textId="77777777" w:rsidR="00A8436E" w:rsidRPr="006D2878" w:rsidRDefault="00A8436E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3F74D344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7817ADD6" w14:textId="28E56EE4" w:rsidR="002D7554" w:rsidRPr="006D2878" w:rsidRDefault="00A8436E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Sambandsrétt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fyrir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feimeiningartæki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32E4A67A" w14:textId="77777777" w:rsidTr="00E34F34">
        <w:tc>
          <w:tcPr>
            <w:tcW w:w="1390" w:type="dxa"/>
          </w:tcPr>
          <w:p w14:paraId="7FD9C086" w14:textId="233FA1FC" w:rsidR="002D7554" w:rsidRPr="006D2878" w:rsidRDefault="00A8436E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Staðardeið</w:t>
            </w:r>
            <w:proofErr w:type="spellEnd"/>
          </w:p>
        </w:tc>
        <w:tc>
          <w:tcPr>
            <w:tcW w:w="8131" w:type="dxa"/>
          </w:tcPr>
          <w:p w14:paraId="12697691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72F64BB3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6DC3069D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6DE1A726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04D64F39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2CA9FF45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10B2D170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37196139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63B38FA3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10D0BCB8" w14:textId="0BD9E3EE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307D3DD9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08D362AD" w14:textId="7EC4C2B5" w:rsidR="002D7554" w:rsidRPr="006D2878" w:rsidRDefault="00A8436E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Sambandsrétt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um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takmarkanir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notkunar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á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ákveðnum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hættulegum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stofum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með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þátttöku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af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meðstjórnunar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sambandsrétti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(EU) 2015/863</w:t>
            </w:r>
          </w:p>
        </w:tc>
      </w:tr>
    </w:tbl>
    <w:p w14:paraId="4FBA6DBF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3E110FE7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F9BF0C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C6FDBC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A50307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0610A18D" w14:textId="12058A7A" w:rsidR="002D7554" w:rsidRPr="006D2878" w:rsidRDefault="00A8436E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 w:hint="eastAsia"/>
          <w:b/>
          <w:lang w:val="fr-FR"/>
        </w:rPr>
        <w:t>Þ</w:t>
      </w:r>
      <w:r w:rsidRPr="006D2878">
        <w:rPr>
          <w:rFonts w:asciiTheme="minorHAnsi" w:hAnsiTheme="minorHAnsi" w:cstheme="minorHAnsi"/>
          <w:b/>
          <w:lang w:val="fr-FR"/>
        </w:rPr>
        <w:t>essi tilkynning er send út með einbættu framleiðandans sambandsaðal.</w:t>
      </w:r>
    </w:p>
    <w:p w14:paraId="4712572B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25A6E843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34A88AE6" w14:textId="77777777" w:rsidTr="00E34F34">
        <w:tc>
          <w:tcPr>
            <w:tcW w:w="5000" w:type="pct"/>
            <w:gridSpan w:val="2"/>
          </w:tcPr>
          <w:p w14:paraId="0F290B70" w14:textId="48C82946" w:rsidR="002D7554" w:rsidRPr="006D2878" w:rsidRDefault="00A8436E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Undirritað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fyrir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og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í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nafni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>:</w:t>
            </w:r>
            <w:r w:rsidR="002D7554" w:rsidRPr="006D2878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A8436E" w:rsidRPr="006D2878" w14:paraId="2DE83E01" w14:textId="77777777" w:rsidTr="00870DB5">
        <w:tc>
          <w:tcPr>
            <w:tcW w:w="1198" w:type="pct"/>
            <w:vAlign w:val="center"/>
          </w:tcPr>
          <w:p w14:paraId="40E570C6" w14:textId="1B61B41B" w:rsidR="00A8436E" w:rsidRPr="006D2878" w:rsidRDefault="00A8436E" w:rsidP="00A8436E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Undirritað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3D241FE4" w14:textId="79925962" w:rsidR="00A8436E" w:rsidRPr="006D2878" w:rsidRDefault="000008E4" w:rsidP="00A8436E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65248" behindDoc="1" locked="0" layoutInCell="1" allowOverlap="1" wp14:anchorId="7E7C0B2B" wp14:editId="74EEADB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216755471" name="图片 216755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436E" w:rsidRPr="006D2878" w14:paraId="2030CFC9" w14:textId="77777777" w:rsidTr="00870DB5">
        <w:tc>
          <w:tcPr>
            <w:tcW w:w="1198" w:type="pct"/>
            <w:vAlign w:val="center"/>
          </w:tcPr>
          <w:p w14:paraId="419F6D7A" w14:textId="5B46AC00" w:rsidR="00A8436E" w:rsidRPr="006D2878" w:rsidRDefault="00A8436E" w:rsidP="00A8436E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Fullt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nafn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C37B53E" w14:textId="39C3FDCF" w:rsidR="00A8436E" w:rsidRPr="006D2878" w:rsidRDefault="007E0AA4" w:rsidP="00A8436E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A8436E" w:rsidRPr="006D2878" w14:paraId="5C1F2405" w14:textId="77777777" w:rsidTr="00870DB5">
        <w:tc>
          <w:tcPr>
            <w:tcW w:w="1198" w:type="pct"/>
            <w:vAlign w:val="center"/>
          </w:tcPr>
          <w:p w14:paraId="0BA017B5" w14:textId="02B4E8B6" w:rsidR="00A8436E" w:rsidRPr="006D2878" w:rsidRDefault="00A8436E" w:rsidP="00A8436E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Titill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7BA2B63" w14:textId="24A38BFD" w:rsidR="00A8436E" w:rsidRPr="006D2878" w:rsidRDefault="00A8436E" w:rsidP="00A8436E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Framleiðandastjóri</w:t>
            </w:r>
          </w:p>
        </w:tc>
      </w:tr>
    </w:tbl>
    <w:p w14:paraId="31B5B05B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2CA6822B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223B530D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EDD1D8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3698272F" w14:textId="7794CA68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623F624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6D2878" w14:paraId="6AF680F6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0ADC8337" w14:textId="286927C0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A8436E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Stað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A2956B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204B0BCE" w14:textId="16501C81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A8436E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Dagsetning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7A10A0D2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0DBE5422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59AE4C14" w14:textId="77777777" w:rsidR="002D7554" w:rsidRPr="006D2878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  <w:r w:rsidRPr="006D2878">
        <w:rPr>
          <w:rFonts w:asciiTheme="minorHAnsi" w:hAnsiTheme="minorHAnsi" w:cstheme="minorHAnsi"/>
          <w:sz w:val="2"/>
          <w:lang w:val="en-US"/>
        </w:rPr>
        <w:br w:type="page"/>
      </w:r>
    </w:p>
    <w:p w14:paraId="797F7400" w14:textId="77777777" w:rsidR="00F75CDD" w:rsidRPr="006D2878" w:rsidRDefault="00F75CDD" w:rsidP="002D7554">
      <w:pPr>
        <w:pStyle w:val="a3"/>
        <w:rPr>
          <w:rFonts w:asciiTheme="minorHAnsi" w:hAnsiTheme="minorHAnsi" w:cstheme="minorHAnsi"/>
          <w:sz w:val="2"/>
          <w:lang w:val="en-US"/>
        </w:rPr>
        <w:sectPr w:rsidR="00F75CDD" w:rsidRPr="006D2878" w:rsidSect="00A31309">
          <w:headerReference w:type="default" r:id="rId34"/>
          <w:pgSz w:w="11907" w:h="16840" w:code="9"/>
          <w:pgMar w:top="1440" w:right="1134" w:bottom="1077" w:left="1134" w:header="720" w:footer="720" w:gutter="0"/>
          <w:paperSrc w:first="2" w:other="2"/>
          <w:pgBorders w:offsetFrom="page">
            <w:top w:val="single" w:sz="4" w:space="24" w:color="999999"/>
            <w:left w:val="single" w:sz="4" w:space="31" w:color="999999"/>
            <w:bottom w:val="single" w:sz="4" w:space="24" w:color="999999"/>
            <w:right w:val="single" w:sz="4" w:space="31" w:color="999999"/>
          </w:pgBorders>
          <w:cols w:space="720"/>
        </w:sectPr>
      </w:pPr>
    </w:p>
    <w:p w14:paraId="0EA99028" w14:textId="77777777" w:rsidR="002D7554" w:rsidRPr="006D2878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6DCB8C39" w14:textId="615553BE" w:rsidR="002D7554" w:rsidRPr="006D2878" w:rsidRDefault="002D7554" w:rsidP="002D7554">
      <w:pPr>
        <w:pStyle w:val="a3"/>
        <w:rPr>
          <w:rFonts w:asciiTheme="minorHAnsi" w:hAnsiTheme="minorHAnsi" w:cstheme="minorHAnsi"/>
        </w:rPr>
      </w:pPr>
      <w:r w:rsidRPr="006D2878">
        <w:rPr>
          <w:rFonts w:asciiTheme="minorHAnsi" w:hAnsiTheme="minorHAnsi" w:cstheme="minorHAnsi"/>
          <w:b w:val="0"/>
          <w:noProof/>
          <w:lang w:val="en-US"/>
        </w:rPr>
        <w:drawing>
          <wp:anchor distT="0" distB="0" distL="114300" distR="114300" simplePos="0" relativeHeight="251712000" behindDoc="1" locked="0" layoutInCell="1" allowOverlap="1" wp14:anchorId="54CB5B21" wp14:editId="1873DBF4">
            <wp:simplePos x="0" y="0"/>
            <wp:positionH relativeFrom="column">
              <wp:posOffset>220130</wp:posOffset>
            </wp:positionH>
            <wp:positionV relativeFrom="paragraph">
              <wp:posOffset>0</wp:posOffset>
            </wp:positionV>
            <wp:extent cx="847725" cy="597535"/>
            <wp:effectExtent l="0" t="0" r="0" b="0"/>
            <wp:wrapNone/>
            <wp:docPr id="1556659976" name="图片 155665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2878">
        <w:rPr>
          <w:rFonts w:asciiTheme="minorHAnsi" w:hAnsiTheme="minorHAnsi" w:cstheme="minorHAnsi"/>
        </w:rPr>
        <w:t xml:space="preserve">   </w:t>
      </w:r>
      <w:r w:rsidR="00E81BE4" w:rsidRPr="006D2878">
        <w:rPr>
          <w:rFonts w:asciiTheme="minorHAnsi" w:hAnsiTheme="minorHAnsi" w:cstheme="minorHAnsi"/>
        </w:rPr>
        <w:t xml:space="preserve">AB </w:t>
      </w:r>
      <w:proofErr w:type="spellStart"/>
      <w:r w:rsidR="00E81BE4" w:rsidRPr="006D2878">
        <w:rPr>
          <w:rFonts w:asciiTheme="minorHAnsi" w:hAnsiTheme="minorHAnsi" w:cstheme="minorHAnsi"/>
        </w:rPr>
        <w:t>Uyumluluk</w:t>
      </w:r>
      <w:proofErr w:type="spellEnd"/>
      <w:r w:rsidR="00E81BE4" w:rsidRPr="006D2878">
        <w:rPr>
          <w:rFonts w:asciiTheme="minorHAnsi" w:hAnsiTheme="minorHAnsi" w:cstheme="minorHAnsi"/>
        </w:rPr>
        <w:t xml:space="preserve"> </w:t>
      </w:r>
      <w:proofErr w:type="spellStart"/>
      <w:r w:rsidR="00E81BE4" w:rsidRPr="006D2878">
        <w:rPr>
          <w:rFonts w:asciiTheme="minorHAnsi" w:hAnsiTheme="minorHAnsi" w:cstheme="minorHAnsi"/>
        </w:rPr>
        <w:t>Bildirimi</w:t>
      </w:r>
      <w:proofErr w:type="spellEnd"/>
    </w:p>
    <w:p w14:paraId="34CF5FA4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p w14:paraId="1294F704" w14:textId="77777777" w:rsidR="002D7554" w:rsidRPr="006D2878" w:rsidRDefault="002D7554" w:rsidP="002D7554">
      <w:pPr>
        <w:pStyle w:val="a5"/>
        <w:rPr>
          <w:rFonts w:asciiTheme="minorHAnsi" w:hAnsiTheme="minorHAnsi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142"/>
        <w:gridCol w:w="5845"/>
      </w:tblGrid>
      <w:tr w:rsidR="00E81BE4" w:rsidRPr="006D2878" w14:paraId="5D56179B" w14:textId="77777777" w:rsidTr="00FC327B">
        <w:tc>
          <w:tcPr>
            <w:tcW w:w="3794" w:type="dxa"/>
            <w:gridSpan w:val="2"/>
            <w:vAlign w:val="center"/>
          </w:tcPr>
          <w:p w14:paraId="77D4FF29" w14:textId="653E61B2" w:rsidR="00E81BE4" w:rsidRPr="006D2878" w:rsidRDefault="00E81BE4" w:rsidP="00E81BE4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Aşağıdaki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ekipman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için</w:t>
            </w:r>
            <w:proofErr w:type="spellEnd"/>
          </w:p>
        </w:tc>
        <w:tc>
          <w:tcPr>
            <w:tcW w:w="5845" w:type="dxa"/>
          </w:tcPr>
          <w:p w14:paraId="414DB644" w14:textId="77777777" w:rsidR="00E81BE4" w:rsidRPr="006D2878" w:rsidRDefault="00E81BE4" w:rsidP="00E81BE4">
            <w:pPr>
              <w:spacing w:before="120"/>
              <w:rPr>
                <w:rFonts w:asciiTheme="minorHAnsi" w:hAnsiTheme="minorHAnsi" w:cstheme="minorHAnsi"/>
                <w:b/>
              </w:rPr>
            </w:pPr>
          </w:p>
        </w:tc>
      </w:tr>
      <w:tr w:rsidR="00E81BE4" w:rsidRPr="006D2878" w14:paraId="7DBAD07D" w14:textId="77777777" w:rsidTr="00FC327B">
        <w:tc>
          <w:tcPr>
            <w:tcW w:w="3652" w:type="dxa"/>
            <w:vAlign w:val="center"/>
          </w:tcPr>
          <w:p w14:paraId="4AD48B65" w14:textId="44F08FC1" w:rsidR="00E81BE4" w:rsidRPr="006D2878" w:rsidRDefault="00E81BE4" w:rsidP="00E81BE4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Ürün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Adı</w:t>
            </w:r>
            <w:proofErr w:type="spellEnd"/>
          </w:p>
        </w:tc>
        <w:tc>
          <w:tcPr>
            <w:tcW w:w="5987" w:type="dxa"/>
            <w:gridSpan w:val="2"/>
            <w:tcBorders>
              <w:bottom w:val="single" w:sz="6" w:space="0" w:color="auto"/>
            </w:tcBorders>
          </w:tcPr>
          <w:p w14:paraId="56F485B8" w14:textId="2E3E1C87" w:rsidR="00E81BE4" w:rsidRPr="006D2878" w:rsidRDefault="00B85CFB" w:rsidP="00E81BE4">
            <w:pPr>
              <w:spacing w:before="120"/>
              <w:rPr>
                <w:rFonts w:asciiTheme="minorHAnsi" w:hAnsiTheme="minorHAnsi" w:cstheme="minorHAnsi"/>
                <w:b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>名称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</w:rPr>
              <w:t>Network Video</w:t>
            </w:r>
            <w:r w:rsidR="00DF1CB7">
              <w:rPr>
                <w:rFonts w:asciiTheme="minorHAnsi" w:hAnsiTheme="minorHAnsi" w:cstheme="minorHAnsi" w:hint="eastAsia"/>
                <w:bCs/>
                <w:szCs w:val="24"/>
                <w:highlight w:val="yellow"/>
              </w:rPr>
              <w:t xml:space="preserve"> Recorder</w:t>
            </w:r>
            <w:r w:rsidRPr="006D2878">
              <w:rPr>
                <w:rFonts w:asciiTheme="minorHAnsi" w:hAnsiTheme="minorHAnsi" w:cstheme="minorHAnsi"/>
                <w:b/>
                <w:lang w:val="en-US"/>
              </w:rPr>
              <w:fldChar w:fldCharType="end"/>
            </w:r>
          </w:p>
        </w:tc>
      </w:tr>
      <w:tr w:rsidR="00E81BE4" w:rsidRPr="006D2878" w14:paraId="76162AC8" w14:textId="77777777" w:rsidTr="00FC327B">
        <w:tc>
          <w:tcPr>
            <w:tcW w:w="3652" w:type="dxa"/>
            <w:vAlign w:val="center"/>
          </w:tcPr>
          <w:p w14:paraId="02DD33CA" w14:textId="17D5BCE7" w:rsidR="00E81BE4" w:rsidRPr="006D2878" w:rsidRDefault="00E81BE4" w:rsidP="00E81BE4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Model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Adı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1880E7" w14:textId="6010E1FD" w:rsidR="00E81BE4" w:rsidRPr="006D2878" w:rsidRDefault="00B85CFB" w:rsidP="00E81BE4">
            <w:pPr>
              <w:spacing w:before="120"/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>型号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szCs w:val="24"/>
                <w:lang w:val="en-US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noProof/>
                <w:szCs w:val="24"/>
                <w:lang w:val="en-US"/>
              </w:rPr>
              <w:t>NVR301-08S4-LW</w:t>
            </w:r>
            <w:r w:rsidRPr="006D2878">
              <w:rPr>
                <w:rFonts w:asciiTheme="minorHAnsi" w:hAnsiTheme="minorHAnsi" w:cstheme="minorHAnsi"/>
                <w:b/>
                <w:szCs w:val="24"/>
                <w:lang w:val="en-US"/>
              </w:rPr>
              <w:fldChar w:fldCharType="end"/>
            </w:r>
          </w:p>
        </w:tc>
      </w:tr>
      <w:tr w:rsidR="00E81BE4" w:rsidRPr="006D2878" w14:paraId="0DCC42AC" w14:textId="77777777" w:rsidTr="00FC327B">
        <w:tc>
          <w:tcPr>
            <w:tcW w:w="3652" w:type="dxa"/>
            <w:vAlign w:val="center"/>
          </w:tcPr>
          <w:p w14:paraId="4B743E28" w14:textId="48B8344F" w:rsidR="00E81BE4" w:rsidRPr="006D2878" w:rsidRDefault="00E81BE4" w:rsidP="00E81BE4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Üreticinin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Adı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8155FA" w14:textId="77777777" w:rsidR="00E81BE4" w:rsidRPr="006D2878" w:rsidRDefault="00E81BE4" w:rsidP="00E81BE4">
            <w:pPr>
              <w:spacing w:before="120"/>
              <w:rPr>
                <w:rFonts w:asciiTheme="minorHAnsi" w:hAnsiTheme="minorHAnsi" w:cstheme="minorHAnsi"/>
                <w:bCs/>
                <w:szCs w:val="24"/>
              </w:rPr>
            </w:pP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ZheJiang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Cs w:val="24"/>
              </w:rPr>
              <w:t>Uniview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 xml:space="preserve"> Technologies </w:t>
            </w:r>
            <w:proofErr w:type="spellStart"/>
            <w:proofErr w:type="gramStart"/>
            <w:r w:rsidRPr="006D2878">
              <w:rPr>
                <w:rFonts w:asciiTheme="minorHAnsi" w:hAnsiTheme="minorHAnsi" w:cstheme="minorHAnsi"/>
                <w:bCs/>
                <w:szCs w:val="24"/>
              </w:rPr>
              <w:t>Co.,Ltd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Cs w:val="24"/>
              </w:rPr>
              <w:t>.</w:t>
            </w:r>
            <w:proofErr w:type="gramEnd"/>
          </w:p>
        </w:tc>
      </w:tr>
      <w:tr w:rsidR="00E81BE4" w:rsidRPr="006D2878" w14:paraId="68EC59ED" w14:textId="77777777" w:rsidTr="00FC327B">
        <w:tc>
          <w:tcPr>
            <w:tcW w:w="3652" w:type="dxa"/>
            <w:vAlign w:val="center"/>
          </w:tcPr>
          <w:p w14:paraId="702674B5" w14:textId="02F024C5" w:rsidR="00E81BE4" w:rsidRPr="006D2878" w:rsidRDefault="00E81BE4" w:rsidP="00E81BE4">
            <w:pPr>
              <w:tabs>
                <w:tab w:val="right" w:pos="3402"/>
              </w:tabs>
              <w:spacing w:before="120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Üreticinin</w:t>
            </w:r>
            <w:proofErr w:type="spellEnd"/>
            <w:r w:rsidRPr="006D2878">
              <w:rPr>
                <w:rFonts w:ascii="Arial" w:eastAsia="等线" w:hAnsi="Arial" w:cs="Arial"/>
                <w:b/>
                <w:color w:val="000000"/>
              </w:rPr>
              <w:t xml:space="preserve"> </w:t>
            </w: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Adresi</w:t>
            </w:r>
            <w:proofErr w:type="spellEnd"/>
          </w:p>
        </w:tc>
        <w:tc>
          <w:tcPr>
            <w:tcW w:w="5987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0E5834C0" w14:textId="77777777" w:rsidR="00E81BE4" w:rsidRPr="006D2878" w:rsidRDefault="00E81BE4" w:rsidP="00E81BE4">
            <w:pPr>
              <w:pStyle w:val="ae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No.369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Xietong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Road, </w:t>
            </w:r>
            <w:proofErr w:type="spellStart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>Binjiang</w:t>
            </w:r>
            <w:proofErr w:type="spellEnd"/>
            <w:r w:rsidRPr="006D287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District, Hangzhou, Zhejiang, China</w:t>
            </w:r>
          </w:p>
        </w:tc>
      </w:tr>
    </w:tbl>
    <w:p w14:paraId="74695E39" w14:textId="0CEC4133" w:rsidR="002D7554" w:rsidRPr="006D2878" w:rsidRDefault="00E81BE4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  <w:proofErr w:type="spellStart"/>
      <w:r w:rsidRPr="006D2878">
        <w:rPr>
          <w:rFonts w:asciiTheme="minorHAnsi" w:hAnsiTheme="minorHAnsi" w:cstheme="minorHAnsi"/>
          <w:b/>
        </w:rPr>
        <w:t>bu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bildirimin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ilgilendiği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ekipman</w:t>
      </w:r>
      <w:proofErr w:type="spellEnd"/>
      <w:r w:rsidRPr="006D2878">
        <w:rPr>
          <w:rFonts w:asciiTheme="minorHAnsi" w:hAnsiTheme="minorHAnsi" w:cstheme="minorHAnsi"/>
          <w:b/>
        </w:rPr>
        <w:t xml:space="preserve">, </w:t>
      </w:r>
      <w:proofErr w:type="spellStart"/>
      <w:r w:rsidRPr="006D2878">
        <w:rPr>
          <w:rFonts w:asciiTheme="minorHAnsi" w:hAnsiTheme="minorHAnsi" w:cstheme="minorHAnsi"/>
          <w:b/>
        </w:rPr>
        <w:t>aşağıdaki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standartlar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veya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diğer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normatif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belgelerle</w:t>
      </w:r>
      <w:proofErr w:type="spellEnd"/>
      <w:r w:rsidRPr="006D2878">
        <w:rPr>
          <w:rFonts w:asciiTheme="minorHAnsi" w:hAnsiTheme="minorHAnsi" w:cstheme="minorHAnsi"/>
          <w:b/>
        </w:rPr>
        <w:t xml:space="preserve"> </w:t>
      </w:r>
      <w:proofErr w:type="spellStart"/>
      <w:r w:rsidRPr="006D2878">
        <w:rPr>
          <w:rFonts w:asciiTheme="minorHAnsi" w:hAnsiTheme="minorHAnsi" w:cstheme="minorHAnsi"/>
          <w:b/>
        </w:rPr>
        <w:t>uyumludur</w:t>
      </w:r>
      <w:proofErr w:type="spellEnd"/>
      <w:r w:rsidRPr="006D2878">
        <w:rPr>
          <w:rFonts w:asciiTheme="minorHAnsi" w:hAnsiTheme="minorHAnsi" w:cstheme="minorHAnsi"/>
          <w:b/>
        </w:rPr>
        <w:t>:</w:t>
      </w:r>
    </w:p>
    <w:p w14:paraId="5E8E06AF" w14:textId="77777777" w:rsidR="00E81BE4" w:rsidRPr="006D2878" w:rsidRDefault="00E81BE4" w:rsidP="002D7554">
      <w:pPr>
        <w:tabs>
          <w:tab w:val="left" w:pos="9639"/>
        </w:tabs>
        <w:spacing w:before="2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131"/>
      </w:tblGrid>
      <w:tr w:rsidR="002D7554" w:rsidRPr="006D2878" w14:paraId="7369BCD0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095094D1" w14:textId="16D4A531" w:rsidR="002D7554" w:rsidRPr="006D2878" w:rsidRDefault="00E81BE4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Radyo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Ekipmanları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Yönergesi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(2014/53/EU)</w:t>
            </w:r>
          </w:p>
        </w:tc>
      </w:tr>
      <w:tr w:rsidR="002D7554" w:rsidRPr="006D2878" w14:paraId="51204CA3" w14:textId="77777777" w:rsidTr="00E34F34">
        <w:tc>
          <w:tcPr>
            <w:tcW w:w="1390" w:type="dxa"/>
          </w:tcPr>
          <w:p w14:paraId="3A7D5BD1" w14:textId="1385AE58" w:rsidR="002D7554" w:rsidRPr="006D2878" w:rsidRDefault="00E81BE4" w:rsidP="00E34F34">
            <w:pPr>
              <w:tabs>
                <w:tab w:val="right" w:pos="1168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Standartlar</w:t>
            </w:r>
            <w:proofErr w:type="spellEnd"/>
          </w:p>
        </w:tc>
        <w:tc>
          <w:tcPr>
            <w:tcW w:w="8131" w:type="dxa"/>
          </w:tcPr>
          <w:p w14:paraId="3EBB032B" w14:textId="77777777" w:rsidR="00DF1CB7" w:rsidRDefault="006F1B71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标准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EN55032</w:t>
            </w:r>
            <w:r w:rsidR="00DF1CB7"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:2025+A11:2020+A1:2020</w:t>
            </w:r>
          </w:p>
          <w:p w14:paraId="2775575F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EN61000-3-3:2013+A1:2019+A2:2021</w:t>
            </w:r>
          </w:p>
          <w:p w14:paraId="5BA5ADAE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 IEC61000-3-2:2019+A1:2021</w:t>
            </w:r>
          </w:p>
          <w:p w14:paraId="7E04C1B3" w14:textId="77777777" w:rsidR="00DF1CB7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da-DK"/>
              </w:rPr>
            </w:pP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EN50130-4:2011+A1:2014</w:t>
            </w:r>
          </w:p>
          <w:p w14:paraId="1787F9E6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/>
                <w:bCs/>
                <w:highlight w:val="yellow"/>
                <w:lang w:val="da-DK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 V2.2.3</w:t>
            </w:r>
          </w:p>
          <w:p w14:paraId="568AA86C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301 489-17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V3.3.1</w:t>
            </w:r>
          </w:p>
          <w:p w14:paraId="206C1619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300 328 V2.2.2</w:t>
            </w:r>
          </w:p>
          <w:p w14:paraId="6D986EE8" w14:textId="77777777" w:rsidR="00DF1CB7" w:rsidRPr="00576C69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EN IEC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 </w:t>
            </w:r>
            <w:r w:rsidRPr="00576C69">
              <w:rPr>
                <w:rFonts w:asciiTheme="minorHAnsi" w:hAnsiTheme="minorHAnsi" w:cstheme="minorHAnsi"/>
                <w:bCs/>
                <w:highlight w:val="yellow"/>
                <w:lang w:val="en-US"/>
              </w:rPr>
              <w:t>62311:2020</w:t>
            </w:r>
          </w:p>
          <w:p w14:paraId="0BE3B278" w14:textId="77777777" w:rsidR="00DF1CB7" w:rsidRPr="00DF1CB7" w:rsidRDefault="00DF1CB7" w:rsidP="005470D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Cs/>
                <w:highlight w:val="yellow"/>
                <w:lang w:val="en-US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>EN IEC 62368-1:2020</w:t>
            </w:r>
          </w:p>
          <w:p w14:paraId="0F948E35" w14:textId="436541EF" w:rsidR="002D7554" w:rsidRPr="006D2878" w:rsidRDefault="00DF1CB7" w:rsidP="00B53F31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DF1CB7">
              <w:rPr>
                <w:rFonts w:asciiTheme="minorHAnsi" w:hAnsiTheme="minorHAnsi" w:cstheme="minorHAnsi" w:hint="eastAsia"/>
                <w:bCs/>
                <w:highlight w:val="yellow"/>
                <w:lang w:val="en-US"/>
              </w:rPr>
              <w:t xml:space="preserve">EN </w:t>
            </w:r>
            <w:r>
              <w:rPr>
                <w:rFonts w:asciiTheme="minorHAnsi" w:hAnsiTheme="minorHAnsi" w:cstheme="minorHAnsi" w:hint="eastAsia"/>
                <w:bCs/>
                <w:highlight w:val="yellow"/>
                <w:lang w:val="da-DK"/>
              </w:rPr>
              <w:t>IEC 62368-1:2020/A11:2020</w:t>
            </w:r>
            <w:r w:rsidR="006F1B71"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</w:tr>
      <w:tr w:rsidR="002D7554" w:rsidRPr="006D2878" w14:paraId="3FC09491" w14:textId="77777777" w:rsidTr="00E34F34">
        <w:tc>
          <w:tcPr>
            <w:tcW w:w="9521" w:type="dxa"/>
            <w:gridSpan w:val="2"/>
            <w:shd w:val="clear" w:color="auto" w:fill="D9D9D9" w:themeFill="background1" w:themeFillShade="D9"/>
          </w:tcPr>
          <w:p w14:paraId="5F28EAB2" w14:textId="1717FBD7" w:rsidR="002D7554" w:rsidRPr="006D2878" w:rsidRDefault="00E81BE4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Belirli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tehlikeli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maddelerin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kullanımı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hakkındaki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kısıtlama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yönergesi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(2011/65/EU),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Komisyonun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yetkili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yönergesi</w:t>
            </w:r>
            <w:proofErr w:type="spellEnd"/>
            <w:r w:rsidRPr="006D2878">
              <w:rPr>
                <w:rFonts w:asciiTheme="minorHAnsi" w:hAnsiTheme="minorHAnsi" w:cstheme="minorHAnsi"/>
                <w:b/>
                <w:lang w:val="en-US"/>
              </w:rPr>
              <w:t xml:space="preserve"> (AB) 2015/863 </w:t>
            </w:r>
            <w:proofErr w:type="spellStart"/>
            <w:r w:rsidRPr="006D2878">
              <w:rPr>
                <w:rFonts w:asciiTheme="minorHAnsi" w:hAnsiTheme="minorHAnsi" w:cstheme="minorHAnsi"/>
                <w:b/>
                <w:lang w:val="en-US"/>
              </w:rPr>
              <w:t>dahil</w:t>
            </w:r>
            <w:proofErr w:type="spellEnd"/>
          </w:p>
        </w:tc>
      </w:tr>
    </w:tbl>
    <w:p w14:paraId="5A1059B6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</w:rPr>
      </w:pPr>
    </w:p>
    <w:p w14:paraId="404E8F8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0E61EC4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3737196C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57D7245E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  <w:sz w:val="10"/>
          <w:lang w:val="fr-FR"/>
        </w:rPr>
      </w:pPr>
    </w:p>
    <w:p w14:paraId="24B70C14" w14:textId="799E1DCB" w:rsidR="002D7554" w:rsidRPr="006D2878" w:rsidRDefault="00E81BE4" w:rsidP="009C14E1">
      <w:pPr>
        <w:tabs>
          <w:tab w:val="left" w:pos="9356"/>
        </w:tabs>
        <w:rPr>
          <w:rFonts w:asciiTheme="minorHAnsi" w:hAnsiTheme="minorHAnsi" w:cstheme="minorHAnsi"/>
          <w:b/>
          <w:lang w:val="fr-FR"/>
        </w:rPr>
      </w:pPr>
      <w:r w:rsidRPr="006D2878">
        <w:rPr>
          <w:rFonts w:asciiTheme="minorHAnsi" w:hAnsiTheme="minorHAnsi" w:cstheme="minorHAnsi"/>
          <w:b/>
          <w:lang w:val="fr-FR"/>
        </w:rPr>
        <w:t>Bu bildirim sadece üreticinin sorumluluğunda çıkarılır.</w:t>
      </w:r>
    </w:p>
    <w:p w14:paraId="1D571EA1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sz w:val="2"/>
        </w:rPr>
      </w:pPr>
    </w:p>
    <w:p w14:paraId="323EC548" w14:textId="77777777" w:rsidR="002D7554" w:rsidRPr="006D2878" w:rsidRDefault="002D7554" w:rsidP="002D7554">
      <w:pPr>
        <w:tabs>
          <w:tab w:val="left" w:pos="9356"/>
        </w:tabs>
        <w:rPr>
          <w:rFonts w:asciiTheme="minorHAnsi" w:hAnsiTheme="minorHAnsi" w:cstheme="minorHAnsi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0"/>
        <w:gridCol w:w="7329"/>
      </w:tblGrid>
      <w:tr w:rsidR="002D7554" w:rsidRPr="006D2878" w14:paraId="3631604C" w14:textId="77777777" w:rsidTr="00E34F34">
        <w:tc>
          <w:tcPr>
            <w:tcW w:w="5000" w:type="pct"/>
            <w:gridSpan w:val="2"/>
          </w:tcPr>
          <w:p w14:paraId="2D2316E0" w14:textId="22CE36DA" w:rsidR="002D7554" w:rsidRPr="006D2878" w:rsidRDefault="00E81BE4" w:rsidP="00E34F34">
            <w:pPr>
              <w:tabs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lang w:val="da-DK"/>
              </w:rPr>
            </w:pPr>
            <w:proofErr w:type="spellStart"/>
            <w:r w:rsidRPr="006D2878">
              <w:rPr>
                <w:rFonts w:asciiTheme="minorHAnsi" w:hAnsiTheme="minorHAnsi" w:cstheme="minorHAnsi"/>
                <w:b/>
              </w:rPr>
              <w:t>Adı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ve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adına</w:t>
            </w:r>
            <w:proofErr w:type="spellEnd"/>
            <w:r w:rsidRPr="006D2878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6D2878">
              <w:rPr>
                <w:rFonts w:asciiTheme="minorHAnsi" w:hAnsiTheme="minorHAnsi" w:cstheme="minorHAnsi"/>
                <w:b/>
              </w:rPr>
              <w:t>imzalayan</w:t>
            </w:r>
            <w:proofErr w:type="spellEnd"/>
            <w:r w:rsidR="002D7554" w:rsidRPr="006D2878">
              <w:rPr>
                <w:rFonts w:asciiTheme="minorHAnsi" w:hAnsiTheme="minorHAnsi" w:cstheme="minorHAnsi"/>
                <w:b/>
              </w:rPr>
              <w:t xml:space="preserve">: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ZheJiang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</w:t>
            </w:r>
            <w:proofErr w:type="spell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Uniview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 xml:space="preserve"> Technologies </w:t>
            </w:r>
            <w:proofErr w:type="spellStart"/>
            <w:proofErr w:type="gramStart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Co.,Ltd</w:t>
            </w:r>
            <w:proofErr w:type="spellEnd"/>
            <w:r w:rsidR="002D7554" w:rsidRPr="006D2878">
              <w:rPr>
                <w:rFonts w:asciiTheme="minorHAnsi" w:hAnsiTheme="minorHAnsi" w:cstheme="minorHAnsi"/>
                <w:bCs/>
                <w:u w:val="single"/>
              </w:rPr>
              <w:t>.</w:t>
            </w:r>
            <w:proofErr w:type="gramEnd"/>
          </w:p>
        </w:tc>
      </w:tr>
      <w:tr w:rsidR="00E81BE4" w:rsidRPr="006D2878" w14:paraId="4332F98C" w14:textId="77777777" w:rsidTr="00B50F95">
        <w:tc>
          <w:tcPr>
            <w:tcW w:w="1198" w:type="pct"/>
            <w:vAlign w:val="center"/>
          </w:tcPr>
          <w:p w14:paraId="1F48240B" w14:textId="27755468" w:rsidR="00E81BE4" w:rsidRPr="006D2878" w:rsidRDefault="00E81BE4" w:rsidP="00E81BE4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İmza</w:t>
            </w:r>
            <w:proofErr w:type="spellEnd"/>
          </w:p>
        </w:tc>
        <w:tc>
          <w:tcPr>
            <w:tcW w:w="3802" w:type="pct"/>
            <w:tcBorders>
              <w:bottom w:val="single" w:sz="12" w:space="0" w:color="auto"/>
            </w:tcBorders>
          </w:tcPr>
          <w:p w14:paraId="2D9B8B12" w14:textId="3BF3E914" w:rsidR="00E81BE4" w:rsidRPr="006D2878" w:rsidRDefault="000008E4" w:rsidP="00E81BE4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767296" behindDoc="1" locked="0" layoutInCell="1" allowOverlap="1" wp14:anchorId="174180BB" wp14:editId="376691A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635</wp:posOffset>
                  </wp:positionV>
                  <wp:extent cx="609450" cy="292608"/>
                  <wp:effectExtent l="0" t="0" r="635" b="0"/>
                  <wp:wrapNone/>
                  <wp:docPr id="972716199" name="图片 972716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72" cy="29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1BE4" w:rsidRPr="006D2878" w14:paraId="6310AC3C" w14:textId="77777777" w:rsidTr="00B50F95">
        <w:tc>
          <w:tcPr>
            <w:tcW w:w="1198" w:type="pct"/>
            <w:vAlign w:val="center"/>
          </w:tcPr>
          <w:p w14:paraId="159C38B1" w14:textId="6E13E61C" w:rsidR="00E81BE4" w:rsidRPr="006D2878" w:rsidRDefault="00E81BE4" w:rsidP="00E81BE4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="Arial" w:eastAsia="等线" w:hAnsi="Arial" w:cs="Arial"/>
                <w:b/>
                <w:color w:val="000000"/>
              </w:rPr>
              <w:t>Tam Ad</w:t>
            </w:r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2537A70F" w14:textId="02FFED55" w:rsidR="00E81BE4" w:rsidRPr="006D2878" w:rsidRDefault="007E0AA4" w:rsidP="00E81BE4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>
              <w:rPr>
                <w:rFonts w:asciiTheme="minorHAnsi" w:hAnsiTheme="minorHAnsi" w:cstheme="minorHAnsi" w:hint="eastAsia"/>
                <w:lang w:val="da-DK"/>
              </w:rPr>
              <w:t>X</w:t>
            </w:r>
            <w:r>
              <w:rPr>
                <w:rFonts w:asciiTheme="minorHAnsi" w:hAnsiTheme="minorHAnsi" w:cstheme="minorHAnsi"/>
                <w:lang w:val="da-DK"/>
              </w:rPr>
              <w:t>U FENG</w:t>
            </w:r>
          </w:p>
        </w:tc>
      </w:tr>
      <w:tr w:rsidR="00E81BE4" w:rsidRPr="006D2878" w14:paraId="7D284FF4" w14:textId="77777777" w:rsidTr="00B50F95">
        <w:tc>
          <w:tcPr>
            <w:tcW w:w="1198" w:type="pct"/>
            <w:vAlign w:val="center"/>
          </w:tcPr>
          <w:p w14:paraId="11AC6612" w14:textId="359E7B59" w:rsidR="00E81BE4" w:rsidRPr="006D2878" w:rsidRDefault="00E81BE4" w:rsidP="00E81BE4">
            <w:pPr>
              <w:tabs>
                <w:tab w:val="right" w:pos="2019"/>
                <w:tab w:val="left" w:pos="9639"/>
              </w:tabs>
              <w:spacing w:beforeLines="50" w:before="120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D2878">
              <w:rPr>
                <w:rFonts w:ascii="Arial" w:eastAsia="等线" w:hAnsi="Arial" w:cs="Arial"/>
                <w:b/>
                <w:color w:val="000000"/>
              </w:rPr>
              <w:t>Unvan</w:t>
            </w:r>
            <w:proofErr w:type="spellEnd"/>
          </w:p>
        </w:tc>
        <w:tc>
          <w:tcPr>
            <w:tcW w:w="3802" w:type="pct"/>
            <w:tcBorders>
              <w:top w:val="single" w:sz="12" w:space="0" w:color="auto"/>
              <w:bottom w:val="single" w:sz="12" w:space="0" w:color="auto"/>
            </w:tcBorders>
          </w:tcPr>
          <w:p w14:paraId="1DD48613" w14:textId="60A7A831" w:rsidR="00E81BE4" w:rsidRPr="006D2878" w:rsidRDefault="00E81BE4" w:rsidP="00E81BE4">
            <w:pPr>
              <w:tabs>
                <w:tab w:val="left" w:pos="9639"/>
              </w:tabs>
              <w:spacing w:beforeLines="50" w:before="120"/>
              <w:ind w:leftChars="50" w:left="120"/>
              <w:jc w:val="both"/>
              <w:rPr>
                <w:rFonts w:asciiTheme="minorHAnsi" w:hAnsiTheme="minorHAnsi" w:cstheme="minorHAnsi"/>
                <w:lang w:val="da-DK"/>
              </w:rPr>
            </w:pPr>
            <w:r w:rsidRPr="006D2878">
              <w:rPr>
                <w:rFonts w:asciiTheme="minorHAnsi" w:hAnsiTheme="minorHAnsi" w:cstheme="minorHAnsi"/>
                <w:lang w:val="da-DK"/>
              </w:rPr>
              <w:t>Düzenleme Yöneticisi</w:t>
            </w:r>
          </w:p>
        </w:tc>
      </w:tr>
    </w:tbl>
    <w:p w14:paraId="0E9047AB" w14:textId="77777777" w:rsidR="002D7554" w:rsidRPr="006D2878" w:rsidRDefault="002D7554" w:rsidP="002D7554">
      <w:pPr>
        <w:rPr>
          <w:rFonts w:asciiTheme="minorHAnsi" w:hAnsiTheme="minorHAnsi" w:cstheme="minorHAnsi"/>
          <w:sz w:val="2"/>
        </w:rPr>
      </w:pPr>
    </w:p>
    <w:tbl>
      <w:tblPr>
        <w:tblW w:w="5123" w:type="pct"/>
        <w:tblLook w:val="01E0" w:firstRow="1" w:lastRow="1" w:firstColumn="1" w:lastColumn="1" w:noHBand="0" w:noVBand="0"/>
      </w:tblPr>
      <w:tblGrid>
        <w:gridCol w:w="4491"/>
        <w:gridCol w:w="415"/>
        <w:gridCol w:w="4772"/>
        <w:gridCol w:w="198"/>
      </w:tblGrid>
      <w:tr w:rsidR="002D7554" w:rsidRPr="006D2878" w14:paraId="392E66F1" w14:textId="77777777" w:rsidTr="00E34F34">
        <w:trPr>
          <w:trHeight w:val="497"/>
        </w:trPr>
        <w:tc>
          <w:tcPr>
            <w:tcW w:w="2274" w:type="pct"/>
            <w:vAlign w:val="bottom"/>
          </w:tcPr>
          <w:p w14:paraId="501A20B2" w14:textId="77777777" w:rsidR="002D7554" w:rsidRPr="006D2878" w:rsidRDefault="002D7554" w:rsidP="00E34F34">
            <w:pPr>
              <w:tabs>
                <w:tab w:val="right" w:pos="2019"/>
                <w:tab w:val="left" w:pos="9639"/>
              </w:tabs>
              <w:spacing w:beforeLines="50" w:before="120"/>
              <w:rPr>
                <w:rFonts w:asciiTheme="minorHAnsi" w:hAnsiTheme="minorHAnsi" w:cstheme="minorHAnsi"/>
                <w:bCs/>
                <w:lang w:val="da-DK"/>
              </w:rPr>
            </w:pPr>
            <w:r w:rsidRPr="006D2878">
              <w:rPr>
                <w:rFonts w:asciiTheme="minorHAnsi" w:hAnsiTheme="minorHAnsi" w:cstheme="minorHAnsi"/>
                <w:bCs/>
                <w:lang w:val="da-DK"/>
              </w:rPr>
              <w:t>Hangzhou China</w:t>
            </w:r>
          </w:p>
        </w:tc>
        <w:tc>
          <w:tcPr>
            <w:tcW w:w="210" w:type="pct"/>
            <w:tcBorders>
              <w:left w:val="nil"/>
              <w:tr2bl w:val="single" w:sz="4" w:space="0" w:color="FFFFFF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6521A3" w14:textId="77777777" w:rsidR="002D7554" w:rsidRPr="006D2878" w:rsidRDefault="002D7554" w:rsidP="00E34F34">
            <w:pPr>
              <w:rPr>
                <w:rFonts w:asciiTheme="minorHAnsi" w:hAnsiTheme="minorHAnsi" w:cstheme="minorHAnsi"/>
                <w:lang w:val="da-DK"/>
              </w:rPr>
            </w:pPr>
          </w:p>
        </w:tc>
        <w:tc>
          <w:tcPr>
            <w:tcW w:w="2416" w:type="pct"/>
            <w:tcBorders>
              <w:left w:val="nil"/>
              <w:bottom w:val="single" w:sz="12" w:space="0" w:color="auto"/>
            </w:tcBorders>
            <w:vAlign w:val="bottom"/>
          </w:tcPr>
          <w:p w14:paraId="63C81CF0" w14:textId="1D54ADD5" w:rsidR="002D7554" w:rsidRPr="006D2878" w:rsidRDefault="006F1B71" w:rsidP="00E34F34">
            <w:pPr>
              <w:tabs>
                <w:tab w:val="left" w:pos="9639"/>
              </w:tabs>
              <w:spacing w:beforeLines="50" w:before="120"/>
              <w:ind w:leftChars="50" w:left="120"/>
              <w:jc w:val="center"/>
              <w:rPr>
                <w:rFonts w:asciiTheme="minorHAnsi" w:hAnsiTheme="minorHAnsi" w:cstheme="minorHAnsi"/>
                <w:b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begin"/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REF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>日期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instrText xml:space="preserve"> \h </w:instrText>
            </w:r>
            <w:r w:rsidR="006D2878">
              <w:rPr>
                <w:rFonts w:asciiTheme="minorHAnsi" w:hAnsiTheme="minorHAnsi" w:cstheme="minorHAnsi"/>
                <w:b/>
                <w:lang w:val="da-DK"/>
              </w:rPr>
              <w:instrText xml:space="preserve"> \* MERGEFORMAT </w:instrTex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separate"/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27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5</w:t>
            </w:r>
            <w:r w:rsidR="00DF1CB7" w:rsidRPr="00DF1CB7">
              <w:rPr>
                <w:rFonts w:asciiTheme="minorHAnsi" w:hAnsiTheme="minorHAnsi" w:cstheme="minorHAnsi"/>
                <w:bCs/>
                <w:lang w:val="da-DK"/>
              </w:rPr>
              <w:t>/</w:t>
            </w:r>
            <w:r w:rsidR="00DF1CB7" w:rsidRPr="00DF1CB7">
              <w:rPr>
                <w:rFonts w:asciiTheme="minorHAnsi" w:hAnsiTheme="minorHAnsi" w:cstheme="minorHAnsi" w:hint="eastAsia"/>
                <w:bCs/>
                <w:lang w:val="da-DK"/>
              </w:rPr>
              <w:t>2025</w:t>
            </w:r>
            <w:r w:rsidRPr="006D2878">
              <w:rPr>
                <w:rFonts w:asciiTheme="minorHAnsi" w:hAnsiTheme="minorHAnsi" w:cstheme="minorHAnsi"/>
                <w:b/>
                <w:lang w:val="da-DK"/>
              </w:rPr>
              <w:fldChar w:fldCharType="end"/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0F0B2245" w14:textId="77777777" w:rsidR="002D7554" w:rsidRPr="006D2878" w:rsidRDefault="002D7554" w:rsidP="00E34F34">
            <w:pPr>
              <w:rPr>
                <w:rFonts w:asciiTheme="minorHAnsi" w:hAnsiTheme="minorHAnsi" w:cstheme="minorHAnsi"/>
              </w:rPr>
            </w:pPr>
          </w:p>
        </w:tc>
      </w:tr>
      <w:tr w:rsidR="002D7554" w:rsidRPr="00BD6506" w14:paraId="0D677AC6" w14:textId="77777777" w:rsidTr="00E34F34">
        <w:trPr>
          <w:trHeight w:val="253"/>
        </w:trPr>
        <w:tc>
          <w:tcPr>
            <w:tcW w:w="2274" w:type="pct"/>
            <w:tcBorders>
              <w:top w:val="single" w:sz="12" w:space="0" w:color="auto"/>
            </w:tcBorders>
            <w:tcMar>
              <w:left w:w="0" w:type="dxa"/>
            </w:tcMar>
          </w:tcPr>
          <w:p w14:paraId="442FF608" w14:textId="00DEB9E9" w:rsidR="002D7554" w:rsidRPr="006D2878" w:rsidRDefault="002D7554" w:rsidP="00E34F34">
            <w:pPr>
              <w:tabs>
                <w:tab w:val="right" w:pos="2019"/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E81BE4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Yer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210" w:type="pct"/>
            <w:tcBorders>
              <w:lef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FE5982" w14:textId="77777777" w:rsidR="002D7554" w:rsidRPr="006D2878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</w:p>
        </w:tc>
        <w:tc>
          <w:tcPr>
            <w:tcW w:w="2416" w:type="pct"/>
            <w:tcBorders>
              <w:top w:val="single" w:sz="12" w:space="0" w:color="auto"/>
              <w:left w:val="nil"/>
            </w:tcBorders>
            <w:tcMar>
              <w:left w:w="0" w:type="dxa"/>
            </w:tcMar>
          </w:tcPr>
          <w:p w14:paraId="7EBCD0CD" w14:textId="62B19EA5" w:rsidR="002D7554" w:rsidRPr="00BD6506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da-DK"/>
              </w:rPr>
            </w:pP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(</w:t>
            </w:r>
            <w:r w:rsidR="00E81BE4"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Tarih</w:t>
            </w:r>
            <w:r w:rsidRPr="006D2878">
              <w:rPr>
                <w:rFonts w:asciiTheme="minorHAnsi" w:hAnsiTheme="minorHAnsi" w:cstheme="minorHAnsi"/>
                <w:b/>
                <w:sz w:val="18"/>
                <w:lang w:val="da-DK"/>
              </w:rPr>
              <w:t>)</w:t>
            </w:r>
          </w:p>
        </w:tc>
        <w:tc>
          <w:tcPr>
            <w:tcW w:w="100" w:type="pct"/>
            <w:tcBorders>
              <w:left w:val="nil"/>
            </w:tcBorders>
            <w:tcMar>
              <w:left w:w="0" w:type="dxa"/>
              <w:right w:w="0" w:type="dxa"/>
            </w:tcMar>
          </w:tcPr>
          <w:p w14:paraId="2CA33CFD" w14:textId="77777777" w:rsidR="002D7554" w:rsidRPr="00BD6506" w:rsidRDefault="002D7554" w:rsidP="00E34F34">
            <w:pPr>
              <w:tabs>
                <w:tab w:val="left" w:pos="9639"/>
              </w:tabs>
              <w:jc w:val="both"/>
              <w:rPr>
                <w:rFonts w:asciiTheme="minorHAnsi" w:hAnsiTheme="minorHAnsi" w:cstheme="minorHAnsi"/>
                <w:b/>
                <w:sz w:val="18"/>
                <w:lang w:val="en-US"/>
              </w:rPr>
            </w:pPr>
          </w:p>
        </w:tc>
      </w:tr>
    </w:tbl>
    <w:p w14:paraId="55DDAEA2" w14:textId="77777777" w:rsidR="002D7554" w:rsidRPr="00BD6506" w:rsidRDefault="002D7554" w:rsidP="002D7554">
      <w:pPr>
        <w:pStyle w:val="a3"/>
        <w:rPr>
          <w:rFonts w:asciiTheme="minorHAnsi" w:hAnsiTheme="minorHAnsi" w:cstheme="minorHAnsi"/>
          <w:sz w:val="2"/>
          <w:lang w:val="en-US"/>
        </w:rPr>
      </w:pPr>
    </w:p>
    <w:p w14:paraId="3481593D" w14:textId="3BE1E063" w:rsidR="002D7554" w:rsidRPr="00BD6506" w:rsidRDefault="002D7554" w:rsidP="002D7554">
      <w:pPr>
        <w:rPr>
          <w:rFonts w:asciiTheme="minorHAnsi" w:hAnsiTheme="minorHAnsi" w:cstheme="minorHAnsi"/>
          <w:b/>
          <w:sz w:val="2"/>
          <w:lang w:val="en-US"/>
        </w:rPr>
      </w:pPr>
    </w:p>
    <w:sectPr w:rsidR="002D7554" w:rsidRPr="00BD6506" w:rsidSect="00A31309">
      <w:headerReference w:type="default" r:id="rId35"/>
      <w:pgSz w:w="11907" w:h="16840" w:code="9"/>
      <w:pgMar w:top="1440" w:right="1134" w:bottom="1077" w:left="1134" w:header="720" w:footer="720" w:gutter="0"/>
      <w:paperSrc w:first="2" w:other="2"/>
      <w:pgBorders w:offsetFrom="page">
        <w:top w:val="single" w:sz="4" w:space="24" w:color="999999"/>
        <w:left w:val="single" w:sz="4" w:space="31" w:color="999999"/>
        <w:bottom w:val="single" w:sz="4" w:space="24" w:color="999999"/>
        <w:right w:val="single" w:sz="4" w:space="31" w:color="9999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C295D" w14:textId="77777777" w:rsidR="00080587" w:rsidRDefault="00080587" w:rsidP="00C664C6">
      <w:r>
        <w:separator/>
      </w:r>
    </w:p>
  </w:endnote>
  <w:endnote w:type="continuationSeparator" w:id="0">
    <w:p w14:paraId="2E24AEDC" w14:textId="77777777" w:rsidR="00080587" w:rsidRDefault="00080587" w:rsidP="00C6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92FDD" w14:textId="77777777" w:rsidR="00080587" w:rsidRDefault="00080587" w:rsidP="00C664C6">
      <w:r>
        <w:separator/>
      </w:r>
    </w:p>
  </w:footnote>
  <w:footnote w:type="continuationSeparator" w:id="0">
    <w:p w14:paraId="17FE0A06" w14:textId="77777777" w:rsidR="00080587" w:rsidRDefault="00080587" w:rsidP="00C66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2597" w14:textId="087F3E99" w:rsidR="002029EC" w:rsidRDefault="00E858CF">
    <w:pPr>
      <w:pStyle w:val="ac"/>
    </w:pPr>
    <w:r>
      <w:rPr>
        <w:rFonts w:hint="eastAsia"/>
      </w:rPr>
      <w:t>English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27106" w14:textId="62E287E8" w:rsidR="00F30B78" w:rsidRPr="008B0262" w:rsidRDefault="008B0262" w:rsidP="008B0262">
    <w:pPr>
      <w:pStyle w:val="ac"/>
    </w:pPr>
    <w:proofErr w:type="spellStart"/>
    <w:r w:rsidRPr="008B0262">
      <w:t>Română</w:t>
    </w:r>
    <w:proofErr w:type="spellEnd"/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67E2" w14:textId="6A8FECDE" w:rsidR="00F30B78" w:rsidRPr="005857B9" w:rsidRDefault="005857B9" w:rsidP="005857B9">
    <w:pPr>
      <w:pStyle w:val="ac"/>
    </w:pPr>
    <w:r w:rsidRPr="005857B9">
      <w:rPr>
        <w:rFonts w:hint="eastAsia"/>
      </w:rPr>
      <w:t>Български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3904" w14:textId="275FD4AA" w:rsidR="00F30B78" w:rsidRPr="00A123DD" w:rsidRDefault="00A123DD" w:rsidP="00A123DD">
    <w:pPr>
      <w:pStyle w:val="ac"/>
    </w:pPr>
    <w:proofErr w:type="spellStart"/>
    <w:r w:rsidRPr="00A123DD">
      <w:t>Hrvatski</w:t>
    </w:r>
    <w:proofErr w:type="spellEnd"/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E274A" w14:textId="01D9958A" w:rsidR="00F30B78" w:rsidRPr="00A123DD" w:rsidRDefault="00A123DD" w:rsidP="00A123DD">
    <w:pPr>
      <w:pStyle w:val="ac"/>
    </w:pPr>
    <w:r w:rsidRPr="00A123DD">
      <w:t>Dansk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30FE3" w14:textId="6A81C902" w:rsidR="00F30B78" w:rsidRPr="005E28B3" w:rsidRDefault="005E28B3" w:rsidP="005E28B3">
    <w:pPr>
      <w:pStyle w:val="ac"/>
    </w:pPr>
    <w:proofErr w:type="spellStart"/>
    <w:r w:rsidRPr="005E28B3">
      <w:t>Ελληνικά</w:t>
    </w:r>
    <w:proofErr w:type="spellEnd"/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1F008" w14:textId="0BB2CD9C" w:rsidR="00F30B78" w:rsidRPr="0075469C" w:rsidRDefault="0075469C" w:rsidP="0075469C">
    <w:pPr>
      <w:pStyle w:val="ac"/>
    </w:pPr>
    <w:r w:rsidRPr="0075469C">
      <w:t>Magyar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C7950" w14:textId="371084C4" w:rsidR="00F30B78" w:rsidRPr="007B0016" w:rsidRDefault="007B0016" w:rsidP="007B0016">
    <w:pPr>
      <w:pStyle w:val="ac"/>
    </w:pPr>
    <w:r w:rsidRPr="007B0016">
      <w:t>Irish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CB0EA" w14:textId="68D89573" w:rsidR="00F30B78" w:rsidRPr="008540FB" w:rsidRDefault="008540FB" w:rsidP="008540FB">
    <w:pPr>
      <w:pStyle w:val="ac"/>
    </w:pPr>
    <w:proofErr w:type="spellStart"/>
    <w:r w:rsidRPr="008540FB">
      <w:t>Eesti</w:t>
    </w:r>
    <w:proofErr w:type="spellEnd"/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0B87F" w14:textId="0DAC10A7" w:rsidR="00F30B78" w:rsidRPr="008B2BE5" w:rsidRDefault="008B2BE5" w:rsidP="008B2BE5">
    <w:pPr>
      <w:pStyle w:val="ac"/>
    </w:pPr>
    <w:proofErr w:type="spellStart"/>
    <w:r w:rsidRPr="008B2BE5">
      <w:t>Latviešu</w:t>
    </w:r>
    <w:proofErr w:type="spellEnd"/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F4073" w14:textId="1556C618" w:rsidR="00F30B78" w:rsidRPr="002E5D20" w:rsidRDefault="002E5D20" w:rsidP="002E5D20">
    <w:pPr>
      <w:pStyle w:val="ac"/>
    </w:pPr>
    <w:proofErr w:type="spellStart"/>
    <w:r w:rsidRPr="002E5D20">
      <w:t>Lietuvių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919DD" w14:textId="1751ABA7" w:rsidR="002D7554" w:rsidRPr="00E858CF" w:rsidRDefault="00E858CF" w:rsidP="00E858CF">
    <w:pPr>
      <w:pStyle w:val="ac"/>
    </w:pPr>
    <w:r w:rsidRPr="00E858CF">
      <w:t>Deutsch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8AB7" w14:textId="40A2C7CF" w:rsidR="00F30B78" w:rsidRPr="002E5D20" w:rsidRDefault="002E5D20" w:rsidP="002E5D20">
    <w:pPr>
      <w:pStyle w:val="ac"/>
    </w:pPr>
    <w:proofErr w:type="spellStart"/>
    <w:r w:rsidRPr="002E5D20">
      <w:t>Slovenský</w:t>
    </w:r>
    <w:proofErr w:type="spellEnd"/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48450" w14:textId="5B128F8C" w:rsidR="00F30B78" w:rsidRPr="00D17C9A" w:rsidRDefault="00D17C9A" w:rsidP="00D17C9A">
    <w:pPr>
      <w:pStyle w:val="ac"/>
    </w:pPr>
    <w:proofErr w:type="spellStart"/>
    <w:r w:rsidRPr="00D17C9A">
      <w:t>Slovenski</w:t>
    </w:r>
    <w:proofErr w:type="spellEnd"/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C3AC2" w14:textId="43816B08" w:rsidR="00F30B78" w:rsidRPr="00C71A7A" w:rsidRDefault="00C71A7A" w:rsidP="00C71A7A">
    <w:pPr>
      <w:pStyle w:val="ac"/>
    </w:pPr>
    <w:proofErr w:type="spellStart"/>
    <w:r w:rsidRPr="00C71A7A">
      <w:t>Malti</w:t>
    </w:r>
    <w:proofErr w:type="spellEnd"/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D698C" w14:textId="787CF284" w:rsidR="00F30B78" w:rsidRPr="00B61FF1" w:rsidRDefault="00B61FF1" w:rsidP="00B61FF1">
    <w:pPr>
      <w:pStyle w:val="ac"/>
    </w:pPr>
    <w:r w:rsidRPr="00B61FF1">
      <w:t>Svenska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B2F98" w14:textId="3CD5E6AB" w:rsidR="00F30B78" w:rsidRPr="0055324A" w:rsidRDefault="0055324A" w:rsidP="0055324A">
    <w:pPr>
      <w:pStyle w:val="ac"/>
    </w:pPr>
    <w:r w:rsidRPr="0055324A">
      <w:t>Suomi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A0C9C" w14:textId="2540EEAA" w:rsidR="00F30B78" w:rsidRPr="00C9461B" w:rsidRDefault="00C9461B" w:rsidP="00C9461B">
    <w:pPr>
      <w:pStyle w:val="ac"/>
    </w:pPr>
    <w:proofErr w:type="spellStart"/>
    <w:r w:rsidRPr="00C9461B">
      <w:t>Norsk</w:t>
    </w:r>
    <w:proofErr w:type="spellEnd"/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C0182" w14:textId="3C9B0365" w:rsidR="00F30B78" w:rsidRDefault="00A8436E">
    <w:pPr>
      <w:pStyle w:val="ac"/>
    </w:pPr>
    <w:proofErr w:type="spellStart"/>
    <w:r w:rsidRPr="00A8436E">
      <w:rPr>
        <w:rFonts w:hint="eastAsia"/>
      </w:rPr>
      <w:t>Í</w:t>
    </w:r>
    <w:r w:rsidRPr="00A8436E">
      <w:t>slenska</w:t>
    </w:r>
    <w:proofErr w:type="spellEnd"/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6C75C" w14:textId="769B3942" w:rsidR="00F30B78" w:rsidRPr="00E81BE4" w:rsidRDefault="00E81BE4" w:rsidP="00E81BE4">
    <w:pPr>
      <w:pStyle w:val="ac"/>
    </w:pPr>
    <w:proofErr w:type="spellStart"/>
    <w:r w:rsidRPr="00E81BE4">
      <w:t>Türkçe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D49B2" w14:textId="5F1DEE22" w:rsidR="002D7554" w:rsidRPr="00322290" w:rsidRDefault="00322290" w:rsidP="00322290">
    <w:pPr>
      <w:pStyle w:val="ac"/>
    </w:pPr>
    <w:proofErr w:type="spellStart"/>
    <w:r w:rsidRPr="00322290">
      <w:t>Français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22DC0" w14:textId="7C51F626" w:rsidR="002D7554" w:rsidRDefault="00180871">
    <w:pPr>
      <w:pStyle w:val="ac"/>
    </w:pPr>
    <w:proofErr w:type="spellStart"/>
    <w:r w:rsidRPr="00180871">
      <w:t>Español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147FE" w14:textId="665E74C7" w:rsidR="002D7554" w:rsidRPr="00825340" w:rsidRDefault="00825340" w:rsidP="00825340">
    <w:pPr>
      <w:pStyle w:val="ac"/>
    </w:pPr>
    <w:proofErr w:type="spellStart"/>
    <w:r w:rsidRPr="00825340">
      <w:t>Português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D9E23" w14:textId="3DC4A18C" w:rsidR="00F75CDD" w:rsidRPr="00DA4EAF" w:rsidRDefault="00DA4EAF" w:rsidP="00DA4EAF">
    <w:pPr>
      <w:pStyle w:val="ac"/>
    </w:pPr>
    <w:proofErr w:type="spellStart"/>
    <w:r w:rsidRPr="00DA4EAF">
      <w:t>Nederlands</w:t>
    </w:r>
    <w:proofErr w:type="spellEnd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9765A" w14:textId="6C0A7DCF" w:rsidR="00F75CDD" w:rsidRPr="00697A85" w:rsidRDefault="00697A85" w:rsidP="00697A85">
    <w:pPr>
      <w:pStyle w:val="ac"/>
    </w:pPr>
    <w:proofErr w:type="spellStart"/>
    <w:r w:rsidRPr="00697A85">
      <w:t>Italiano</w:t>
    </w:r>
    <w:proofErr w:type="spellEnd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B6414" w14:textId="2B47D194" w:rsidR="00F75CDD" w:rsidRPr="001703AD" w:rsidRDefault="001703AD" w:rsidP="001703AD">
    <w:pPr>
      <w:pStyle w:val="ac"/>
    </w:pPr>
    <w:proofErr w:type="spellStart"/>
    <w:r w:rsidRPr="001703AD">
      <w:t>Polski</w:t>
    </w:r>
    <w:proofErr w:type="spellEnd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27972" w14:textId="18D4B118" w:rsidR="00F75CDD" w:rsidRPr="0082253D" w:rsidRDefault="0082253D" w:rsidP="0082253D">
    <w:pPr>
      <w:pStyle w:val="ac"/>
    </w:pPr>
    <w:proofErr w:type="spellStart"/>
    <w:r w:rsidRPr="0082253D">
      <w:t>Čeština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Documents and Settings\yKF0063\桌面\CE DOC\CE DOC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产品版本$`"/>
    <w:odso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  <w:fieldMapData>
        <w:column w:val="0"/>
        <w:lid w:val="zh-CN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62"/>
    <w:rsid w:val="000008E4"/>
    <w:rsid w:val="0001050B"/>
    <w:rsid w:val="00022BAA"/>
    <w:rsid w:val="000250D3"/>
    <w:rsid w:val="000316FD"/>
    <w:rsid w:val="00080587"/>
    <w:rsid w:val="00093DFC"/>
    <w:rsid w:val="00095A80"/>
    <w:rsid w:val="000D0752"/>
    <w:rsid w:val="000D3AB5"/>
    <w:rsid w:val="000D4697"/>
    <w:rsid w:val="000E021D"/>
    <w:rsid w:val="000E6710"/>
    <w:rsid w:val="000E6EA0"/>
    <w:rsid w:val="00141063"/>
    <w:rsid w:val="001466AD"/>
    <w:rsid w:val="001645F1"/>
    <w:rsid w:val="001703AD"/>
    <w:rsid w:val="00180871"/>
    <w:rsid w:val="001B07C1"/>
    <w:rsid w:val="001D184D"/>
    <w:rsid w:val="001D2082"/>
    <w:rsid w:val="0020036E"/>
    <w:rsid w:val="002029EC"/>
    <w:rsid w:val="00216285"/>
    <w:rsid w:val="00236671"/>
    <w:rsid w:val="00250581"/>
    <w:rsid w:val="00275C31"/>
    <w:rsid w:val="00280726"/>
    <w:rsid w:val="002A164F"/>
    <w:rsid w:val="002A46A1"/>
    <w:rsid w:val="002B06ED"/>
    <w:rsid w:val="002C0656"/>
    <w:rsid w:val="002C127F"/>
    <w:rsid w:val="002D7554"/>
    <w:rsid w:val="002E5D20"/>
    <w:rsid w:val="002F17AC"/>
    <w:rsid w:val="002F3D22"/>
    <w:rsid w:val="002F5118"/>
    <w:rsid w:val="00301A51"/>
    <w:rsid w:val="0030289D"/>
    <w:rsid w:val="0030762F"/>
    <w:rsid w:val="003122F2"/>
    <w:rsid w:val="00322290"/>
    <w:rsid w:val="00346CE9"/>
    <w:rsid w:val="00357864"/>
    <w:rsid w:val="00362AFF"/>
    <w:rsid w:val="003721BE"/>
    <w:rsid w:val="0038342D"/>
    <w:rsid w:val="00394C03"/>
    <w:rsid w:val="003964F9"/>
    <w:rsid w:val="003C66C6"/>
    <w:rsid w:val="003C7971"/>
    <w:rsid w:val="003F26D2"/>
    <w:rsid w:val="003F4D70"/>
    <w:rsid w:val="003F6FA2"/>
    <w:rsid w:val="004026A9"/>
    <w:rsid w:val="00467199"/>
    <w:rsid w:val="00471049"/>
    <w:rsid w:val="004D1DAE"/>
    <w:rsid w:val="004E5E7A"/>
    <w:rsid w:val="00513945"/>
    <w:rsid w:val="00530F86"/>
    <w:rsid w:val="005310C6"/>
    <w:rsid w:val="0054226B"/>
    <w:rsid w:val="00546153"/>
    <w:rsid w:val="005470D4"/>
    <w:rsid w:val="0055324A"/>
    <w:rsid w:val="00576C69"/>
    <w:rsid w:val="005833D8"/>
    <w:rsid w:val="005857B9"/>
    <w:rsid w:val="005B3E18"/>
    <w:rsid w:val="005E28B3"/>
    <w:rsid w:val="005E65C6"/>
    <w:rsid w:val="0062054E"/>
    <w:rsid w:val="006342C9"/>
    <w:rsid w:val="00684656"/>
    <w:rsid w:val="00697A85"/>
    <w:rsid w:val="006B12B0"/>
    <w:rsid w:val="006D2878"/>
    <w:rsid w:val="006E4D62"/>
    <w:rsid w:val="006E4F62"/>
    <w:rsid w:val="006F1B71"/>
    <w:rsid w:val="00724C9A"/>
    <w:rsid w:val="007468D7"/>
    <w:rsid w:val="0075469C"/>
    <w:rsid w:val="007655C4"/>
    <w:rsid w:val="00773A5F"/>
    <w:rsid w:val="00777F08"/>
    <w:rsid w:val="00790E18"/>
    <w:rsid w:val="007A2899"/>
    <w:rsid w:val="007B0016"/>
    <w:rsid w:val="007D56E3"/>
    <w:rsid w:val="007E0AA4"/>
    <w:rsid w:val="007F35DA"/>
    <w:rsid w:val="0082253D"/>
    <w:rsid w:val="00825340"/>
    <w:rsid w:val="00830781"/>
    <w:rsid w:val="008333FB"/>
    <w:rsid w:val="00837F8E"/>
    <w:rsid w:val="00850CDF"/>
    <w:rsid w:val="00851DF5"/>
    <w:rsid w:val="008540FB"/>
    <w:rsid w:val="008879F3"/>
    <w:rsid w:val="008A208A"/>
    <w:rsid w:val="008B0262"/>
    <w:rsid w:val="008B2BE5"/>
    <w:rsid w:val="008B61A7"/>
    <w:rsid w:val="008C00F4"/>
    <w:rsid w:val="008C051F"/>
    <w:rsid w:val="008C15C3"/>
    <w:rsid w:val="008D0FFF"/>
    <w:rsid w:val="008D1ADE"/>
    <w:rsid w:val="008D3408"/>
    <w:rsid w:val="008D6D7B"/>
    <w:rsid w:val="008F6E2C"/>
    <w:rsid w:val="0091758D"/>
    <w:rsid w:val="00952345"/>
    <w:rsid w:val="00953624"/>
    <w:rsid w:val="00962162"/>
    <w:rsid w:val="009713A0"/>
    <w:rsid w:val="00972DE4"/>
    <w:rsid w:val="00993BC4"/>
    <w:rsid w:val="009A02E9"/>
    <w:rsid w:val="009B0C49"/>
    <w:rsid w:val="009C14E1"/>
    <w:rsid w:val="00A123DD"/>
    <w:rsid w:val="00A1575F"/>
    <w:rsid w:val="00A31309"/>
    <w:rsid w:val="00A32210"/>
    <w:rsid w:val="00A774AD"/>
    <w:rsid w:val="00A8436E"/>
    <w:rsid w:val="00A9201F"/>
    <w:rsid w:val="00A969ED"/>
    <w:rsid w:val="00AA2942"/>
    <w:rsid w:val="00AB19B3"/>
    <w:rsid w:val="00AC141B"/>
    <w:rsid w:val="00AC743E"/>
    <w:rsid w:val="00AF20D9"/>
    <w:rsid w:val="00AF2D60"/>
    <w:rsid w:val="00AF7C2B"/>
    <w:rsid w:val="00B133BA"/>
    <w:rsid w:val="00B24895"/>
    <w:rsid w:val="00B35961"/>
    <w:rsid w:val="00B53F31"/>
    <w:rsid w:val="00B56B48"/>
    <w:rsid w:val="00B61FF1"/>
    <w:rsid w:val="00B7102A"/>
    <w:rsid w:val="00B85CFB"/>
    <w:rsid w:val="00BA7B40"/>
    <w:rsid w:val="00BB19D3"/>
    <w:rsid w:val="00BB3785"/>
    <w:rsid w:val="00BC4040"/>
    <w:rsid w:val="00BD6506"/>
    <w:rsid w:val="00BE5391"/>
    <w:rsid w:val="00C04714"/>
    <w:rsid w:val="00C441A8"/>
    <w:rsid w:val="00C51FEF"/>
    <w:rsid w:val="00C61504"/>
    <w:rsid w:val="00C664C6"/>
    <w:rsid w:val="00C71A7A"/>
    <w:rsid w:val="00C93CF7"/>
    <w:rsid w:val="00C9461B"/>
    <w:rsid w:val="00CA18C1"/>
    <w:rsid w:val="00CA72EA"/>
    <w:rsid w:val="00CC0EA6"/>
    <w:rsid w:val="00CC7164"/>
    <w:rsid w:val="00CE3FB9"/>
    <w:rsid w:val="00CE6B5D"/>
    <w:rsid w:val="00CF2EBD"/>
    <w:rsid w:val="00CF7D2F"/>
    <w:rsid w:val="00D07B05"/>
    <w:rsid w:val="00D12F12"/>
    <w:rsid w:val="00D13DE2"/>
    <w:rsid w:val="00D17C9A"/>
    <w:rsid w:val="00D30714"/>
    <w:rsid w:val="00D739A0"/>
    <w:rsid w:val="00D9270A"/>
    <w:rsid w:val="00D95C1F"/>
    <w:rsid w:val="00DA4EAF"/>
    <w:rsid w:val="00DA5FD3"/>
    <w:rsid w:val="00DB194A"/>
    <w:rsid w:val="00DD15B8"/>
    <w:rsid w:val="00DF1CB7"/>
    <w:rsid w:val="00DF405D"/>
    <w:rsid w:val="00E5395D"/>
    <w:rsid w:val="00E81BE4"/>
    <w:rsid w:val="00E858CF"/>
    <w:rsid w:val="00EC3B4E"/>
    <w:rsid w:val="00EC3D7B"/>
    <w:rsid w:val="00EF0E14"/>
    <w:rsid w:val="00EF37A7"/>
    <w:rsid w:val="00F13B7C"/>
    <w:rsid w:val="00F23813"/>
    <w:rsid w:val="00F23D94"/>
    <w:rsid w:val="00F30B78"/>
    <w:rsid w:val="00F32075"/>
    <w:rsid w:val="00F36902"/>
    <w:rsid w:val="00F43931"/>
    <w:rsid w:val="00F7487A"/>
    <w:rsid w:val="00F75CDD"/>
    <w:rsid w:val="00F80569"/>
    <w:rsid w:val="00F92BC6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4:docId w14:val="4DE1B994"/>
  <w15:docId w15:val="{D1043EA2-7306-4322-810B-661912D8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5C31"/>
    <w:rPr>
      <w:sz w:val="24"/>
      <w:lang w:val="en-GB"/>
    </w:rPr>
  </w:style>
  <w:style w:type="paragraph" w:styleId="1">
    <w:name w:val="heading 1"/>
    <w:basedOn w:val="a"/>
    <w:next w:val="a"/>
    <w:qFormat/>
    <w:pPr>
      <w:keepNext/>
      <w:tabs>
        <w:tab w:val="right" w:pos="1026"/>
        <w:tab w:val="left" w:pos="9356"/>
      </w:tabs>
      <w:spacing w:before="120"/>
      <w:outlineLvl w:val="0"/>
    </w:pPr>
    <w:rPr>
      <w:rFonts w:ascii="Univers" w:hAnsi="Univer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985" w:hanging="2127"/>
      <w:jc w:val="center"/>
    </w:pPr>
    <w:rPr>
      <w:rFonts w:ascii="Arial" w:hAnsi="Arial"/>
      <w:b/>
      <w:sz w:val="40"/>
    </w:rPr>
  </w:style>
  <w:style w:type="paragraph" w:styleId="a5">
    <w:name w:val="Body Text Indent"/>
    <w:basedOn w:val="a"/>
    <w:link w:val="a6"/>
    <w:pPr>
      <w:spacing w:before="120"/>
      <w:ind w:left="1985"/>
    </w:pPr>
    <w:rPr>
      <w:rFonts w:ascii="Arial" w:hAnsi="Arial"/>
      <w:b/>
      <w:sz w:val="30"/>
    </w:rPr>
  </w:style>
  <w:style w:type="paragraph" w:styleId="a7">
    <w:name w:val="Balloon Text"/>
    <w:basedOn w:val="a"/>
    <w:semiHidden/>
    <w:rPr>
      <w:sz w:val="18"/>
      <w:szCs w:val="18"/>
    </w:rPr>
  </w:style>
  <w:style w:type="table" w:styleId="a8">
    <w:name w:val="Table Grid"/>
    <w:basedOn w:val="a1"/>
    <w:rsid w:val="0046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rsid w:val="003721BE"/>
    <w:rPr>
      <w:sz w:val="21"/>
      <w:szCs w:val="21"/>
    </w:rPr>
  </w:style>
  <w:style w:type="paragraph" w:styleId="aa">
    <w:name w:val="annotation text"/>
    <w:basedOn w:val="a"/>
    <w:semiHidden/>
    <w:rsid w:val="003721BE"/>
  </w:style>
  <w:style w:type="paragraph" w:styleId="ab">
    <w:name w:val="annotation subject"/>
    <w:basedOn w:val="aa"/>
    <w:next w:val="aa"/>
    <w:semiHidden/>
    <w:rsid w:val="003721BE"/>
    <w:rPr>
      <w:b/>
      <w:bCs/>
    </w:rPr>
  </w:style>
  <w:style w:type="paragraph" w:customStyle="1" w:styleId="ParaChar">
    <w:name w:val="默认段落字体 Para Char"/>
    <w:basedOn w:val="a"/>
    <w:next w:val="a"/>
    <w:rsid w:val="003964F9"/>
    <w:pPr>
      <w:widowControl w:val="0"/>
      <w:jc w:val="both"/>
    </w:pPr>
    <w:rPr>
      <w:rFonts w:ascii="Arial" w:hAnsi="Arial" w:cs="Arial"/>
      <w:kern w:val="2"/>
      <w:sz w:val="21"/>
      <w:szCs w:val="24"/>
      <w:lang w:val="en-US"/>
    </w:rPr>
  </w:style>
  <w:style w:type="paragraph" w:styleId="ac">
    <w:name w:val="header"/>
    <w:basedOn w:val="a"/>
    <w:link w:val="ad"/>
    <w:rsid w:val="00C6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C664C6"/>
    <w:rPr>
      <w:sz w:val="18"/>
      <w:szCs w:val="18"/>
      <w:lang w:val="en-GB"/>
    </w:rPr>
  </w:style>
  <w:style w:type="paragraph" w:styleId="ae">
    <w:name w:val="footer"/>
    <w:basedOn w:val="a"/>
    <w:link w:val="af"/>
    <w:uiPriority w:val="99"/>
    <w:qFormat/>
    <w:rsid w:val="00C664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C664C6"/>
    <w:rPr>
      <w:sz w:val="18"/>
      <w:szCs w:val="18"/>
      <w:lang w:val="en-GB"/>
    </w:rPr>
  </w:style>
  <w:style w:type="paragraph" w:customStyle="1" w:styleId="Default">
    <w:name w:val="Default"/>
    <w:rsid w:val="0008058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4">
    <w:name w:val="标题 字符"/>
    <w:basedOn w:val="a0"/>
    <w:link w:val="a3"/>
    <w:rsid w:val="002D7554"/>
    <w:rPr>
      <w:rFonts w:ascii="Arial" w:hAnsi="Arial"/>
      <w:b/>
      <w:sz w:val="40"/>
      <w:lang w:val="en-GB"/>
    </w:rPr>
  </w:style>
  <w:style w:type="character" w:customStyle="1" w:styleId="a6">
    <w:name w:val="正文文本缩进 字符"/>
    <w:basedOn w:val="a0"/>
    <w:link w:val="a5"/>
    <w:rsid w:val="002D7554"/>
    <w:rPr>
      <w:rFonts w:ascii="Arial" w:hAnsi="Arial"/>
      <w:b/>
      <w:sz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-doc-c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CF3E-35D8-466F-B687-7AD55122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T-doc-ce.dot</Template>
  <TotalTime>1</TotalTime>
  <Pages>27</Pages>
  <Words>3332</Words>
  <Characters>28837</Characters>
  <Application>Microsoft Office Word</Application>
  <DocSecurity>0</DocSecurity>
  <Lines>240</Lines>
  <Paragraphs>64</Paragraphs>
  <ScaleCrop>false</ScaleCrop>
  <Company>huawei</Company>
  <LinksUpToDate>false</LinksUpToDate>
  <CharactersWithSpaces>32105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Declaration of Conformity</dc:title>
  <dc:subject>DOC EMC+GS</dc:subject>
  <dc:creator>Cathy Zhou</dc:creator>
  <cp:keywords/>
  <cp:lastModifiedBy>dongdaiyue</cp:lastModifiedBy>
  <cp:revision>2</cp:revision>
  <cp:lastPrinted>2012-07-04T06:03:00Z</cp:lastPrinted>
  <dcterms:created xsi:type="dcterms:W3CDTF">2025-07-10T07:06:00Z</dcterms:created>
  <dcterms:modified xsi:type="dcterms:W3CDTF">2025-07-10T07:06:00Z</dcterms:modified>
</cp:coreProperties>
</file>